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81" w:rsidRPr="00EC4081" w:rsidRDefault="00EC4081" w:rsidP="00EC4081">
      <w:pPr>
        <w:spacing w:line="288" w:lineRule="auto"/>
        <w:jc w:val="right"/>
        <w:rPr>
          <w:rFonts w:asciiTheme="minorHAnsi" w:hAnsiTheme="minorHAnsi" w:cstheme="minorHAnsi"/>
          <w:b/>
          <w:bCs/>
        </w:rPr>
      </w:pPr>
    </w:p>
    <w:p w:rsidR="007B4478" w:rsidRDefault="007B4478" w:rsidP="007B4478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 Coordinatore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 Alla Coordinatrice </w:t>
      </w: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del </w:t>
      </w:r>
      <w:proofErr w:type="spellStart"/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>Cd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L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</w:t>
      </w:r>
    </w:p>
    <w:p w:rsidR="00DB783F" w:rsidRPr="00EC4081" w:rsidRDefault="007B4478" w:rsidP="007B4478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Prof.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/Prof.ssa_________________</w:t>
      </w:r>
    </w:p>
    <w:p w:rsidR="00EC4081" w:rsidRPr="00EC4081" w:rsidRDefault="00EC4081" w:rsidP="00EC4081">
      <w:pPr>
        <w:spacing w:line="288" w:lineRule="auto"/>
        <w:jc w:val="right"/>
        <w:rPr>
          <w:rFonts w:asciiTheme="minorHAnsi" w:hAnsiTheme="minorHAnsi"/>
          <w:color w:val="000000"/>
        </w:rPr>
      </w:pPr>
    </w:p>
    <w:p w:rsidR="00EC4081" w:rsidRDefault="00EC4081" w:rsidP="00EC4081">
      <w:pPr>
        <w:spacing w:line="288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0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Richiesta di </w:t>
      </w:r>
      <w:r w:rsidR="00EC159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riconoscimento crediti per </w:t>
      </w:r>
      <w:r w:rsidRPr="00EC40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attività di tipo F </w:t>
      </w:r>
      <w:r w:rsidR="00EC159C">
        <w:rPr>
          <w:rFonts w:asciiTheme="minorHAnsi" w:hAnsiTheme="minorHAnsi" w:cstheme="minorHAnsi"/>
          <w:b/>
          <w:color w:val="000000"/>
          <w:sz w:val="22"/>
          <w:szCs w:val="22"/>
        </w:rPr>
        <w:t>precedentemente accreditata</w:t>
      </w:r>
    </w:p>
    <w:p w:rsidR="00A40A48" w:rsidRPr="00EC4081" w:rsidRDefault="00A40A48" w:rsidP="00EC408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4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7293"/>
      </w:tblGrid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EC4081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35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Il s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otto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sc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r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tt</w:t>
            </w:r>
            <w:r w:rsidRPr="003E35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EC4081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Qualifica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</w:tbl>
    <w:p w:rsidR="00EC4081" w:rsidRPr="00EC4081" w:rsidRDefault="00EC4081" w:rsidP="00EC4081">
      <w:pPr>
        <w:tabs>
          <w:tab w:val="left" w:pos="9923"/>
        </w:tabs>
        <w:spacing w:before="120" w:after="120" w:line="264" w:lineRule="auto"/>
        <w:ind w:left="96"/>
        <w:jc w:val="both"/>
        <w:rPr>
          <w:rFonts w:asciiTheme="minorHAnsi" w:hAnsiTheme="minorHAnsi" w:cstheme="minorHAnsi"/>
          <w:sz w:val="22"/>
          <w:szCs w:val="22"/>
        </w:rPr>
      </w:pPr>
      <w:r w:rsidRPr="00EC4081">
        <w:rPr>
          <w:rFonts w:asciiTheme="minorHAnsi" w:hAnsiTheme="minorHAnsi" w:cstheme="minorHAnsi"/>
          <w:sz w:val="22"/>
          <w:szCs w:val="22"/>
        </w:rPr>
        <w:t>con riferimento alla seguente:</w:t>
      </w:r>
    </w:p>
    <w:tbl>
      <w:tblPr>
        <w:tblW w:w="974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7293"/>
      </w:tblGrid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EC4081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35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Attività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A87D1C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Docente di riferimento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EC4081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Data di inizio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EC4081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 w:rsidRPr="003E356F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2"/>
                <w:szCs w:val="22"/>
              </w:rPr>
              <w:t>Data di fine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  <w:tr w:rsidR="00EC4081" w:rsidRPr="00EC4081" w:rsidTr="00A87D1C"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081" w:rsidRPr="003E356F" w:rsidRDefault="007B4478" w:rsidP="001F7421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Sede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081" w:rsidRPr="003E356F" w:rsidRDefault="00EC4081" w:rsidP="00EC4081">
            <w:pPr>
              <w:ind w:left="141"/>
              <w:rPr>
                <w:rFonts w:asciiTheme="minorHAnsi" w:hAnsiTheme="minorHAnsi"/>
              </w:rPr>
            </w:pPr>
          </w:p>
        </w:tc>
      </w:tr>
    </w:tbl>
    <w:p w:rsidR="00EC159C" w:rsidRDefault="00EC4081" w:rsidP="00EC4081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r w:rsidRPr="00EC4081">
        <w:rPr>
          <w:rFonts w:asciiTheme="minorHAnsi" w:hAnsiTheme="minorHAnsi" w:cstheme="minorHAnsi"/>
          <w:sz w:val="22"/>
          <w:szCs w:val="22"/>
        </w:rPr>
        <w:t>chiede di sotto</w:t>
      </w:r>
      <w:r w:rsidR="007B4478">
        <w:rPr>
          <w:rFonts w:asciiTheme="minorHAnsi" w:hAnsiTheme="minorHAnsi" w:cstheme="minorHAnsi"/>
          <w:sz w:val="22"/>
          <w:szCs w:val="22"/>
        </w:rPr>
        <w:t>porre al Consiglio del Corso di</w:t>
      </w:r>
      <w:r w:rsidR="007B4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B4478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</w:t>
      </w:r>
      <w:r w:rsidRPr="00EC4081">
        <w:rPr>
          <w:rFonts w:asciiTheme="minorHAnsi" w:hAnsiTheme="minorHAnsi" w:cstheme="minorHAnsi"/>
          <w:sz w:val="22"/>
          <w:szCs w:val="22"/>
        </w:rPr>
        <w:t xml:space="preserve">la richiesta di </w:t>
      </w:r>
      <w:r w:rsidR="00EC159C">
        <w:rPr>
          <w:rFonts w:asciiTheme="minorHAnsi" w:hAnsiTheme="minorHAnsi" w:cstheme="minorHAnsi"/>
          <w:sz w:val="22"/>
          <w:szCs w:val="22"/>
        </w:rPr>
        <w:t xml:space="preserve">riconoscimento crediti F di cui era già chiesto l’accreditamento di </w:t>
      </w:r>
      <w:r w:rsidR="007B4478">
        <w:rPr>
          <w:rFonts w:asciiTheme="minorHAnsi" w:hAnsiTheme="minorHAnsi" w:cstheme="minorHAnsi"/>
          <w:sz w:val="22"/>
          <w:szCs w:val="22"/>
        </w:rPr>
        <w:t>_____________________</w:t>
      </w:r>
      <w:r w:rsidR="00EC15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159C">
        <w:rPr>
          <w:rFonts w:asciiTheme="minorHAnsi" w:hAnsiTheme="minorHAnsi" w:cstheme="minorHAnsi"/>
          <w:sz w:val="22"/>
          <w:szCs w:val="22"/>
        </w:rPr>
        <w:t>cfu</w:t>
      </w:r>
      <w:proofErr w:type="spellEnd"/>
      <w:r w:rsidR="00EC159C">
        <w:rPr>
          <w:rFonts w:asciiTheme="minorHAnsi" w:hAnsiTheme="minorHAnsi" w:cstheme="minorHAnsi"/>
          <w:sz w:val="22"/>
          <w:szCs w:val="22"/>
        </w:rPr>
        <w:t xml:space="preserve"> per gli studenti partecipanti di seguito indicati: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</w:tblGrid>
      <w:tr w:rsidR="00EC159C" w:rsidTr="00EC159C">
        <w:trPr>
          <w:jc w:val="center"/>
        </w:trPr>
        <w:tc>
          <w:tcPr>
            <w:tcW w:w="3964" w:type="dxa"/>
          </w:tcPr>
          <w:p w:rsidR="00EC159C" w:rsidRPr="00EC159C" w:rsidRDefault="00EC159C" w:rsidP="00EC159C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59C">
              <w:rPr>
                <w:rFonts w:asciiTheme="minorHAnsi" w:hAnsiTheme="minorHAnsi" w:cstheme="minorHAnsi"/>
                <w:b/>
                <w:sz w:val="22"/>
                <w:szCs w:val="22"/>
              </w:rPr>
              <w:t>Cognome e Nome</w:t>
            </w:r>
          </w:p>
        </w:tc>
        <w:tc>
          <w:tcPr>
            <w:tcW w:w="2552" w:type="dxa"/>
          </w:tcPr>
          <w:p w:rsidR="00EC159C" w:rsidRPr="00EC159C" w:rsidRDefault="00EC159C" w:rsidP="00EC159C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59C">
              <w:rPr>
                <w:rFonts w:asciiTheme="minorHAnsi" w:hAnsiTheme="minorHAnsi" w:cstheme="minorHAnsi"/>
                <w:b/>
                <w:sz w:val="22"/>
                <w:szCs w:val="22"/>
              </w:rPr>
              <w:t>Matricola</w:t>
            </w: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59C" w:rsidTr="00EC159C">
        <w:trPr>
          <w:jc w:val="center"/>
        </w:trPr>
        <w:tc>
          <w:tcPr>
            <w:tcW w:w="3964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C159C" w:rsidRDefault="00EC159C" w:rsidP="00EC4081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4081" w:rsidRPr="00EC4081" w:rsidRDefault="00EC4081" w:rsidP="00EC4081">
      <w:pPr>
        <w:kinsoku w:val="0"/>
        <w:overflowPunct w:val="0"/>
        <w:spacing w:before="240" w:after="240"/>
        <w:ind w:left="142"/>
        <w:rPr>
          <w:rFonts w:asciiTheme="minorHAnsi" w:hAnsiTheme="minorHAnsi" w:cstheme="minorHAnsi"/>
          <w:sz w:val="22"/>
          <w:szCs w:val="22"/>
        </w:rPr>
      </w:pPr>
      <w:r w:rsidRPr="00EC408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C4081">
        <w:rPr>
          <w:rFonts w:asciiTheme="minorHAnsi" w:hAnsiTheme="minorHAnsi" w:cstheme="minorHAnsi"/>
          <w:sz w:val="22"/>
          <w:szCs w:val="22"/>
        </w:rPr>
        <w:t xml:space="preserve">ata, </w:t>
      </w:r>
      <w:r w:rsidR="007B4478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:rsidR="00EC4081" w:rsidRDefault="00EC4081" w:rsidP="00EC4081">
      <w:pPr>
        <w:spacing w:before="120"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theme="minorHAnsi"/>
          <w:sz w:val="22"/>
          <w:szCs w:val="22"/>
        </w:rPr>
        <w:tab/>
        <w:t xml:space="preserve">        Il richiedente</w:t>
      </w:r>
    </w:p>
    <w:p w:rsidR="00EC4081" w:rsidRPr="00EC4081" w:rsidRDefault="00EC4081" w:rsidP="009B36BE">
      <w:pPr>
        <w:spacing w:before="120"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  <w:t xml:space="preserve">    </w:t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ab/>
        <w:t xml:space="preserve">     </w:t>
      </w:r>
      <w:r w:rsidR="00DC721D">
        <w:rPr>
          <w:rFonts w:asciiTheme="minorHAnsi" w:hAnsiTheme="minorHAnsi" w:cs="Calibri"/>
          <w:sz w:val="20"/>
          <w:szCs w:val="20"/>
        </w:rPr>
        <w:tab/>
      </w:r>
      <w:r w:rsidR="00DC721D">
        <w:rPr>
          <w:rFonts w:asciiTheme="minorHAnsi" w:hAnsiTheme="minorHAnsi" w:cs="Calibri"/>
          <w:sz w:val="20"/>
          <w:szCs w:val="20"/>
        </w:rPr>
        <w:tab/>
      </w:r>
      <w:r w:rsidR="00DC721D">
        <w:rPr>
          <w:rFonts w:asciiTheme="minorHAnsi" w:hAnsiTheme="minorHAnsi" w:cs="Calibri"/>
          <w:sz w:val="20"/>
          <w:szCs w:val="20"/>
        </w:rPr>
        <w:tab/>
      </w:r>
      <w:r w:rsidR="00DC721D">
        <w:rPr>
          <w:rFonts w:asciiTheme="minorHAnsi" w:hAnsiTheme="minorHAnsi" w:cs="Calibri"/>
          <w:sz w:val="20"/>
          <w:szCs w:val="20"/>
        </w:rPr>
        <w:tab/>
      </w:r>
      <w:r w:rsidR="00DC721D">
        <w:rPr>
          <w:rFonts w:asciiTheme="minorHAnsi" w:hAnsiTheme="minorHAnsi" w:cs="Calibri"/>
          <w:sz w:val="20"/>
          <w:szCs w:val="20"/>
        </w:rPr>
        <w:tab/>
      </w:r>
      <w:r w:rsidRPr="00EC4081">
        <w:rPr>
          <w:rFonts w:asciiTheme="minorHAnsi" w:hAnsiTheme="minorHAnsi" w:cs="Calibri"/>
          <w:sz w:val="20"/>
          <w:szCs w:val="20"/>
        </w:rPr>
        <w:t xml:space="preserve">  ____________________________</w:t>
      </w:r>
      <w:bookmarkStart w:id="0" w:name="_GoBack"/>
      <w:bookmarkEnd w:id="0"/>
    </w:p>
    <w:p w:rsidR="00EC4081" w:rsidRPr="00EC4081" w:rsidRDefault="00EC4081" w:rsidP="00EC4081">
      <w:pPr>
        <w:spacing w:line="360" w:lineRule="auto"/>
        <w:ind w:left="6288" w:firstLine="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EC4081" w:rsidRPr="00EC4081" w:rsidSect="00371DA0">
      <w:headerReference w:type="default" r:id="rId6"/>
      <w:footerReference w:type="default" r:id="rId7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8D" w:rsidRDefault="00142B8D" w:rsidP="001C046D">
      <w:r>
        <w:separator/>
      </w:r>
    </w:p>
  </w:endnote>
  <w:endnote w:type="continuationSeparator" w:id="0">
    <w:p w:rsidR="00142B8D" w:rsidRDefault="00142B8D" w:rsidP="001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A0" w:rsidRDefault="009B36BE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:rsidR="00371DA0" w:rsidRDefault="00DB783F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70485</wp:posOffset>
              </wp:positionH>
              <wp:positionV relativeFrom="paragraph">
                <wp:posOffset>50800</wp:posOffset>
              </wp:positionV>
              <wp:extent cx="6121400" cy="0"/>
              <wp:effectExtent l="13335" t="12700" r="8890" b="63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AF01CA" id="Connettore 1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" strokecolor="#002060" strokeweight="1pt"/>
          </w:pict>
        </mc:Fallback>
      </mc:AlternateContent>
    </w:r>
  </w:p>
  <w:p w:rsidR="00371DA0" w:rsidRPr="00163301" w:rsidRDefault="00EC4081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7B4478">
      <w:rPr>
        <w:rFonts w:ascii="Franklin Gothic Book" w:hAnsi="Franklin Gothic Book" w:cs="Arial"/>
        <w:color w:val="002060"/>
        <w:sz w:val="16"/>
      </w:rPr>
      <w:t>Design</w:t>
    </w:r>
  </w:p>
  <w:p w:rsidR="00371DA0" w:rsidRPr="00371DA0" w:rsidRDefault="00EC4081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Pr="00163301">
      <w:rPr>
        <w:rFonts w:ascii="Franklin Gothic Book" w:hAnsi="Franklin Gothic Book" w:cs="Arial"/>
        <w:color w:val="002060"/>
        <w:sz w:val="16"/>
      </w:rPr>
      <w:t>+ 39 0965 1697</w:t>
    </w:r>
    <w:r w:rsidR="007B4478">
      <w:rPr>
        <w:rFonts w:ascii="Franklin Gothic Book" w:hAnsi="Franklin Gothic Book" w:cs="Arial"/>
        <w:color w:val="002060"/>
        <w:sz w:val="16"/>
      </w:rPr>
      <w:t>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8D" w:rsidRDefault="00142B8D" w:rsidP="001C046D">
      <w:r>
        <w:separator/>
      </w:r>
    </w:p>
  </w:footnote>
  <w:footnote w:type="continuationSeparator" w:id="0">
    <w:p w:rsidR="00142B8D" w:rsidRDefault="00142B8D" w:rsidP="001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7" w:rsidRDefault="007B4478">
    <w:pPr>
      <w:pStyle w:val="Intestazione"/>
    </w:pPr>
    <w:r>
      <w:rPr>
        <w:noProof/>
      </w:rPr>
      <w:drawing>
        <wp:inline distT="0" distB="0" distL="0" distR="0" wp14:anchorId="47C94373" wp14:editId="0F2D6161">
          <wp:extent cx="1200150" cy="435652"/>
          <wp:effectExtent l="0" t="0" r="0" b="2540"/>
          <wp:docPr id="9" name="Immagine 9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logo, Carattere, testo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330" cy="438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8D"/>
    <w:rsid w:val="00033A70"/>
    <w:rsid w:val="00040962"/>
    <w:rsid w:val="001322DF"/>
    <w:rsid w:val="00142B8D"/>
    <w:rsid w:val="00186EB3"/>
    <w:rsid w:val="001C046D"/>
    <w:rsid w:val="0020455D"/>
    <w:rsid w:val="002A3C48"/>
    <w:rsid w:val="002B4F48"/>
    <w:rsid w:val="0038467F"/>
    <w:rsid w:val="003B7248"/>
    <w:rsid w:val="003C42FE"/>
    <w:rsid w:val="003D47B5"/>
    <w:rsid w:val="003E356F"/>
    <w:rsid w:val="00433C56"/>
    <w:rsid w:val="005672C6"/>
    <w:rsid w:val="00571059"/>
    <w:rsid w:val="005A5A00"/>
    <w:rsid w:val="006242A6"/>
    <w:rsid w:val="006F0F36"/>
    <w:rsid w:val="007B4478"/>
    <w:rsid w:val="00951BCB"/>
    <w:rsid w:val="00966AE9"/>
    <w:rsid w:val="009B36BE"/>
    <w:rsid w:val="00A40A48"/>
    <w:rsid w:val="00A52A3B"/>
    <w:rsid w:val="00A834B8"/>
    <w:rsid w:val="00A87D1C"/>
    <w:rsid w:val="00AF3C7A"/>
    <w:rsid w:val="00B911AB"/>
    <w:rsid w:val="00C44CFB"/>
    <w:rsid w:val="00C5357F"/>
    <w:rsid w:val="00C625BE"/>
    <w:rsid w:val="00CC1E00"/>
    <w:rsid w:val="00D754BE"/>
    <w:rsid w:val="00D83417"/>
    <w:rsid w:val="00D86858"/>
    <w:rsid w:val="00DB783F"/>
    <w:rsid w:val="00DC721D"/>
    <w:rsid w:val="00EC159C"/>
    <w:rsid w:val="00E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D8E78"/>
  <w15:docId w15:val="{5DB6EFA9-DACA-4A0B-A3C2-E605764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C40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4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081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4081"/>
  </w:style>
  <w:style w:type="character" w:styleId="Testosegnaposto">
    <w:name w:val="Placeholder Text"/>
    <w:uiPriority w:val="99"/>
    <w:semiHidden/>
    <w:rsid w:val="00EC40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0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081"/>
    <w:rPr>
      <w:rFonts w:ascii="Tahoma" w:eastAsiaTheme="minorEastAsi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5BE"/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C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ulistica%20dArTe_aggiornata\Categoria_Docenti\Richiesta%20di%20accreditamento%20di%20attivit&#224;%20tipo%20F_docent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di accreditamento di attività tipo F_docente_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Utente</cp:lastModifiedBy>
  <cp:revision>3</cp:revision>
  <dcterms:created xsi:type="dcterms:W3CDTF">2025-01-29T17:45:00Z</dcterms:created>
  <dcterms:modified xsi:type="dcterms:W3CDTF">2025-01-29T17:45:00Z</dcterms:modified>
</cp:coreProperties>
</file>