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3ECE" w14:textId="77777777" w:rsidR="00B84EDD" w:rsidRPr="001838DC" w:rsidRDefault="00B84EDD" w:rsidP="00B84EDD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AA3EBC" w14:textId="25358BB1" w:rsidR="00EF0E02" w:rsidRPr="00DA36C0" w:rsidRDefault="00EF0E02" w:rsidP="00EF0E02">
      <w:pPr>
        <w:widowControl/>
        <w:autoSpaceDE/>
        <w:autoSpaceDN/>
        <w:adjustRightInd/>
        <w:ind w:left="2832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DA36C0">
        <w:rPr>
          <w:rFonts w:ascii="Calibri" w:eastAsia="Times New Roman" w:hAnsi="Calibri" w:cs="Calibri"/>
          <w:b/>
          <w:bCs/>
          <w:sz w:val="22"/>
          <w:szCs w:val="22"/>
        </w:rPr>
        <w:t>Alla Delegata alle Attività Integrative</w:t>
      </w:r>
    </w:p>
    <w:p w14:paraId="4A961623" w14:textId="18F5D158" w:rsidR="00B84EDD" w:rsidRDefault="00EF0E02" w:rsidP="00EF0E02">
      <w:pPr>
        <w:spacing w:line="288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F0E02">
        <w:rPr>
          <w:rFonts w:asciiTheme="minorHAnsi" w:hAnsiTheme="minorHAnsi" w:cstheme="minorHAnsi"/>
          <w:b/>
          <w:bCs/>
          <w:i/>
          <w:sz w:val="22"/>
          <w:szCs w:val="22"/>
        </w:rPr>
        <w:t>Prof.</w:t>
      </w:r>
      <w:r w:rsidR="00F24760">
        <w:rPr>
          <w:rFonts w:asciiTheme="minorHAnsi" w:hAnsiTheme="minorHAnsi" w:cstheme="minorHAnsi"/>
          <w:b/>
          <w:bCs/>
          <w:i/>
          <w:sz w:val="22"/>
          <w:szCs w:val="22"/>
        </w:rPr>
        <w:t>ssa</w:t>
      </w:r>
      <w:r w:rsidRPr="00EF0E02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Paola Raffa</w:t>
      </w:r>
    </w:p>
    <w:p w14:paraId="32187ABB" w14:textId="77777777" w:rsidR="00EF0E02" w:rsidRDefault="00EF0E02" w:rsidP="00EF0E02">
      <w:pPr>
        <w:spacing w:line="288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780B269" w14:textId="296A69BC" w:rsidR="00EF0E02" w:rsidRDefault="00EF0E02" w:rsidP="00EF0E02">
      <w:pPr>
        <w:spacing w:line="288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Alla Segreteria Didattica </w:t>
      </w:r>
      <w:proofErr w:type="spellStart"/>
      <w:r>
        <w:rPr>
          <w:rFonts w:asciiTheme="minorHAnsi" w:hAnsiTheme="minorHAnsi" w:cstheme="minorHAnsi"/>
          <w:b/>
          <w:bCs/>
          <w:i/>
          <w:sz w:val="22"/>
          <w:szCs w:val="22"/>
        </w:rPr>
        <w:t>dAeD</w:t>
      </w:r>
      <w:proofErr w:type="spellEnd"/>
    </w:p>
    <w:p w14:paraId="52344CAB" w14:textId="505CF153" w:rsidR="00F24760" w:rsidRDefault="00F24760" w:rsidP="00EF0E02">
      <w:pPr>
        <w:spacing w:line="288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Dott.ssa Anna Di Stefano</w:t>
      </w:r>
    </w:p>
    <w:p w14:paraId="2F494860" w14:textId="77777777" w:rsidR="00EF0E02" w:rsidRDefault="00EF0E02" w:rsidP="00EF0E02">
      <w:pPr>
        <w:spacing w:line="288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190E7BD" w14:textId="7B5058F9" w:rsidR="00EF0E02" w:rsidRPr="00EF0E02" w:rsidRDefault="00EF0E02" w:rsidP="00EF0E02">
      <w:pPr>
        <w:spacing w:line="288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E p.c. </w:t>
      </w:r>
    </w:p>
    <w:p w14:paraId="7ADC2A7B" w14:textId="77777777" w:rsidR="00B84EDD" w:rsidRPr="001838DC" w:rsidRDefault="00B84EDD" w:rsidP="00B84EDD">
      <w:pPr>
        <w:spacing w:line="288" w:lineRule="auto"/>
        <w:rPr>
          <w:rFonts w:asciiTheme="minorHAnsi" w:hAnsiTheme="minorHAnsi"/>
          <w:sz w:val="22"/>
          <w:szCs w:val="22"/>
        </w:rPr>
      </w:pPr>
      <w:bookmarkStart w:id="0" w:name="_Hlk183611870"/>
    </w:p>
    <w:p w14:paraId="6B56B4DB" w14:textId="77777777" w:rsidR="00DA0B12" w:rsidRDefault="00DA0B12" w:rsidP="00DA0B12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Al Coordinat</w:t>
      </w:r>
      <w:r w:rsidR="00C61CA1">
        <w:rPr>
          <w:rFonts w:asciiTheme="minorHAnsi" w:hAnsiTheme="minorHAnsi" w:cstheme="minorHAnsi"/>
          <w:b/>
          <w:color w:val="000000"/>
          <w:sz w:val="22"/>
          <w:szCs w:val="22"/>
        </w:rPr>
        <w:t>ore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576776">
        <w:rPr>
          <w:rFonts w:asciiTheme="minorHAnsi" w:hAnsiTheme="minorHAnsi" w:cstheme="minorHAnsi"/>
          <w:b/>
          <w:color w:val="000000"/>
          <w:sz w:val="22"/>
          <w:szCs w:val="22"/>
        </w:rPr>
        <w:t>del Cd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 </w:t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Scegliere una delle voci in elenco:"/>
              <w:listEntry w:val="Magistrale a c.u. in Archiettura (classe LM-4)"/>
              <w:listEntry w:val="Design (classe L-4)"/>
              <w:listEntry w:val="Design (classe LM-12)"/>
              <w:listEntry w:val="in Architettura (quinquennale vecchio ordinamento)"/>
              <w:listEntry w:val="Scienze dell'Architettura (classe L-17)"/>
              <w:listEntry w:val="SAR (classe 4)"/>
              <w:listEntry w:val="CEGA (classe 4)"/>
              <w:listEntry w:val="Edilizia (classe L-23)"/>
            </w:ddList>
          </w:ffData>
        </w:fldChar>
      </w:r>
      <w:bookmarkStart w:id="1" w:name="Elenco3"/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instrText xml:space="preserve"> FORMDROPDOWN </w:instrText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separate"/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end"/>
      </w:r>
      <w:bookmarkEnd w:id="1"/>
    </w:p>
    <w:p w14:paraId="78651F48" w14:textId="77777777" w:rsidR="00CF128F" w:rsidRDefault="00DA0B12" w:rsidP="00DA0B12">
      <w:pPr>
        <w:spacing w:line="288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Prof. </w:t>
      </w:r>
      <w:sdt>
        <w:sdtPr>
          <w:rPr>
            <w:rFonts w:asciiTheme="minorHAnsi" w:hAnsiTheme="minorHAnsi" w:cstheme="minorHAnsi"/>
            <w:sz w:val="22"/>
            <w:szCs w:val="22"/>
          </w:rPr>
          <w:id w:val="1625040274"/>
          <w:placeholder>
            <w:docPart w:val="EF3D8EE3B60843608174609772CCCEF1"/>
          </w:placeholder>
          <w:showingPlcHdr/>
        </w:sdtPr>
        <w:sdtEndPr/>
        <w:sdtContent>
          <w:r w:rsidRPr="000D4139">
            <w:rPr>
              <w:rStyle w:val="Testosegnaposto"/>
              <w:rFonts w:asciiTheme="minorHAnsi" w:hAnsiTheme="minorHAnsi"/>
              <w:sz w:val="22"/>
              <w:szCs w:val="22"/>
            </w:rPr>
            <w:t>Fare clic qui per immettere testo.</w:t>
          </w:r>
        </w:sdtContent>
      </w:sdt>
      <w:bookmarkEnd w:id="0"/>
    </w:p>
    <w:p w14:paraId="5A6DF262" w14:textId="77777777" w:rsidR="00C61CA1" w:rsidRDefault="00C61CA1" w:rsidP="00DA0B12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6BBED57" w14:textId="77777777" w:rsidR="00C176D1" w:rsidRPr="001838DC" w:rsidRDefault="00C176D1" w:rsidP="00B84EDD">
      <w:pPr>
        <w:spacing w:line="288" w:lineRule="auto"/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328CFF4B" w14:textId="3FBD640E" w:rsidR="00E30AEE" w:rsidRPr="001838DC" w:rsidRDefault="00E30AEE" w:rsidP="001F72F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38D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Oggetto: </w:t>
      </w:r>
      <w:r w:rsidR="00AC1F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rendicontazione </w:t>
      </w:r>
      <w:r w:rsidR="000F604A">
        <w:rPr>
          <w:rFonts w:asciiTheme="minorHAnsi" w:hAnsiTheme="minorHAnsi" w:cstheme="minorHAnsi"/>
          <w:b/>
          <w:color w:val="000000"/>
          <w:sz w:val="22"/>
          <w:szCs w:val="22"/>
        </w:rPr>
        <w:t>dei crediti</w:t>
      </w:r>
      <w:r w:rsidR="00AC1F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 conseguit</w:t>
      </w:r>
      <w:r w:rsidR="000F604A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AC1F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 </w:t>
      </w:r>
      <w:r w:rsidR="00EF0E0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richiesta di registrazione </w:t>
      </w:r>
      <w:r w:rsidR="00466AF3">
        <w:rPr>
          <w:rFonts w:asciiTheme="minorHAnsi" w:hAnsiTheme="minorHAnsi" w:cstheme="minorHAnsi"/>
          <w:b/>
          <w:color w:val="000000"/>
          <w:sz w:val="22"/>
          <w:szCs w:val="22"/>
        </w:rPr>
        <w:t>in carriera</w:t>
      </w:r>
    </w:p>
    <w:p w14:paraId="662AAE2B" w14:textId="77777777" w:rsidR="00D4047A" w:rsidRPr="001838DC" w:rsidRDefault="00D4047A" w:rsidP="00BD3DD7">
      <w:pPr>
        <w:rPr>
          <w:rFonts w:asciiTheme="minorHAnsi" w:hAnsiTheme="minorHAnsi" w:cs="Calibri"/>
          <w:sz w:val="22"/>
          <w:szCs w:val="22"/>
        </w:rPr>
      </w:pPr>
    </w:p>
    <w:tbl>
      <w:tblPr>
        <w:tblW w:w="953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7522"/>
      </w:tblGrid>
      <w:tr w:rsidR="00BD3DD7" w:rsidRPr="001838DC" w14:paraId="12203DCB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A43B" w14:textId="4024A0CA" w:rsidR="00D4047A" w:rsidRPr="001838DC" w:rsidRDefault="00D4047A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Il</w:t>
            </w:r>
            <w:r w:rsidR="00466A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/La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s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otto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sc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r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tt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466A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/a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id w:val="11861579"/>
            <w:placeholder>
              <w:docPart w:val="EBAC27FD8EE3499FB0C5F792EC0E139C"/>
            </w:placeholder>
            <w:showingPlcHdr/>
            <w:text/>
          </w:sdtPr>
          <w:sdtEndPr/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712188" w14:textId="77777777" w:rsidR="00D4047A" w:rsidRPr="001838DC" w:rsidRDefault="00FE52E6" w:rsidP="00947032">
                <w:pPr>
                  <w:spacing w:before="30" w:after="30"/>
                  <w:ind w:left="153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838D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BD3DD7" w:rsidRPr="001838DC" w14:paraId="20BBBBEA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50FC" w14:textId="77777777" w:rsidR="00C76C2C" w:rsidRPr="001838DC" w:rsidRDefault="00C76C2C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Matricola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11861582"/>
            <w:placeholder>
              <w:docPart w:val="EBAC27FD8EE3499FB0C5F792EC0E139C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02D53F" w14:textId="77777777" w:rsidR="00C76C2C" w:rsidRPr="001838DC" w:rsidRDefault="00FE52E6" w:rsidP="00947032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1838D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BD3DD7" w:rsidRPr="001838DC" w14:paraId="10F8FBED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B462" w14:textId="77777777" w:rsidR="00C76C2C" w:rsidRPr="001838DC" w:rsidRDefault="00C76C2C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E-mail</w:t>
            </w:r>
            <w:r w:rsidR="00893E6F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 xml:space="preserve"> istituzionale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11861583"/>
            <w:placeholder>
              <w:docPart w:val="EBAC27FD8EE3499FB0C5F792EC0E139C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28EC2A" w14:textId="77777777" w:rsidR="00C76C2C" w:rsidRPr="001838DC" w:rsidRDefault="00FE52E6" w:rsidP="00947032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1838D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A41882" w:rsidRPr="001838DC" w14:paraId="6B3851AD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5F75" w14:textId="77777777" w:rsidR="00A41882" w:rsidRPr="00DC2169" w:rsidRDefault="00A41882" w:rsidP="0056532E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Telefono cellulare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832172"/>
            <w:placeholder>
              <w:docPart w:val="8CEE920B399543349A3DA656D07310CC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8BD35D" w14:textId="77777777" w:rsidR="00A41882" w:rsidRDefault="00A41882" w:rsidP="00947032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A41882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A41882" w:rsidRPr="001838DC" w14:paraId="0809EADB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5135" w14:textId="77777777" w:rsidR="00A41882" w:rsidRPr="001838DC" w:rsidRDefault="00A41882" w:rsidP="0056532E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Corso di Laurea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45BA" w14:textId="77777777" w:rsidR="00A41882" w:rsidRPr="0034719A" w:rsidRDefault="0034719A" w:rsidP="0034719A">
            <w:pPr>
              <w:spacing w:line="288" w:lineRule="auto"/>
              <w:rPr>
                <w:rStyle w:val="Testosegnaposto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cegliere una delle voci in elenco:"/>
                    <w:listEntry w:val="Magistrale a c.u. in Archiettura (classe LM-4)"/>
                    <w:listEntry w:val="Design (classe L-4)"/>
                    <w:listEntry w:val="Design (classe LM-12)"/>
                    <w:listEntry w:val="in Architettura (quinquennale vecchio ordinamento)"/>
                    <w:listEntry w:val="Scienze dell'Architettura (classe L-17)"/>
                    <w:listEntry w:val="SAR (classe 4)"/>
                    <w:listEntry w:val="CEGA (classe 4)"/>
                    <w:listEntry w:val="Edilizia (classe L-23)"/>
                  </w:ddList>
                </w:ffData>
              </w:fldChar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instrText xml:space="preserve"> FORMDROPDOWN </w:instrText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386E4DBD" w14:textId="0CC598F8" w:rsidR="001D6FD1" w:rsidRDefault="00B61726" w:rsidP="00CD42DF">
      <w:pPr>
        <w:spacing w:before="120" w:after="120" w:line="288" w:lineRule="auto"/>
        <w:ind w:left="1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Avendo conseguito tutti i CFU </w:t>
      </w:r>
      <w:r w:rsidR="00AC1F50">
        <w:rPr>
          <w:rFonts w:asciiTheme="minorHAnsi" w:hAnsiTheme="minorHAnsi" w:cstheme="minorHAnsi"/>
          <w:sz w:val="22"/>
          <w:szCs w:val="22"/>
        </w:rPr>
        <w:t xml:space="preserve">previsti nel proprio </w:t>
      </w:r>
      <w:r w:rsidR="007048C0">
        <w:rPr>
          <w:rFonts w:asciiTheme="minorHAnsi" w:hAnsiTheme="minorHAnsi" w:cstheme="minorHAnsi"/>
          <w:sz w:val="22"/>
          <w:szCs w:val="22"/>
        </w:rPr>
        <w:t>P</w:t>
      </w:r>
      <w:r w:rsidR="00AC1F50">
        <w:rPr>
          <w:rFonts w:asciiTheme="minorHAnsi" w:hAnsiTheme="minorHAnsi" w:cstheme="minorHAnsi"/>
          <w:sz w:val="22"/>
          <w:szCs w:val="22"/>
        </w:rPr>
        <w:t xml:space="preserve">iano di </w:t>
      </w:r>
      <w:r w:rsidR="007048C0">
        <w:rPr>
          <w:rFonts w:asciiTheme="minorHAnsi" w:hAnsiTheme="minorHAnsi" w:cstheme="minorHAnsi"/>
          <w:sz w:val="22"/>
          <w:szCs w:val="22"/>
        </w:rPr>
        <w:t>S</w:t>
      </w:r>
      <w:r w:rsidR="00AC1F50">
        <w:rPr>
          <w:rFonts w:asciiTheme="minorHAnsi" w:hAnsiTheme="minorHAnsi" w:cstheme="minorHAnsi"/>
          <w:sz w:val="22"/>
          <w:szCs w:val="22"/>
        </w:rPr>
        <w:t xml:space="preserve">tudio nell’ambito delle </w:t>
      </w:r>
      <w:r w:rsidR="007048C0">
        <w:rPr>
          <w:rFonts w:asciiTheme="minorHAnsi" w:hAnsiTheme="minorHAnsi" w:cstheme="minorHAnsi"/>
          <w:sz w:val="22"/>
          <w:szCs w:val="22"/>
        </w:rPr>
        <w:t>A</w:t>
      </w:r>
      <w:r w:rsidR="00AC1F50">
        <w:rPr>
          <w:rFonts w:asciiTheme="minorHAnsi" w:hAnsiTheme="minorHAnsi" w:cstheme="minorHAnsi"/>
          <w:sz w:val="22"/>
          <w:szCs w:val="22"/>
        </w:rPr>
        <w:t xml:space="preserve">ttività </w:t>
      </w:r>
      <w:r w:rsidR="007048C0">
        <w:rPr>
          <w:rFonts w:asciiTheme="minorHAnsi" w:hAnsiTheme="minorHAnsi" w:cstheme="minorHAnsi"/>
          <w:sz w:val="22"/>
          <w:szCs w:val="22"/>
        </w:rPr>
        <w:t>F</w:t>
      </w:r>
      <w:r w:rsidR="00AC1F50">
        <w:rPr>
          <w:rFonts w:asciiTheme="minorHAnsi" w:hAnsiTheme="minorHAnsi" w:cstheme="minorHAnsi"/>
          <w:sz w:val="22"/>
          <w:szCs w:val="22"/>
        </w:rPr>
        <w:t>ormative di tipo F</w:t>
      </w:r>
      <w:r w:rsidR="001D6FD1">
        <w:rPr>
          <w:rFonts w:asciiTheme="minorHAnsi" w:hAnsiTheme="minorHAnsi" w:cstheme="minorHAnsi"/>
          <w:sz w:val="22"/>
          <w:szCs w:val="22"/>
        </w:rPr>
        <w:t xml:space="preserve">, </w:t>
      </w:r>
      <w:r w:rsidR="00F24760">
        <w:rPr>
          <w:rFonts w:asciiTheme="minorHAnsi" w:hAnsiTheme="minorHAnsi" w:cstheme="minorHAnsi"/>
          <w:sz w:val="22"/>
          <w:szCs w:val="22"/>
        </w:rPr>
        <w:t xml:space="preserve">così come riportati </w:t>
      </w:r>
      <w:r w:rsidR="00AC1F50">
        <w:rPr>
          <w:rFonts w:asciiTheme="minorHAnsi" w:hAnsiTheme="minorHAnsi" w:cstheme="minorHAnsi"/>
          <w:sz w:val="22"/>
          <w:szCs w:val="22"/>
        </w:rPr>
        <w:t xml:space="preserve">nel libretto </w:t>
      </w:r>
      <w:r w:rsidR="007048C0">
        <w:rPr>
          <w:rFonts w:asciiTheme="minorHAnsi" w:hAnsiTheme="minorHAnsi" w:cstheme="minorHAnsi"/>
          <w:sz w:val="22"/>
          <w:szCs w:val="22"/>
        </w:rPr>
        <w:t>Crediti F</w:t>
      </w:r>
      <w:r w:rsidR="007E3444">
        <w:rPr>
          <w:rFonts w:asciiTheme="minorHAnsi" w:hAnsiTheme="minorHAnsi" w:cstheme="minorHAnsi"/>
          <w:sz w:val="22"/>
          <w:szCs w:val="22"/>
        </w:rPr>
        <w:t xml:space="preserve"> </w:t>
      </w:r>
      <w:r w:rsidR="00AC1F50">
        <w:rPr>
          <w:rFonts w:asciiTheme="minorHAnsi" w:hAnsiTheme="minorHAnsi" w:cstheme="minorHAnsi"/>
          <w:sz w:val="22"/>
          <w:szCs w:val="22"/>
        </w:rPr>
        <w:t>allegato alla presente istanza,</w:t>
      </w:r>
    </w:p>
    <w:p w14:paraId="4604F1B0" w14:textId="1710880A" w:rsidR="001D6FD1" w:rsidRPr="00AC1F50" w:rsidRDefault="00AC1F50" w:rsidP="00AC1F50">
      <w:pPr>
        <w:spacing w:before="120" w:after="120" w:line="288" w:lineRule="auto"/>
        <w:ind w:left="1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1F5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6B8D6F6" w14:textId="6DB64C1C" w:rsidR="001D6FD1" w:rsidRPr="00AC1F50" w:rsidRDefault="00AC1F50" w:rsidP="00CD42DF">
      <w:pPr>
        <w:spacing w:before="120" w:after="120" w:line="288" w:lineRule="auto"/>
        <w:ind w:left="126"/>
        <w:jc w:val="both"/>
        <w:rPr>
          <w:rFonts w:asciiTheme="minorHAnsi" w:hAnsiTheme="minorHAnsi" w:cstheme="minorHAnsi"/>
          <w:sz w:val="22"/>
          <w:szCs w:val="22"/>
        </w:rPr>
      </w:pPr>
      <w:r w:rsidRPr="00AC1F50">
        <w:rPr>
          <w:rFonts w:asciiTheme="minorHAnsi" w:hAnsiTheme="minorHAnsi" w:cstheme="minorHAnsi"/>
          <w:sz w:val="22"/>
          <w:szCs w:val="22"/>
        </w:rPr>
        <w:t>la registrazione in carriera</w:t>
      </w:r>
      <w:r w:rsidR="00130CD0">
        <w:rPr>
          <w:rFonts w:asciiTheme="minorHAnsi" w:hAnsiTheme="minorHAnsi" w:cstheme="minorHAnsi"/>
          <w:sz w:val="22"/>
          <w:szCs w:val="22"/>
        </w:rPr>
        <w:t xml:space="preserve"> dei </w:t>
      </w:r>
      <w:r w:rsidR="00130CD0" w:rsidRPr="00130CD0">
        <w:rPr>
          <w:rFonts w:asciiTheme="minorHAnsi" w:hAnsiTheme="minorHAnsi" w:cstheme="minorHAnsi"/>
          <w:b/>
          <w:bCs/>
          <w:sz w:val="22"/>
          <w:szCs w:val="22"/>
        </w:rPr>
        <w:t>crediti F</w:t>
      </w:r>
      <w:r w:rsidRPr="00AC1F50">
        <w:rPr>
          <w:rFonts w:asciiTheme="minorHAnsi" w:hAnsiTheme="minorHAnsi" w:cstheme="minorHAnsi"/>
          <w:sz w:val="22"/>
          <w:szCs w:val="22"/>
        </w:rPr>
        <w:t>.</w:t>
      </w:r>
    </w:p>
    <w:p w14:paraId="5CA09B24" w14:textId="77777777" w:rsidR="00D4047A" w:rsidRPr="001838DC" w:rsidRDefault="00D4047A" w:rsidP="005B3590">
      <w:pPr>
        <w:kinsoku w:val="0"/>
        <w:overflowPunct w:val="0"/>
        <w:ind w:left="142"/>
        <w:rPr>
          <w:rFonts w:asciiTheme="minorHAnsi" w:hAnsiTheme="minorHAnsi" w:cstheme="minorHAnsi"/>
          <w:spacing w:val="-1"/>
          <w:sz w:val="22"/>
          <w:szCs w:val="22"/>
        </w:rPr>
      </w:pPr>
    </w:p>
    <w:p w14:paraId="186CAB24" w14:textId="77777777" w:rsidR="00D4047A" w:rsidRPr="001838DC" w:rsidRDefault="00D4047A" w:rsidP="005B3590">
      <w:pPr>
        <w:kinsoku w:val="0"/>
        <w:overflowPunct w:val="0"/>
        <w:spacing w:before="120"/>
        <w:ind w:left="142"/>
        <w:rPr>
          <w:rFonts w:asciiTheme="minorHAnsi" w:hAnsiTheme="minorHAnsi" w:cstheme="minorHAnsi"/>
          <w:sz w:val="22"/>
          <w:szCs w:val="22"/>
        </w:rPr>
      </w:pPr>
      <w:r w:rsidRPr="001838DC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1838DC">
        <w:rPr>
          <w:rFonts w:asciiTheme="minorHAnsi" w:hAnsiTheme="minorHAnsi" w:cstheme="minorHAnsi"/>
          <w:sz w:val="22"/>
          <w:szCs w:val="22"/>
        </w:rPr>
        <w:t xml:space="preserve">ata, </w:t>
      </w:r>
      <w:sdt>
        <w:sdtPr>
          <w:rPr>
            <w:rFonts w:asciiTheme="minorHAnsi" w:hAnsiTheme="minorHAnsi" w:cstheme="minorHAnsi"/>
            <w:sz w:val="22"/>
            <w:szCs w:val="22"/>
          </w:rPr>
          <w:id w:val="11861604"/>
          <w:placeholder>
            <w:docPart w:val="15B000EAE4BD423EB4AB89FA5114247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E52E6" w:rsidRPr="001838DC">
            <w:rPr>
              <w:rStyle w:val="Testosegnaposto"/>
              <w:rFonts w:asciiTheme="minorHAnsi" w:hAnsiTheme="minorHAnsi"/>
              <w:sz w:val="22"/>
              <w:szCs w:val="22"/>
            </w:rPr>
            <w:t>Fare clic qui per immettere una data.</w:t>
          </w:r>
        </w:sdtContent>
      </w:sdt>
    </w:p>
    <w:p w14:paraId="1BEE4F9C" w14:textId="77777777" w:rsidR="004D5EE2" w:rsidRPr="001838DC" w:rsidRDefault="004D5EE2" w:rsidP="001F72F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70CABF" w14:textId="4D7A8D70" w:rsidR="00AD5B6D" w:rsidRDefault="00EF0E02" w:rsidP="00AD5B6D">
      <w:pPr>
        <w:spacing w:line="360" w:lineRule="auto"/>
        <w:ind w:left="6288" w:firstLine="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Lo studente</w:t>
      </w:r>
    </w:p>
    <w:p w14:paraId="6044BCEF" w14:textId="4810F457" w:rsidR="00EF0E02" w:rsidRPr="001838DC" w:rsidRDefault="00EF0E02" w:rsidP="00AD5B6D">
      <w:pPr>
        <w:spacing w:line="360" w:lineRule="auto"/>
        <w:ind w:left="6288" w:firstLine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__________________</w:t>
      </w:r>
    </w:p>
    <w:p w14:paraId="221EC845" w14:textId="5040052E" w:rsidR="005B3590" w:rsidRPr="001838DC" w:rsidRDefault="007E3444" w:rsidP="007E3444">
      <w:pPr>
        <w:widowControl/>
        <w:autoSpaceDE/>
        <w:autoSpaceDN/>
        <w:adjustRightInd/>
        <w:ind w:left="-184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2533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N.B. Il </w:t>
      </w:r>
    </w:p>
    <w:p w14:paraId="43138A88" w14:textId="77777777" w:rsidR="007E3444" w:rsidRDefault="007E3444" w:rsidP="00A9732C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</w:p>
    <w:p w14:paraId="31FA6444" w14:textId="77777777" w:rsidR="00F24760" w:rsidRDefault="00F24760" w:rsidP="00A9732C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</w:p>
    <w:p w14:paraId="11E79D80" w14:textId="77777777" w:rsidR="00F24760" w:rsidRDefault="00F24760" w:rsidP="00A9732C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</w:p>
    <w:p w14:paraId="1AE1C5B5" w14:textId="12849579" w:rsidR="007048C0" w:rsidRPr="00F24760" w:rsidRDefault="00A9732C" w:rsidP="00A9732C">
      <w:pPr>
        <w:widowControl/>
        <w:autoSpaceDE/>
        <w:autoSpaceDN/>
        <w:adjustRightInd/>
        <w:jc w:val="both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 w:rsidRPr="00F24760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N.B.</w:t>
      </w:r>
      <w:r w:rsidR="007048C0" w:rsidRPr="00F24760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Le attività di cui si chiede la registrazione devono essere congruenti con quanto indicato nel</w:t>
      </w:r>
      <w:r w:rsidR="007048C0" w:rsidRPr="00F24760">
        <w:rPr>
          <w:rFonts w:asciiTheme="minorHAnsi" w:hAnsiTheme="minorHAnsi" w:cstheme="minorHAnsi"/>
          <w:b/>
          <w:bCs/>
          <w:sz w:val="22"/>
          <w:szCs w:val="22"/>
        </w:rPr>
        <w:t xml:space="preserve"> data base delle </w:t>
      </w:r>
      <w:r w:rsidR="007048C0" w:rsidRPr="00F24760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7048C0" w:rsidRPr="00F24760">
        <w:rPr>
          <w:rFonts w:asciiTheme="minorHAnsi" w:hAnsiTheme="minorHAnsi" w:cstheme="minorHAnsi"/>
          <w:b/>
          <w:bCs/>
          <w:sz w:val="22"/>
          <w:szCs w:val="22"/>
        </w:rPr>
        <w:t xml:space="preserve">ichieste di </w:t>
      </w:r>
      <w:r w:rsidR="007048C0" w:rsidRPr="00F2476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7048C0" w:rsidRPr="00F24760">
        <w:rPr>
          <w:rFonts w:asciiTheme="minorHAnsi" w:hAnsiTheme="minorHAnsi" w:cstheme="minorHAnsi"/>
          <w:b/>
          <w:bCs/>
          <w:sz w:val="22"/>
          <w:szCs w:val="22"/>
        </w:rPr>
        <w:t xml:space="preserve">ccreditamento e riconoscimento delle </w:t>
      </w:r>
      <w:r w:rsidR="007048C0" w:rsidRPr="00F2476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7048C0" w:rsidRPr="00F24760">
        <w:rPr>
          <w:rFonts w:asciiTheme="minorHAnsi" w:hAnsiTheme="minorHAnsi" w:cstheme="minorHAnsi"/>
          <w:b/>
          <w:bCs/>
          <w:sz w:val="22"/>
          <w:szCs w:val="22"/>
        </w:rPr>
        <w:t xml:space="preserve">ttività </w:t>
      </w:r>
      <w:r w:rsidR="007048C0" w:rsidRPr="00F24760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7048C0" w:rsidRPr="00F24760">
        <w:rPr>
          <w:rFonts w:asciiTheme="minorHAnsi" w:hAnsiTheme="minorHAnsi" w:cstheme="minorHAnsi"/>
          <w:b/>
          <w:bCs/>
          <w:sz w:val="22"/>
          <w:szCs w:val="22"/>
        </w:rPr>
        <w:t xml:space="preserve">ormative di tipo F, pubblicato sul sito dAeD </w:t>
      </w:r>
      <w:hyperlink r:id="rId8" w:history="1">
        <w:r w:rsidR="00B363AA" w:rsidRPr="00093514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https://www.unirc.it/ateneo/dipartimenti/dipartimento-di-architettura-e-design-daed/studiare-al-daed/tirocini-e-stage</w:t>
        </w:r>
      </w:hyperlink>
      <w:r w:rsidR="00B363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C3385F" w14:textId="77777777" w:rsidR="007048C0" w:rsidRPr="00F24760" w:rsidRDefault="007048C0" w:rsidP="007048C0">
      <w:pPr>
        <w:widowControl/>
        <w:autoSpaceDE/>
        <w:autoSpaceDN/>
        <w:adjustRightInd/>
        <w:ind w:firstLine="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7048C0" w:rsidRPr="00F24760" w:rsidSect="00371DA0">
      <w:headerReference w:type="default" r:id="rId9"/>
      <w:footerReference w:type="default" r:id="rId10"/>
      <w:pgSz w:w="11906" w:h="16838"/>
      <w:pgMar w:top="1418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ED4B" w14:textId="77777777" w:rsidR="0082649E" w:rsidRDefault="0082649E" w:rsidP="00D52DA7">
      <w:r>
        <w:separator/>
      </w:r>
    </w:p>
  </w:endnote>
  <w:endnote w:type="continuationSeparator" w:id="0">
    <w:p w14:paraId="42F2BC47" w14:textId="77777777" w:rsidR="0082649E" w:rsidRDefault="0082649E" w:rsidP="00D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BA19" w14:textId="77777777" w:rsidR="00371DA0" w:rsidRDefault="00371DA0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</w:p>
  <w:p w14:paraId="74FF4418" w14:textId="77777777" w:rsidR="00371DA0" w:rsidRDefault="00CF128F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9DBC39" wp14:editId="524A9605">
              <wp:simplePos x="0" y="0"/>
              <wp:positionH relativeFrom="column">
                <wp:posOffset>70485</wp:posOffset>
              </wp:positionH>
              <wp:positionV relativeFrom="paragraph">
                <wp:posOffset>50800</wp:posOffset>
              </wp:positionV>
              <wp:extent cx="6121400" cy="0"/>
              <wp:effectExtent l="13335" t="12700" r="8890" b="6350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17BF3" id="Connettore 1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4pt" to="487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" strokecolor="#002060" strokeweight="1pt">
              <o:lock v:ext="edit" shapetype="f"/>
            </v:line>
          </w:pict>
        </mc:Fallback>
      </mc:AlternateContent>
    </w:r>
  </w:p>
  <w:p w14:paraId="7FE445F3" w14:textId="77777777" w:rsidR="00371DA0" w:rsidRPr="00163301" w:rsidRDefault="00371DA0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 w:rsidRPr="00163301">
      <w:rPr>
        <w:rFonts w:ascii="Franklin Gothic Book" w:hAnsi="Franklin Gothic Book" w:cs="Arial"/>
        <w:color w:val="002060"/>
        <w:sz w:val="16"/>
      </w:rPr>
      <w:t xml:space="preserve">Dipartimento Architettura e </w:t>
    </w:r>
    <w:r w:rsidR="00D8159D">
      <w:rPr>
        <w:rFonts w:ascii="Franklin Gothic Book" w:hAnsi="Franklin Gothic Book" w:cs="Arial"/>
        <w:color w:val="002060"/>
        <w:sz w:val="16"/>
      </w:rPr>
      <w:t>Design</w:t>
    </w:r>
  </w:p>
  <w:p w14:paraId="735C7795" w14:textId="77777777" w:rsidR="00371DA0" w:rsidRPr="00371DA0" w:rsidRDefault="00115BDC" w:rsidP="00371DA0">
    <w:pPr>
      <w:jc w:val="center"/>
    </w:pPr>
    <w:r w:rsidRPr="00163301">
      <w:rPr>
        <w:rFonts w:ascii="Franklin Gothic Book" w:hAnsi="Franklin Gothic Book" w:cs="Arial"/>
        <w:color w:val="002060"/>
        <w:sz w:val="16"/>
      </w:rPr>
      <w:t xml:space="preserve">Via dell’Università 25 </w:t>
    </w:r>
    <w:r>
      <w:rPr>
        <w:rFonts w:ascii="Franklin Gothic Book" w:hAnsi="Franklin Gothic Book" w:cs="Arial"/>
        <w:color w:val="002060"/>
        <w:sz w:val="16"/>
      </w:rPr>
      <w:t xml:space="preserve">– </w:t>
    </w:r>
    <w:r w:rsidRPr="00163301">
      <w:rPr>
        <w:rFonts w:ascii="Franklin Gothic Book" w:hAnsi="Franklin Gothic Book" w:cs="Arial"/>
        <w:color w:val="002060"/>
        <w:sz w:val="16"/>
      </w:rPr>
      <w:t>89124 Reggio</w:t>
    </w:r>
    <w:r>
      <w:rPr>
        <w:rFonts w:ascii="Franklin Gothic Book" w:hAnsi="Franklin Gothic Book" w:cs="Arial"/>
        <w:color w:val="002060"/>
        <w:sz w:val="16"/>
      </w:rPr>
      <w:t xml:space="preserve"> Calabria – tel. </w:t>
    </w:r>
    <w:r w:rsidR="00371DA0" w:rsidRPr="00163301">
      <w:rPr>
        <w:rFonts w:ascii="Franklin Gothic Book" w:hAnsi="Franklin Gothic Book" w:cs="Arial"/>
        <w:color w:val="002060"/>
        <w:sz w:val="16"/>
      </w:rPr>
      <w:t>+ 39 0965 1697</w:t>
    </w:r>
    <w:r w:rsidR="00893E6F">
      <w:rPr>
        <w:rFonts w:ascii="Franklin Gothic Book" w:hAnsi="Franklin Gothic Book" w:cs="Arial"/>
        <w:color w:val="002060"/>
        <w:sz w:val="16"/>
      </w:rPr>
      <w:t>23</w:t>
    </w:r>
    <w:r w:rsidR="00D8159D">
      <w:rPr>
        <w:rFonts w:ascii="Franklin Gothic Book" w:hAnsi="Franklin Gothic Book" w:cs="Arial"/>
        <w:color w:val="002060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3C2A" w14:textId="77777777" w:rsidR="0082649E" w:rsidRDefault="0082649E" w:rsidP="00D52DA7">
      <w:r>
        <w:separator/>
      </w:r>
    </w:p>
  </w:footnote>
  <w:footnote w:type="continuationSeparator" w:id="0">
    <w:p w14:paraId="700F7B09" w14:textId="77777777" w:rsidR="0082649E" w:rsidRDefault="0082649E" w:rsidP="00D5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D71D" w14:textId="77777777" w:rsidR="00D8159D" w:rsidRDefault="00D8159D" w:rsidP="00D8159D">
    <w:pPr>
      <w:pStyle w:val="Intestazione"/>
      <w:rPr>
        <w:color w:val="244061" w:themeColor="accent1" w:themeShade="80"/>
        <w:sz w:val="20"/>
        <w:szCs w:val="20"/>
      </w:rPr>
    </w:pPr>
    <w:r>
      <w:rPr>
        <w:noProof/>
        <w:color w:val="244061" w:themeColor="accent1" w:themeShade="80"/>
        <w:sz w:val="20"/>
        <w:szCs w:val="20"/>
      </w:rPr>
      <w:drawing>
        <wp:inline distT="0" distB="0" distL="0" distR="0" wp14:anchorId="68DD8A10" wp14:editId="160665C7">
          <wp:extent cx="1626920" cy="591168"/>
          <wp:effectExtent l="0" t="0" r="0" b="6350"/>
          <wp:docPr id="2133647644" name="Immagine 2" descr="Immagine che contiene logo, Carattere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647644" name="Immagine 2" descr="Immagine che contiene logo, Carattere, test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622" cy="613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F3DB8" w14:textId="43D6583B" w:rsidR="00D52DA7" w:rsidRPr="002C545C" w:rsidRDefault="00AC1F50">
    <w:pPr>
      <w:pStyle w:val="Intestazione"/>
      <w:rPr>
        <w:rFonts w:asciiTheme="minorHAnsi" w:hAnsiTheme="minorHAnsi" w:cstheme="minorHAnsi"/>
        <w:color w:val="244061" w:themeColor="accent1" w:themeShade="80"/>
        <w:sz w:val="20"/>
        <w:szCs w:val="20"/>
      </w:rPr>
    </w:pPr>
    <w:r w:rsidRPr="002C545C">
      <w:rPr>
        <w:rFonts w:asciiTheme="minorHAnsi" w:hAnsiTheme="minorHAnsi" w:cstheme="minorHAnsi"/>
        <w:color w:val="244061" w:themeColor="accent1" w:themeShade="80"/>
        <w:sz w:val="20"/>
        <w:szCs w:val="20"/>
      </w:rPr>
      <w:t>tirocini</w:t>
    </w:r>
    <w:r w:rsidR="00D8159D" w:rsidRPr="002C545C">
      <w:rPr>
        <w:rFonts w:asciiTheme="minorHAnsi" w:hAnsiTheme="minorHAnsi" w:cstheme="minorHAnsi"/>
        <w:color w:val="244061" w:themeColor="accent1" w:themeShade="80"/>
        <w:sz w:val="20"/>
        <w:szCs w:val="20"/>
      </w:rPr>
      <w:t>.daed@unirc.it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58"/>
      </w:pPr>
      <w:rPr>
        <w:rFonts w:ascii="Century Gothic" w:hAnsi="Century Gothic" w:cs="Century Gothic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entury Gothic" w:hAnsi="Century Gothic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1"/>
      </w:pPr>
      <w:rPr>
        <w:rFonts w:ascii="Century Gothic" w:hAnsi="Century Gothic"/>
        <w:b w:val="0"/>
        <w:i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67795E57"/>
    <w:multiLevelType w:val="hybridMultilevel"/>
    <w:tmpl w:val="B1FEF624"/>
    <w:lvl w:ilvl="0" w:tplc="C3A2B412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num w:numId="1" w16cid:durableId="1096366381">
    <w:abstractNumId w:val="1"/>
  </w:num>
  <w:num w:numId="2" w16cid:durableId="1812557333">
    <w:abstractNumId w:val="0"/>
  </w:num>
  <w:num w:numId="3" w16cid:durableId="69392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mDqXdjbwQ+m3oppodS6Ew3EwuSk/Dm89po6wxz+o5AaR6EWQ9fi7b0GCpo9Qnm/CGP0Ghd5MrMW7ycEng7Aow==" w:salt="CtjuEulzwniQgu8JklMCB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CC4"/>
    <w:rsid w:val="00022BE1"/>
    <w:rsid w:val="00055A67"/>
    <w:rsid w:val="000658BC"/>
    <w:rsid w:val="00065D60"/>
    <w:rsid w:val="000741EF"/>
    <w:rsid w:val="00080D5F"/>
    <w:rsid w:val="00093BE6"/>
    <w:rsid w:val="000A2A69"/>
    <w:rsid w:val="000B07D4"/>
    <w:rsid w:val="000C2803"/>
    <w:rsid w:val="000D5270"/>
    <w:rsid w:val="000F604A"/>
    <w:rsid w:val="000F76B7"/>
    <w:rsid w:val="0010022D"/>
    <w:rsid w:val="00115BDC"/>
    <w:rsid w:val="0012127C"/>
    <w:rsid w:val="00125151"/>
    <w:rsid w:val="00130CD0"/>
    <w:rsid w:val="001414B7"/>
    <w:rsid w:val="0015629F"/>
    <w:rsid w:val="001838DC"/>
    <w:rsid w:val="001C0525"/>
    <w:rsid w:val="001D431D"/>
    <w:rsid w:val="001D6FD1"/>
    <w:rsid w:val="001F72F6"/>
    <w:rsid w:val="002425A0"/>
    <w:rsid w:val="00245325"/>
    <w:rsid w:val="0024623C"/>
    <w:rsid w:val="00263440"/>
    <w:rsid w:val="0026575A"/>
    <w:rsid w:val="00272CC1"/>
    <w:rsid w:val="00287839"/>
    <w:rsid w:val="002C545C"/>
    <w:rsid w:val="002E7456"/>
    <w:rsid w:val="002F2C7F"/>
    <w:rsid w:val="002F7050"/>
    <w:rsid w:val="003055C4"/>
    <w:rsid w:val="0032563F"/>
    <w:rsid w:val="0034719A"/>
    <w:rsid w:val="0035268B"/>
    <w:rsid w:val="00371DA0"/>
    <w:rsid w:val="00372F6E"/>
    <w:rsid w:val="0037431E"/>
    <w:rsid w:val="0039640A"/>
    <w:rsid w:val="00407A28"/>
    <w:rsid w:val="004157F4"/>
    <w:rsid w:val="00442C5A"/>
    <w:rsid w:val="00466AF3"/>
    <w:rsid w:val="004C241B"/>
    <w:rsid w:val="004C4855"/>
    <w:rsid w:val="004D5EE2"/>
    <w:rsid w:val="00511123"/>
    <w:rsid w:val="00544C3F"/>
    <w:rsid w:val="0056108F"/>
    <w:rsid w:val="0056229D"/>
    <w:rsid w:val="00575B54"/>
    <w:rsid w:val="005B3590"/>
    <w:rsid w:val="005D19EC"/>
    <w:rsid w:val="006413F3"/>
    <w:rsid w:val="00690978"/>
    <w:rsid w:val="006943A2"/>
    <w:rsid w:val="006B1748"/>
    <w:rsid w:val="006B51F4"/>
    <w:rsid w:val="006C3C76"/>
    <w:rsid w:val="006D75F5"/>
    <w:rsid w:val="007048C0"/>
    <w:rsid w:val="0072070A"/>
    <w:rsid w:val="00753E25"/>
    <w:rsid w:val="007676CB"/>
    <w:rsid w:val="007724CF"/>
    <w:rsid w:val="00796890"/>
    <w:rsid w:val="007C3D7B"/>
    <w:rsid w:val="007E0655"/>
    <w:rsid w:val="007E11C5"/>
    <w:rsid w:val="007E3444"/>
    <w:rsid w:val="007F613E"/>
    <w:rsid w:val="00815152"/>
    <w:rsid w:val="00822A7E"/>
    <w:rsid w:val="0082649E"/>
    <w:rsid w:val="00853FFF"/>
    <w:rsid w:val="0086341E"/>
    <w:rsid w:val="008742DF"/>
    <w:rsid w:val="0088179B"/>
    <w:rsid w:val="008925FE"/>
    <w:rsid w:val="00893E6F"/>
    <w:rsid w:val="008B5FA3"/>
    <w:rsid w:val="008E37F6"/>
    <w:rsid w:val="00900C6D"/>
    <w:rsid w:val="0091098F"/>
    <w:rsid w:val="009148AB"/>
    <w:rsid w:val="00934A5C"/>
    <w:rsid w:val="00967119"/>
    <w:rsid w:val="00983CEE"/>
    <w:rsid w:val="009A19E6"/>
    <w:rsid w:val="009B0A33"/>
    <w:rsid w:val="009D5404"/>
    <w:rsid w:val="009D7A4B"/>
    <w:rsid w:val="00A12802"/>
    <w:rsid w:val="00A1620E"/>
    <w:rsid w:val="00A41882"/>
    <w:rsid w:val="00A522BC"/>
    <w:rsid w:val="00A53C24"/>
    <w:rsid w:val="00A600F4"/>
    <w:rsid w:val="00A634F2"/>
    <w:rsid w:val="00A72462"/>
    <w:rsid w:val="00A829DB"/>
    <w:rsid w:val="00A8394A"/>
    <w:rsid w:val="00A9732C"/>
    <w:rsid w:val="00AC1F50"/>
    <w:rsid w:val="00AD4BB9"/>
    <w:rsid w:val="00AD4EED"/>
    <w:rsid w:val="00AD5B6D"/>
    <w:rsid w:val="00AF3F02"/>
    <w:rsid w:val="00B02850"/>
    <w:rsid w:val="00B13BD9"/>
    <w:rsid w:val="00B14B35"/>
    <w:rsid w:val="00B363AA"/>
    <w:rsid w:val="00B5532A"/>
    <w:rsid w:val="00B606AB"/>
    <w:rsid w:val="00B61726"/>
    <w:rsid w:val="00B6177C"/>
    <w:rsid w:val="00B82B84"/>
    <w:rsid w:val="00B84EDD"/>
    <w:rsid w:val="00B85593"/>
    <w:rsid w:val="00BB6171"/>
    <w:rsid w:val="00BC7CC7"/>
    <w:rsid w:val="00BD3DD7"/>
    <w:rsid w:val="00BF0F7C"/>
    <w:rsid w:val="00BF37AC"/>
    <w:rsid w:val="00C05673"/>
    <w:rsid w:val="00C071EE"/>
    <w:rsid w:val="00C176D1"/>
    <w:rsid w:val="00C42D56"/>
    <w:rsid w:val="00C43534"/>
    <w:rsid w:val="00C61CA1"/>
    <w:rsid w:val="00C6559A"/>
    <w:rsid w:val="00C66749"/>
    <w:rsid w:val="00C76C2C"/>
    <w:rsid w:val="00CA387E"/>
    <w:rsid w:val="00CD42DF"/>
    <w:rsid w:val="00CE2DAD"/>
    <w:rsid w:val="00CF128F"/>
    <w:rsid w:val="00D07515"/>
    <w:rsid w:val="00D33B25"/>
    <w:rsid w:val="00D4047A"/>
    <w:rsid w:val="00D52DA7"/>
    <w:rsid w:val="00D639B5"/>
    <w:rsid w:val="00D8159D"/>
    <w:rsid w:val="00D860BB"/>
    <w:rsid w:val="00DA0B12"/>
    <w:rsid w:val="00DA7CC4"/>
    <w:rsid w:val="00DC2DB9"/>
    <w:rsid w:val="00DE0518"/>
    <w:rsid w:val="00DE0BDA"/>
    <w:rsid w:val="00E30AEE"/>
    <w:rsid w:val="00E31E56"/>
    <w:rsid w:val="00E40F90"/>
    <w:rsid w:val="00E534DA"/>
    <w:rsid w:val="00E63C61"/>
    <w:rsid w:val="00E67AB2"/>
    <w:rsid w:val="00E73373"/>
    <w:rsid w:val="00EC4B4B"/>
    <w:rsid w:val="00EC7B56"/>
    <w:rsid w:val="00EF0E02"/>
    <w:rsid w:val="00F018DA"/>
    <w:rsid w:val="00F042B1"/>
    <w:rsid w:val="00F05351"/>
    <w:rsid w:val="00F24760"/>
    <w:rsid w:val="00F467B0"/>
    <w:rsid w:val="00F67D62"/>
    <w:rsid w:val="00F82C5D"/>
    <w:rsid w:val="00F8457A"/>
    <w:rsid w:val="00F8530D"/>
    <w:rsid w:val="00F85E9A"/>
    <w:rsid w:val="00F931E4"/>
    <w:rsid w:val="00FB0202"/>
    <w:rsid w:val="00FB4AA4"/>
    <w:rsid w:val="00FC3C83"/>
    <w:rsid w:val="00FD1C64"/>
    <w:rsid w:val="00FE170C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E61981"/>
  <w15:docId w15:val="{870FC059-9A22-48D3-8532-416AE693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6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639B5"/>
    <w:pPr>
      <w:spacing w:before="55"/>
      <w:outlineLvl w:val="0"/>
    </w:pPr>
    <w:rPr>
      <w:rFonts w:ascii="Century Gothic" w:hAnsi="Century Gothic" w:cs="Century Gothic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639B5"/>
    <w:pPr>
      <w:ind w:left="112"/>
      <w:outlineLvl w:val="1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A7"/>
  </w:style>
  <w:style w:type="paragraph" w:styleId="Pidipagina">
    <w:name w:val="footer"/>
    <w:basedOn w:val="Normale"/>
    <w:link w:val="Pidipagina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A7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52DA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28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C3D7B"/>
  </w:style>
  <w:style w:type="character" w:customStyle="1" w:styleId="object">
    <w:name w:val="object"/>
    <w:basedOn w:val="Carpredefinitoparagrafo"/>
    <w:rsid w:val="007C3D7B"/>
  </w:style>
  <w:style w:type="character" w:customStyle="1" w:styleId="moz-smiley-s3">
    <w:name w:val="moz-smiley-s3"/>
    <w:basedOn w:val="Carpredefinitoparagrafo"/>
    <w:rsid w:val="007C3D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BD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39B5"/>
    <w:rPr>
      <w:rFonts w:ascii="Century Gothic" w:eastAsiaTheme="minorEastAsia" w:hAnsi="Century Gothic" w:cs="Century Gothic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9B5"/>
    <w:rPr>
      <w:rFonts w:ascii="Century Gothic" w:eastAsiaTheme="minorEastAsia" w:hAnsi="Century Gothic" w:cs="Century Gothic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639B5"/>
    <w:pPr>
      <w:ind w:left="821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9B5"/>
    <w:rPr>
      <w:rFonts w:ascii="Century Gothic" w:eastAsiaTheme="minorEastAsia" w:hAnsi="Century Gothic" w:cs="Century Gothic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9B5"/>
  </w:style>
  <w:style w:type="character" w:styleId="Testosegnaposto">
    <w:name w:val="Placeholder Text"/>
    <w:uiPriority w:val="99"/>
    <w:semiHidden/>
    <w:rsid w:val="00D4047A"/>
    <w:rPr>
      <w:color w:val="808080"/>
    </w:rPr>
  </w:style>
  <w:style w:type="table" w:styleId="Grigliatabella">
    <w:name w:val="Table Grid"/>
    <w:basedOn w:val="Tabellanormale"/>
    <w:uiPriority w:val="59"/>
    <w:rsid w:val="00CD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3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c.it/ateneo/dipartimenti/dipartimento-di-architettura-e-design-daed/studiare-al-daed/tirocini-e-st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ulistica%20dArTe_aggiornata\Tesi%20di%20Laurea\Domanda%20di%20assegnazione%20della%20tesi%20di%20laurea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AC27FD8EE3499FB0C5F792EC0E13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5FCDE-8C57-42D4-89DF-2B1D267B7020}"/>
      </w:docPartPr>
      <w:docPartBody>
        <w:p w:rsidR="002032C7" w:rsidRDefault="008B3D18">
          <w:pPr>
            <w:pStyle w:val="EBAC27FD8EE3499FB0C5F792EC0E139C"/>
          </w:pPr>
          <w:r w:rsidRPr="00003DA7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CEE920B399543349A3DA656D0731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3B2D4B-0E76-4045-8849-9B39ADD989B3}"/>
      </w:docPartPr>
      <w:docPartBody>
        <w:p w:rsidR="002032C7" w:rsidRDefault="008B3D18">
          <w:pPr>
            <w:pStyle w:val="8CEE920B399543349A3DA656D07310CC"/>
          </w:pPr>
          <w:r w:rsidRPr="000D0C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B000EAE4BD423EB4AB89FA511424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4ABB4-CA16-4FEE-9F41-77E4CF7AE993}"/>
      </w:docPartPr>
      <w:docPartBody>
        <w:p w:rsidR="002032C7" w:rsidRDefault="008B3D18">
          <w:pPr>
            <w:pStyle w:val="15B000EAE4BD423EB4AB89FA5114247B"/>
          </w:pPr>
          <w:r w:rsidRPr="00003DA7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F3D8EE3B60843608174609772CCCE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543D9-20F0-4FA6-9A0F-1068DB441606}"/>
      </w:docPartPr>
      <w:docPartBody>
        <w:p w:rsidR="002032C7" w:rsidRDefault="008B3D18" w:rsidP="008B3D18">
          <w:pPr>
            <w:pStyle w:val="EF3D8EE3B60843608174609772CCCEF1"/>
          </w:pPr>
          <w:r w:rsidRPr="0082276C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D18"/>
    <w:rsid w:val="000D1D11"/>
    <w:rsid w:val="002032C7"/>
    <w:rsid w:val="005D19EC"/>
    <w:rsid w:val="007F613E"/>
    <w:rsid w:val="00810936"/>
    <w:rsid w:val="008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B3D18"/>
    <w:rPr>
      <w:color w:val="808080"/>
    </w:rPr>
  </w:style>
  <w:style w:type="paragraph" w:customStyle="1" w:styleId="EBAC27FD8EE3499FB0C5F792EC0E139C">
    <w:name w:val="EBAC27FD8EE3499FB0C5F792EC0E139C"/>
  </w:style>
  <w:style w:type="paragraph" w:customStyle="1" w:styleId="8CEE920B399543349A3DA656D07310CC">
    <w:name w:val="8CEE920B399543349A3DA656D07310CC"/>
  </w:style>
  <w:style w:type="paragraph" w:customStyle="1" w:styleId="15B000EAE4BD423EB4AB89FA5114247B">
    <w:name w:val="15B000EAE4BD423EB4AB89FA5114247B"/>
  </w:style>
  <w:style w:type="paragraph" w:customStyle="1" w:styleId="EF3D8EE3B60843608174609772CCCEF1">
    <w:name w:val="EF3D8EE3B60843608174609772CCCEF1"/>
    <w:rsid w:val="008B3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0285EE-9F64-46AB-B1B5-E7934DD9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Domanda di assegnazione della tesi di laurea_</Template>
  <TotalTime>741</TotalTime>
  <Pages>1</Pages>
  <Words>204</Words>
  <Characters>1183</Characters>
  <Application>Microsoft Office Word</Application>
  <DocSecurity>0</DocSecurity>
  <Lines>20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Mediterranea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Anna Di Stefano</cp:lastModifiedBy>
  <cp:revision>11</cp:revision>
  <cp:lastPrinted>2026-03-23T11:59:00Z</cp:lastPrinted>
  <dcterms:created xsi:type="dcterms:W3CDTF">2026-03-22T16:51:00Z</dcterms:created>
  <dcterms:modified xsi:type="dcterms:W3CDTF">2026-03-23T12:23:00Z</dcterms:modified>
</cp:coreProperties>
</file>