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3ECE" w14:textId="77777777" w:rsidR="00B84EDD" w:rsidRPr="001838DC" w:rsidRDefault="00B84EDD" w:rsidP="00B84EDD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61623" w14:textId="77777777" w:rsidR="00B84EDD" w:rsidRPr="001838DC" w:rsidRDefault="00B84EDD" w:rsidP="00B84EDD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C2A7B" w14:textId="77777777" w:rsidR="00B84EDD" w:rsidRPr="001838DC" w:rsidRDefault="00B84EDD" w:rsidP="00B84EDD">
      <w:pPr>
        <w:spacing w:line="288" w:lineRule="auto"/>
        <w:rPr>
          <w:rFonts w:asciiTheme="minorHAnsi" w:hAnsiTheme="minorHAnsi"/>
          <w:sz w:val="22"/>
          <w:szCs w:val="22"/>
        </w:rPr>
      </w:pPr>
      <w:bookmarkStart w:id="0" w:name="_Hlk183611870"/>
    </w:p>
    <w:p w14:paraId="6B56B4DB" w14:textId="77777777" w:rsidR="00DA0B12" w:rsidRDefault="00DA0B12" w:rsidP="00DA0B12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Al Coordinat</w:t>
      </w:r>
      <w:r w:rsidR="00C61CA1">
        <w:rPr>
          <w:rFonts w:asciiTheme="minorHAnsi" w:hAnsiTheme="minorHAnsi" w:cstheme="minorHAnsi"/>
          <w:b/>
          <w:color w:val="000000"/>
          <w:sz w:val="22"/>
          <w:szCs w:val="22"/>
        </w:rPr>
        <w:t>ore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>del Cd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 </w:t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Scegliere una delle voci in elenco:"/>
              <w:listEntry w:val="Magistrale a c.u. in Archiettura (classe LM-4)"/>
              <w:listEntry w:val="Design (classe L-4)"/>
              <w:listEntry w:val="Design (classe LM-12)"/>
              <w:listEntry w:val="in Architettura (quinquennale vecchio ordinamento)"/>
              <w:listEntry w:val="Scienze dell'Architettura (classe L-17)"/>
              <w:listEntry w:val="SAR (classe 4)"/>
              <w:listEntry w:val="CEGA (classe 4)"/>
              <w:listEntry w:val="Edilizia (classe L-23)"/>
            </w:ddList>
          </w:ffData>
        </w:fldChar>
      </w:r>
      <w:bookmarkStart w:id="1" w:name="Elenco3"/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instrText xml:space="preserve"> FORMDROPDOWN </w:instrText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separate"/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end"/>
      </w:r>
      <w:bookmarkEnd w:id="1"/>
    </w:p>
    <w:p w14:paraId="78651F48" w14:textId="77777777" w:rsidR="00CF128F" w:rsidRDefault="00DA0B12" w:rsidP="00DA0B12">
      <w:pPr>
        <w:spacing w:line="288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Prof. </w:t>
      </w:r>
      <w:sdt>
        <w:sdtPr>
          <w:rPr>
            <w:rFonts w:asciiTheme="minorHAnsi" w:hAnsiTheme="minorHAnsi" w:cstheme="minorHAnsi"/>
            <w:sz w:val="22"/>
            <w:szCs w:val="22"/>
          </w:rPr>
          <w:id w:val="1625040274"/>
          <w:placeholder>
            <w:docPart w:val="EF3D8EE3B60843608174609772CCCEF1"/>
          </w:placeholder>
          <w:showingPlcHdr/>
        </w:sdtPr>
        <w:sdtEndPr/>
        <w:sdtContent>
          <w:r w:rsidRPr="000D4139">
            <w:rPr>
              <w:rStyle w:val="Testosegnaposto"/>
              <w:rFonts w:asciiTheme="minorHAnsi" w:hAnsiTheme="minorHAnsi"/>
              <w:sz w:val="22"/>
              <w:szCs w:val="22"/>
            </w:rPr>
            <w:t>Fare clic qui per immettere testo.</w:t>
          </w:r>
        </w:sdtContent>
      </w:sdt>
      <w:bookmarkEnd w:id="0"/>
    </w:p>
    <w:p w14:paraId="5A6DF262" w14:textId="77777777" w:rsidR="00C61CA1" w:rsidRDefault="00C61CA1" w:rsidP="00DA0B12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6F882BA" w14:textId="77777777" w:rsidR="00BD3DD7" w:rsidRPr="001838DC" w:rsidRDefault="00BD3DD7" w:rsidP="00B84EDD">
      <w:pPr>
        <w:spacing w:line="288" w:lineRule="auto"/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46BBED57" w14:textId="77777777" w:rsidR="00C176D1" w:rsidRPr="001838DC" w:rsidRDefault="00C176D1" w:rsidP="00B84EDD">
      <w:pPr>
        <w:spacing w:line="288" w:lineRule="auto"/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328CFF4B" w14:textId="77777777" w:rsidR="00E30AEE" w:rsidRPr="001838DC" w:rsidRDefault="00E30AEE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38D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Oggetto: </w:t>
      </w:r>
      <w:r w:rsidR="00A41882">
        <w:rPr>
          <w:rFonts w:asciiTheme="minorHAnsi" w:hAnsiTheme="minorHAnsi" w:cstheme="minorHAnsi"/>
          <w:b/>
          <w:color w:val="000000"/>
          <w:sz w:val="22"/>
          <w:szCs w:val="22"/>
        </w:rPr>
        <w:t>Domanda</w:t>
      </w:r>
      <w:r w:rsidRPr="001838D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di </w:t>
      </w:r>
      <w:r w:rsidR="00CD42DF" w:rsidRPr="001838DC">
        <w:rPr>
          <w:rFonts w:asciiTheme="minorHAnsi" w:hAnsiTheme="minorHAnsi" w:cstheme="minorHAnsi"/>
          <w:b/>
          <w:color w:val="000000"/>
          <w:sz w:val="22"/>
          <w:szCs w:val="22"/>
        </w:rPr>
        <w:t>assegnazione della tesi di laurea</w:t>
      </w:r>
    </w:p>
    <w:p w14:paraId="662AAE2B" w14:textId="77777777" w:rsidR="00D4047A" w:rsidRPr="001838DC" w:rsidRDefault="00D4047A" w:rsidP="00BD3DD7">
      <w:pPr>
        <w:rPr>
          <w:rFonts w:asciiTheme="minorHAnsi" w:hAnsiTheme="minorHAnsi" w:cs="Calibri"/>
          <w:sz w:val="22"/>
          <w:szCs w:val="22"/>
        </w:rPr>
      </w:pPr>
    </w:p>
    <w:tbl>
      <w:tblPr>
        <w:tblW w:w="953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7522"/>
      </w:tblGrid>
      <w:tr w:rsidR="00BD3DD7" w:rsidRPr="001838DC" w14:paraId="12203DCB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A43B" w14:textId="77777777" w:rsidR="00D4047A" w:rsidRPr="001838DC" w:rsidRDefault="00D4047A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Il s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otto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sc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r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tt</w:t>
            </w: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579"/>
            <w:placeholder>
              <w:docPart w:val="EBAC27FD8EE3499FB0C5F792EC0E139C"/>
            </w:placeholder>
            <w:showingPlcHdr/>
            <w:text/>
          </w:sdtPr>
          <w:sdtEndPr/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712188" w14:textId="77777777" w:rsidR="00D4047A" w:rsidRPr="001838DC" w:rsidRDefault="00FE52E6" w:rsidP="00947032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BD3DD7" w:rsidRPr="001838DC" w14:paraId="20BBBBEA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50FC" w14:textId="77777777" w:rsidR="00C76C2C" w:rsidRPr="001838DC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Matricola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582"/>
            <w:placeholder>
              <w:docPart w:val="EBAC27FD8EE3499FB0C5F792EC0E139C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02D53F" w14:textId="77777777" w:rsidR="00C76C2C" w:rsidRPr="001838DC" w:rsidRDefault="00FE52E6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BD3DD7" w:rsidRPr="001838DC" w14:paraId="10F8FBED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B462" w14:textId="77777777" w:rsidR="00C76C2C" w:rsidRPr="001838DC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E-mail</w:t>
            </w:r>
            <w:r w:rsidR="00893E6F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 xml:space="preserve"> istituzionale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583"/>
            <w:placeholder>
              <w:docPart w:val="EBAC27FD8EE3499FB0C5F792EC0E139C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28EC2A" w14:textId="77777777" w:rsidR="00C76C2C" w:rsidRPr="001838DC" w:rsidRDefault="00FE52E6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A41882" w:rsidRPr="001838DC" w14:paraId="6B3851AD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5F75" w14:textId="77777777" w:rsidR="00A41882" w:rsidRPr="00DC2169" w:rsidRDefault="00A41882" w:rsidP="0056532E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DC2169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Telefono cellulare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832172"/>
            <w:placeholder>
              <w:docPart w:val="8CEE920B399543349A3DA656D07310CC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8BD35D" w14:textId="77777777" w:rsidR="00A41882" w:rsidRDefault="00A41882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A41882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A41882" w:rsidRPr="001838DC" w14:paraId="0809EADB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5135" w14:textId="77777777" w:rsidR="00A41882" w:rsidRPr="001838DC" w:rsidRDefault="00A41882" w:rsidP="0056532E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Corso di Laurea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45BA" w14:textId="77777777" w:rsidR="00A41882" w:rsidRPr="0034719A" w:rsidRDefault="0034719A" w:rsidP="0034719A">
            <w:pPr>
              <w:spacing w:line="288" w:lineRule="auto"/>
              <w:rPr>
                <w:rStyle w:val="Testosegnaposto"/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cegliere una delle voci in elenco:"/>
                    <w:listEntry w:val="Magistrale a c.u. in Archiettura (classe LM-4)"/>
                    <w:listEntry w:val="Design (classe L-4)"/>
                    <w:listEntry w:val="Design (classe LM-12)"/>
                    <w:listEntry w:val="in Architettura (quinquennale vecchio ordinamento)"/>
                    <w:listEntry w:val="Scienze dell'Architettura (classe L-17)"/>
                    <w:listEntry w:val="SAR (classe 4)"/>
                    <w:listEntry w:val="CEGA (classe 4)"/>
                    <w:listEntry w:val="Edilizia (classe L-23)"/>
                  </w:ddList>
                </w:ffData>
              </w:fldChar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instrText xml:space="preserve"> FORMDROPDOWN </w:instrText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7F8397D1" w14:textId="77777777" w:rsidR="00CD42DF" w:rsidRPr="001838DC" w:rsidRDefault="00A41882" w:rsidP="00CD42DF">
      <w:pPr>
        <w:spacing w:before="120" w:after="120" w:line="288" w:lineRule="auto"/>
        <w:ind w:left="1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sensi dell’art. 44 comma 1 lettera c) dello Statuto di Ateneo, </w:t>
      </w:r>
      <w:r w:rsidRPr="00DC2169">
        <w:rPr>
          <w:rFonts w:asciiTheme="minorHAnsi" w:hAnsiTheme="minorHAnsi" w:cstheme="minorHAnsi"/>
          <w:sz w:val="22"/>
          <w:szCs w:val="22"/>
        </w:rPr>
        <w:t xml:space="preserve">chiede al Consiglio del Corso di Laurea </w:t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cegliere una delle voci in elenco:"/>
              <w:listEntry w:val="Magistrale a c.u. in Archiettura (classe LM-4)"/>
              <w:listEntry w:val="Design (classe L-4)"/>
              <w:listEntry w:val="Design (classe LM-12)"/>
              <w:listEntry w:val="in Architettura (quinquennale vecchio ordinamento)"/>
              <w:listEntry w:val="Scienze dell'Architettura (classe L-17)"/>
              <w:listEntry w:val="SAR (classe 4)"/>
              <w:listEntry w:val="CEGA (classe 4)"/>
              <w:listEntry w:val="Edilizia (classe L-23)"/>
            </w:ddList>
          </w:ffData>
        </w:fldChar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instrText xml:space="preserve"> FORMDROPDOWN </w:instrText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separate"/>
      </w:r>
      <w:r w:rsidR="00A522BC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fldChar w:fldCharType="end"/>
      </w:r>
      <w:r w:rsidR="00DA0B12">
        <w:rPr>
          <w:rStyle w:val="Testosegnaposto"/>
          <w:rFonts w:ascii="Calibri" w:hAnsi="Calibri" w:cstheme="minorHAnsi"/>
          <w:color w:val="000000" w:themeColor="text1"/>
          <w:sz w:val="22"/>
          <w:szCs w:val="22"/>
        </w:rPr>
        <w:t xml:space="preserve"> </w:t>
      </w:r>
      <w:r w:rsidRPr="00DC2169">
        <w:rPr>
          <w:rFonts w:asciiTheme="minorHAnsi" w:hAnsiTheme="minorHAnsi" w:cstheme="minorHAnsi"/>
          <w:sz w:val="22"/>
          <w:szCs w:val="22"/>
        </w:rPr>
        <w:t>l’assegnazion</w:t>
      </w:r>
      <w:r>
        <w:rPr>
          <w:rFonts w:asciiTheme="minorHAnsi" w:hAnsiTheme="minorHAnsi" w:cstheme="minorHAnsi"/>
          <w:sz w:val="22"/>
          <w:szCs w:val="22"/>
        </w:rPr>
        <w:t>e della seguente tesi di laurea</w:t>
      </w:r>
      <w:r w:rsidR="00CD42DF" w:rsidRPr="001838D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53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7522"/>
      </w:tblGrid>
      <w:tr w:rsidR="00CD42DF" w:rsidRPr="001838DC" w14:paraId="3074D403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18F8" w14:textId="77777777" w:rsidR="00CD42DF" w:rsidRPr="001838DC" w:rsidRDefault="00CD42DF" w:rsidP="00AD2FFC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Titolo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614"/>
            <w:placeholder>
              <w:docPart w:val="342E7C4538CA45E598F35E91626B40D7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1EDF98" w14:textId="77777777" w:rsidR="00CD42DF" w:rsidRPr="001838DC" w:rsidRDefault="00FE52E6" w:rsidP="00AD2FFC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5B3590" w:rsidRPr="001838DC" w14:paraId="020C138F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526E" w14:textId="77777777" w:rsidR="005B3590" w:rsidRPr="001838DC" w:rsidRDefault="005B3590" w:rsidP="003E74CD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Relatore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615"/>
            <w:placeholder>
              <w:docPart w:val="B3FB867AB3544FEABF628A09D1996DE6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C5098B" w14:textId="77777777" w:rsidR="005B3590" w:rsidRPr="001838DC" w:rsidRDefault="00FE52E6" w:rsidP="003E74CD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5B3590" w:rsidRPr="001838DC" w14:paraId="5894FA79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044E" w14:textId="77777777" w:rsidR="005B3590" w:rsidRPr="001838DC" w:rsidRDefault="005B3590" w:rsidP="003E74CD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  <w:sz w:val="22"/>
                <w:szCs w:val="22"/>
              </w:rPr>
              <w:t>Correlatore</w:t>
            </w:r>
          </w:p>
        </w:tc>
        <w:sdt>
          <w:sdtPr>
            <w:rPr>
              <w:rStyle w:val="Testosegnaposto"/>
              <w:rFonts w:asciiTheme="minorHAnsi" w:hAnsiTheme="minorHAnsi" w:cstheme="minorHAnsi"/>
              <w:color w:val="000000" w:themeColor="text1"/>
              <w:sz w:val="22"/>
              <w:szCs w:val="22"/>
            </w:rPr>
            <w:id w:val="11861616"/>
            <w:placeholder>
              <w:docPart w:val="672909BD4B224470BB150D4D0E45F0CA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7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4CF663" w14:textId="77777777" w:rsidR="005B3590" w:rsidRPr="001838DC" w:rsidRDefault="00FE52E6" w:rsidP="003E74CD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color w:val="000000" w:themeColor="text1"/>
                  </w:rPr>
                </w:pPr>
                <w:r w:rsidRPr="001838D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D42DF" w:rsidRPr="001838DC" w14:paraId="39C09C4F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CADF" w14:textId="77777777" w:rsidR="00CD42DF" w:rsidRPr="001838DC" w:rsidRDefault="00CD42DF" w:rsidP="00AD2FFC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Carattere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C1D4" w14:textId="77777777" w:rsidR="00CD42DF" w:rsidRPr="001838DC" w:rsidRDefault="00C66749" w:rsidP="00FE52E6">
            <w:pPr>
              <w:spacing w:before="30" w:after="30"/>
              <w:ind w:left="153"/>
              <w:rPr>
                <w:rStyle w:val="Testosegnaposto"/>
                <w:rFonts w:asciiTheme="minorHAnsi" w:hAnsiTheme="minorHAnsi" w:cstheme="minorHAnsi"/>
                <w:color w:val="000000" w:themeColor="text1"/>
              </w:rPr>
            </w:pP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Scegliere una delle voci in elenco:"/>
                    <w:listEntry w:val="Progettuale"/>
                    <w:listEntry w:val="Teorico"/>
                  </w:ddList>
                </w:ffData>
              </w:fldChar>
            </w:r>
            <w:bookmarkStart w:id="2" w:name="Elenco1"/>
            <w:r w:rsidR="00FE52E6"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FORMDROPDOWN </w:instrText>
            </w: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="009B0A33"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B0A33" w:rsidRPr="001838DC" w14:paraId="36B51984" w14:textId="77777777" w:rsidTr="00FB4AA4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68AE" w14:textId="77777777" w:rsidR="009B0A33" w:rsidRPr="001838DC" w:rsidRDefault="009B0A33" w:rsidP="00AD2FFC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838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Tipologia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96DB" w14:textId="77777777" w:rsidR="009B0A33" w:rsidRPr="001838DC" w:rsidRDefault="00C66749" w:rsidP="00FE52E6">
            <w:pPr>
              <w:spacing w:before="30" w:after="30"/>
              <w:ind w:left="153"/>
              <w:rPr>
                <w:rStyle w:val="Testosegnaposto"/>
                <w:rFonts w:asciiTheme="minorHAnsi" w:hAnsiTheme="minorHAnsi" w:cstheme="minorHAnsi"/>
                <w:color w:val="000000" w:themeColor="text1"/>
              </w:rPr>
            </w:pP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Scegliere una delle voci in elenco:"/>
                    <w:listEntry w:val="Approfondimento curriculare"/>
                    <w:listEntry w:val="Approfondimento tematico"/>
                  </w:ddList>
                </w:ffData>
              </w:fldChar>
            </w:r>
            <w:bookmarkStart w:id="3" w:name="Elenco2"/>
            <w:r w:rsidR="00FE52E6"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instrText xml:space="preserve"> FORMDROPDOWN </w:instrText>
            </w: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3"/>
            <w:r w:rsidR="009B0A33" w:rsidRPr="001838DC">
              <w:rPr>
                <w:rStyle w:val="Testosegnaposto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CA09B24" w14:textId="77777777" w:rsidR="00D4047A" w:rsidRPr="001838DC" w:rsidRDefault="00D4047A" w:rsidP="005B3590">
      <w:pPr>
        <w:kinsoku w:val="0"/>
        <w:overflowPunct w:val="0"/>
        <w:ind w:left="142"/>
        <w:rPr>
          <w:rFonts w:asciiTheme="minorHAnsi" w:hAnsiTheme="minorHAnsi" w:cstheme="minorHAnsi"/>
          <w:spacing w:val="-1"/>
          <w:sz w:val="22"/>
          <w:szCs w:val="22"/>
        </w:rPr>
      </w:pPr>
    </w:p>
    <w:p w14:paraId="186CAB24" w14:textId="77777777" w:rsidR="00D4047A" w:rsidRPr="001838DC" w:rsidRDefault="00D4047A" w:rsidP="005B3590">
      <w:pPr>
        <w:kinsoku w:val="0"/>
        <w:overflowPunct w:val="0"/>
        <w:spacing w:before="120"/>
        <w:ind w:left="142"/>
        <w:rPr>
          <w:rFonts w:asciiTheme="minorHAnsi" w:hAnsiTheme="minorHAnsi" w:cstheme="minorHAnsi"/>
          <w:sz w:val="22"/>
          <w:szCs w:val="22"/>
        </w:rPr>
      </w:pPr>
      <w:r w:rsidRPr="001838DC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1838DC">
        <w:rPr>
          <w:rFonts w:asciiTheme="minorHAnsi" w:hAnsiTheme="minorHAnsi" w:cstheme="minorHAnsi"/>
          <w:sz w:val="22"/>
          <w:szCs w:val="22"/>
        </w:rPr>
        <w:t xml:space="preserve">ata, </w:t>
      </w:r>
      <w:sdt>
        <w:sdtPr>
          <w:rPr>
            <w:rFonts w:asciiTheme="minorHAnsi" w:hAnsiTheme="minorHAnsi" w:cstheme="minorHAnsi"/>
            <w:sz w:val="22"/>
            <w:szCs w:val="22"/>
          </w:rPr>
          <w:id w:val="11861604"/>
          <w:placeholder>
            <w:docPart w:val="15B000EAE4BD423EB4AB89FA5114247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E52E6" w:rsidRPr="001838DC">
            <w:rPr>
              <w:rStyle w:val="Testosegnaposto"/>
              <w:rFonts w:asciiTheme="minorHAnsi" w:hAnsiTheme="minorHAnsi"/>
              <w:sz w:val="22"/>
              <w:szCs w:val="22"/>
            </w:rPr>
            <w:t>Fare clic qui per immettere una data.</w:t>
          </w:r>
        </w:sdtContent>
      </w:sdt>
    </w:p>
    <w:p w14:paraId="1BEE4F9C" w14:textId="77777777" w:rsidR="004D5EE2" w:rsidRPr="001838DC" w:rsidRDefault="004D5EE2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70CABF" w14:textId="77777777" w:rsidR="00AD5B6D" w:rsidRPr="001838DC" w:rsidRDefault="00AD5B6D" w:rsidP="00AD5B6D">
      <w:pPr>
        <w:spacing w:line="360" w:lineRule="auto"/>
        <w:ind w:left="6288" w:firstLine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1EC845" w14:textId="77777777" w:rsidR="005B3590" w:rsidRPr="001838DC" w:rsidRDefault="005B3590" w:rsidP="00AD5B6D">
      <w:pPr>
        <w:spacing w:line="360" w:lineRule="auto"/>
        <w:ind w:left="6288" w:firstLine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2"/>
        <w:gridCol w:w="3213"/>
      </w:tblGrid>
      <w:tr w:rsidR="00CD42DF" w:rsidRPr="001838DC" w14:paraId="08144D13" w14:textId="77777777" w:rsidTr="00CD42DF">
        <w:tc>
          <w:tcPr>
            <w:tcW w:w="3259" w:type="dxa"/>
          </w:tcPr>
          <w:p w14:paraId="11F5D277" w14:textId="77777777" w:rsidR="00CD42DF" w:rsidRPr="001838DC" w:rsidRDefault="00CD42DF" w:rsidP="00CD42DF">
            <w:pPr>
              <w:rPr>
                <w:rFonts w:asciiTheme="minorHAnsi" w:hAnsiTheme="minorHAnsi" w:cstheme="minorHAnsi"/>
              </w:rPr>
            </w:pPr>
            <w:r w:rsidRPr="001838DC">
              <w:rPr>
                <w:rFonts w:asciiTheme="minorHAnsi" w:hAnsiTheme="minorHAnsi" w:cstheme="minorHAnsi"/>
              </w:rPr>
              <w:t xml:space="preserve">     Lo studente laureando</w:t>
            </w:r>
          </w:p>
          <w:p w14:paraId="1E97D914" w14:textId="77777777" w:rsidR="00CD42DF" w:rsidRPr="001838DC" w:rsidRDefault="00CD42DF" w:rsidP="00CD42DF">
            <w:pPr>
              <w:rPr>
                <w:rFonts w:asciiTheme="minorHAnsi" w:hAnsiTheme="minorHAnsi" w:cstheme="minorHAnsi"/>
              </w:rPr>
            </w:pPr>
          </w:p>
          <w:p w14:paraId="426F906F" w14:textId="77777777" w:rsidR="00CD42DF" w:rsidRPr="001838DC" w:rsidRDefault="00CD42DF" w:rsidP="00CD42DF">
            <w:pPr>
              <w:rPr>
                <w:rFonts w:asciiTheme="minorHAnsi" w:hAnsiTheme="minorHAnsi" w:cstheme="minorHAnsi"/>
              </w:rPr>
            </w:pPr>
            <w:r w:rsidRPr="001838DC">
              <w:rPr>
                <w:rFonts w:asciiTheme="minorHAnsi" w:hAnsiTheme="minorHAnsi" w:cstheme="minorHAnsi"/>
              </w:rPr>
              <w:t>______________________</w:t>
            </w:r>
          </w:p>
        </w:tc>
        <w:tc>
          <w:tcPr>
            <w:tcW w:w="3259" w:type="dxa"/>
          </w:tcPr>
          <w:p w14:paraId="4D04C6B1" w14:textId="77777777" w:rsidR="00CD42DF" w:rsidRPr="001838DC" w:rsidRDefault="00CD42DF" w:rsidP="00CD42DF">
            <w:pPr>
              <w:jc w:val="center"/>
              <w:rPr>
                <w:rFonts w:asciiTheme="minorHAnsi" w:hAnsiTheme="minorHAnsi" w:cstheme="minorHAnsi"/>
              </w:rPr>
            </w:pPr>
            <w:r w:rsidRPr="001838DC">
              <w:rPr>
                <w:rFonts w:asciiTheme="minorHAnsi" w:hAnsiTheme="minorHAnsi" w:cstheme="minorHAnsi"/>
              </w:rPr>
              <w:t>Il relatore</w:t>
            </w:r>
          </w:p>
          <w:p w14:paraId="4B47625F" w14:textId="77777777" w:rsidR="00CD42DF" w:rsidRPr="001838DC" w:rsidRDefault="00CD42DF" w:rsidP="00CD42DF">
            <w:pPr>
              <w:rPr>
                <w:rFonts w:asciiTheme="minorHAnsi" w:hAnsiTheme="minorHAnsi" w:cstheme="minorHAnsi"/>
              </w:rPr>
            </w:pPr>
          </w:p>
          <w:p w14:paraId="0C95A9D6" w14:textId="77777777" w:rsidR="00CD42DF" w:rsidRPr="001838DC" w:rsidRDefault="00CD42DF" w:rsidP="00CD42DF">
            <w:pPr>
              <w:jc w:val="center"/>
              <w:rPr>
                <w:rFonts w:asciiTheme="minorHAnsi" w:hAnsiTheme="minorHAnsi" w:cstheme="minorHAnsi"/>
              </w:rPr>
            </w:pPr>
            <w:r w:rsidRPr="001838DC">
              <w:rPr>
                <w:rFonts w:asciiTheme="minorHAnsi" w:hAnsiTheme="minorHAnsi" w:cstheme="minorHAnsi"/>
              </w:rPr>
              <w:t xml:space="preserve">  ______________________</w:t>
            </w:r>
          </w:p>
        </w:tc>
        <w:tc>
          <w:tcPr>
            <w:tcW w:w="3260" w:type="dxa"/>
          </w:tcPr>
          <w:p w14:paraId="64A1299E" w14:textId="77777777" w:rsidR="00CD42DF" w:rsidRPr="001838DC" w:rsidRDefault="00CD42DF" w:rsidP="00D20BD2">
            <w:pPr>
              <w:rPr>
                <w:rFonts w:asciiTheme="minorHAnsi" w:hAnsiTheme="minorHAnsi" w:cstheme="minorHAnsi"/>
              </w:rPr>
            </w:pPr>
            <w:r w:rsidRPr="001838DC">
              <w:rPr>
                <w:rFonts w:asciiTheme="minorHAnsi" w:hAnsiTheme="minorHAnsi" w:cstheme="minorHAnsi"/>
              </w:rPr>
              <w:t xml:space="preserve">                   Il correlatore</w:t>
            </w:r>
          </w:p>
          <w:p w14:paraId="15C6790E" w14:textId="77777777" w:rsidR="00CD42DF" w:rsidRPr="001838DC" w:rsidRDefault="00CD42DF" w:rsidP="00D20BD2">
            <w:pPr>
              <w:rPr>
                <w:rFonts w:asciiTheme="minorHAnsi" w:hAnsiTheme="minorHAnsi" w:cstheme="minorHAnsi"/>
              </w:rPr>
            </w:pPr>
          </w:p>
          <w:p w14:paraId="7A1EBBB7" w14:textId="77777777" w:rsidR="00CD42DF" w:rsidRPr="001838DC" w:rsidRDefault="00B85593" w:rsidP="00D20BD2">
            <w:pPr>
              <w:rPr>
                <w:rFonts w:asciiTheme="minorHAnsi" w:hAnsiTheme="minorHAnsi" w:cstheme="minorHAnsi"/>
              </w:rPr>
            </w:pPr>
            <w:r w:rsidRPr="001838DC">
              <w:rPr>
                <w:rFonts w:asciiTheme="minorHAnsi" w:hAnsiTheme="minorHAnsi" w:cstheme="minorHAnsi"/>
              </w:rPr>
              <w:t xml:space="preserve">      </w:t>
            </w:r>
            <w:r w:rsidR="00CD42DF" w:rsidRPr="001838DC">
              <w:rPr>
                <w:rFonts w:asciiTheme="minorHAnsi" w:hAnsiTheme="minorHAnsi" w:cstheme="minorHAnsi"/>
              </w:rPr>
              <w:t>______________________</w:t>
            </w:r>
          </w:p>
        </w:tc>
      </w:tr>
    </w:tbl>
    <w:p w14:paraId="0DDD9378" w14:textId="77777777" w:rsidR="00C76C2C" w:rsidRPr="001838DC" w:rsidRDefault="00C76C2C" w:rsidP="00371DA0">
      <w:pPr>
        <w:rPr>
          <w:rFonts w:asciiTheme="minorHAnsi" w:hAnsiTheme="minorHAnsi"/>
          <w:sz w:val="22"/>
          <w:szCs w:val="22"/>
        </w:rPr>
      </w:pPr>
    </w:p>
    <w:p w14:paraId="086F139A" w14:textId="77777777" w:rsidR="0088179B" w:rsidRPr="001838DC" w:rsidRDefault="0088179B" w:rsidP="00371DA0">
      <w:pPr>
        <w:rPr>
          <w:rFonts w:asciiTheme="minorHAnsi" w:hAnsiTheme="minorHAnsi"/>
          <w:sz w:val="22"/>
          <w:szCs w:val="22"/>
        </w:rPr>
      </w:pPr>
    </w:p>
    <w:p w14:paraId="284FA67B" w14:textId="77777777" w:rsidR="0088179B" w:rsidRPr="001838DC" w:rsidRDefault="0088179B" w:rsidP="00371DA0">
      <w:pPr>
        <w:rPr>
          <w:rFonts w:asciiTheme="minorHAnsi" w:hAnsiTheme="minorHAnsi"/>
          <w:sz w:val="22"/>
          <w:szCs w:val="22"/>
        </w:rPr>
      </w:pPr>
    </w:p>
    <w:p w14:paraId="12B2849E" w14:textId="77777777" w:rsidR="0088179B" w:rsidRPr="001838DC" w:rsidRDefault="0088179B" w:rsidP="00371DA0">
      <w:pPr>
        <w:rPr>
          <w:rFonts w:asciiTheme="minorHAnsi" w:hAnsiTheme="minorHAnsi"/>
          <w:sz w:val="22"/>
          <w:szCs w:val="22"/>
        </w:rPr>
      </w:pPr>
    </w:p>
    <w:p w14:paraId="65966342" w14:textId="77777777" w:rsidR="0088179B" w:rsidRPr="001838DC" w:rsidRDefault="0088179B" w:rsidP="00371DA0">
      <w:pPr>
        <w:rPr>
          <w:rFonts w:asciiTheme="minorHAnsi" w:hAnsiTheme="minorHAnsi"/>
          <w:sz w:val="22"/>
          <w:szCs w:val="22"/>
        </w:rPr>
      </w:pPr>
    </w:p>
    <w:p w14:paraId="556ACE37" w14:textId="77777777" w:rsidR="0088179B" w:rsidRPr="001838DC" w:rsidRDefault="0088179B" w:rsidP="00371DA0">
      <w:pPr>
        <w:rPr>
          <w:rFonts w:asciiTheme="minorHAnsi" w:hAnsiTheme="minorHAnsi"/>
          <w:sz w:val="22"/>
          <w:szCs w:val="22"/>
        </w:rPr>
      </w:pPr>
    </w:p>
    <w:p w14:paraId="7D75FBC1" w14:textId="77777777" w:rsidR="00753E25" w:rsidRDefault="00753E25" w:rsidP="00371DA0">
      <w:pPr>
        <w:rPr>
          <w:rFonts w:asciiTheme="minorHAnsi" w:hAnsiTheme="minorHAnsi"/>
          <w:sz w:val="22"/>
          <w:szCs w:val="22"/>
        </w:rPr>
      </w:pPr>
    </w:p>
    <w:sectPr w:rsidR="00753E25" w:rsidSect="00371DA0">
      <w:headerReference w:type="default" r:id="rId8"/>
      <w:footerReference w:type="default" r:id="rId9"/>
      <w:pgSz w:w="11906" w:h="16838"/>
      <w:pgMar w:top="1418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20FD" w14:textId="77777777" w:rsidR="00D33B25" w:rsidRDefault="00D33B25" w:rsidP="00D52DA7">
      <w:r>
        <w:separator/>
      </w:r>
    </w:p>
  </w:endnote>
  <w:endnote w:type="continuationSeparator" w:id="0">
    <w:p w14:paraId="08AFFE64" w14:textId="77777777" w:rsidR="00D33B25" w:rsidRDefault="00D33B25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BA19" w14:textId="77777777" w:rsidR="00371DA0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14:paraId="74FF4418" w14:textId="77777777" w:rsidR="00371DA0" w:rsidRDefault="00CF128F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9DBC39" wp14:editId="524A9605">
              <wp:simplePos x="0" y="0"/>
              <wp:positionH relativeFrom="column">
                <wp:posOffset>70485</wp:posOffset>
              </wp:positionH>
              <wp:positionV relativeFrom="paragraph">
                <wp:posOffset>50800</wp:posOffset>
              </wp:positionV>
              <wp:extent cx="6121400" cy="0"/>
              <wp:effectExtent l="13335" t="12700" r="8890" b="635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250A46" id="Connettore 1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" strokecolor="#002060" strokeweight="1pt">
              <o:lock v:ext="edit" shapetype="f"/>
            </v:line>
          </w:pict>
        </mc:Fallback>
      </mc:AlternateContent>
    </w:r>
  </w:p>
  <w:p w14:paraId="7FE445F3" w14:textId="77777777" w:rsidR="00371DA0" w:rsidRPr="00163301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163301">
      <w:rPr>
        <w:rFonts w:ascii="Franklin Gothic Book" w:hAnsi="Franklin Gothic Book" w:cs="Arial"/>
        <w:color w:val="002060"/>
        <w:sz w:val="16"/>
      </w:rPr>
      <w:t xml:space="preserve">Dipartimento Architettura e </w:t>
    </w:r>
    <w:r w:rsidR="00D8159D">
      <w:rPr>
        <w:rFonts w:ascii="Franklin Gothic Book" w:hAnsi="Franklin Gothic Book" w:cs="Arial"/>
        <w:color w:val="002060"/>
        <w:sz w:val="16"/>
      </w:rPr>
      <w:t>Design</w:t>
    </w:r>
  </w:p>
  <w:p w14:paraId="735C7795" w14:textId="77777777" w:rsidR="00371DA0" w:rsidRPr="00371DA0" w:rsidRDefault="00115BDC" w:rsidP="00371DA0">
    <w:pPr>
      <w:jc w:val="center"/>
    </w:pPr>
    <w:r w:rsidRPr="00163301">
      <w:rPr>
        <w:rFonts w:ascii="Franklin Gothic Book" w:hAnsi="Franklin Gothic Book" w:cs="Arial"/>
        <w:color w:val="002060"/>
        <w:sz w:val="16"/>
      </w:rPr>
      <w:t xml:space="preserve">Via dell’Università 25 </w:t>
    </w:r>
    <w:r>
      <w:rPr>
        <w:rFonts w:ascii="Franklin Gothic Book" w:hAnsi="Franklin Gothic Book" w:cs="Arial"/>
        <w:color w:val="002060"/>
        <w:sz w:val="16"/>
      </w:rPr>
      <w:t xml:space="preserve">– </w:t>
    </w:r>
    <w:r w:rsidRPr="00163301">
      <w:rPr>
        <w:rFonts w:ascii="Franklin Gothic Book" w:hAnsi="Franklin Gothic Book" w:cs="Arial"/>
        <w:color w:val="002060"/>
        <w:sz w:val="16"/>
      </w:rPr>
      <w:t>89124 Reggio</w:t>
    </w:r>
    <w:r>
      <w:rPr>
        <w:rFonts w:ascii="Franklin Gothic Book" w:hAnsi="Franklin Gothic Book" w:cs="Arial"/>
        <w:color w:val="002060"/>
        <w:sz w:val="16"/>
      </w:rPr>
      <w:t xml:space="preserve"> Calabria – tel. </w:t>
    </w:r>
    <w:r w:rsidR="00371DA0" w:rsidRPr="00163301">
      <w:rPr>
        <w:rFonts w:ascii="Franklin Gothic Book" w:hAnsi="Franklin Gothic Book" w:cs="Arial"/>
        <w:color w:val="002060"/>
        <w:sz w:val="16"/>
      </w:rPr>
      <w:t>+ 39 0965 1697</w:t>
    </w:r>
    <w:r w:rsidR="00893E6F">
      <w:rPr>
        <w:rFonts w:ascii="Franklin Gothic Book" w:hAnsi="Franklin Gothic Book" w:cs="Arial"/>
        <w:color w:val="002060"/>
        <w:sz w:val="16"/>
      </w:rPr>
      <w:t>23</w:t>
    </w:r>
    <w:r w:rsidR="00D8159D">
      <w:rPr>
        <w:rFonts w:ascii="Franklin Gothic Book" w:hAnsi="Franklin Gothic Book" w:cs="Arial"/>
        <w:color w:val="002060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2AAA" w14:textId="77777777" w:rsidR="00D33B25" w:rsidRDefault="00D33B25" w:rsidP="00D52DA7">
      <w:r>
        <w:separator/>
      </w:r>
    </w:p>
  </w:footnote>
  <w:footnote w:type="continuationSeparator" w:id="0">
    <w:p w14:paraId="16BAE991" w14:textId="77777777" w:rsidR="00D33B25" w:rsidRDefault="00D33B25" w:rsidP="00D5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D71D" w14:textId="77777777" w:rsidR="00D8159D" w:rsidRDefault="00D8159D" w:rsidP="00D8159D">
    <w:pPr>
      <w:pStyle w:val="Intestazione"/>
      <w:rPr>
        <w:color w:val="244061" w:themeColor="accent1" w:themeShade="80"/>
        <w:sz w:val="20"/>
        <w:szCs w:val="20"/>
      </w:rPr>
    </w:pPr>
    <w:r>
      <w:rPr>
        <w:noProof/>
        <w:color w:val="244061" w:themeColor="accent1" w:themeShade="80"/>
        <w:sz w:val="20"/>
        <w:szCs w:val="20"/>
      </w:rPr>
      <w:drawing>
        <wp:inline distT="0" distB="0" distL="0" distR="0" wp14:anchorId="68DD8A10" wp14:editId="160665C7">
          <wp:extent cx="1626920" cy="591168"/>
          <wp:effectExtent l="0" t="0" r="0" b="6350"/>
          <wp:docPr id="2133647644" name="Immagine 2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47644" name="Immagine 2" descr="Immagine che contiene logo, Carattere, test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622" cy="613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F3DB8" w14:textId="77777777" w:rsidR="00D52DA7" w:rsidRPr="00D8159D" w:rsidRDefault="00D8159D">
    <w:pPr>
      <w:pStyle w:val="Intestazione"/>
      <w:rPr>
        <w:color w:val="244061" w:themeColor="accent1" w:themeShade="80"/>
        <w:sz w:val="16"/>
        <w:szCs w:val="16"/>
      </w:rPr>
    </w:pPr>
    <w:r w:rsidRPr="00EF632B">
      <w:rPr>
        <w:color w:val="244061" w:themeColor="accent1" w:themeShade="80"/>
        <w:sz w:val="16"/>
        <w:szCs w:val="16"/>
      </w:rPr>
      <w:t>segrdidattica.da</w:t>
    </w:r>
    <w:r>
      <w:rPr>
        <w:color w:val="244061" w:themeColor="accent1" w:themeShade="80"/>
        <w:sz w:val="16"/>
        <w:szCs w:val="16"/>
      </w:rPr>
      <w:t>ed@unirc.it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 w16cid:durableId="1861771658">
    <w:abstractNumId w:val="1"/>
  </w:num>
  <w:num w:numId="2" w16cid:durableId="432479617">
    <w:abstractNumId w:val="0"/>
  </w:num>
  <w:num w:numId="3" w16cid:durableId="28812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/sNh5Rt1PYPaDZLnfkkGZkhBG4j50YICSbgieu72P7oNkviifVWqMBCvR7OtDbPHOhPo8uoYbz7ike0HdiMZQ==" w:salt="+StQJK2r2F0qac8jMxJ+w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4"/>
    <w:rsid w:val="00022BE1"/>
    <w:rsid w:val="00055A67"/>
    <w:rsid w:val="000658BC"/>
    <w:rsid w:val="00065D60"/>
    <w:rsid w:val="000741EF"/>
    <w:rsid w:val="00080D5F"/>
    <w:rsid w:val="00093BE6"/>
    <w:rsid w:val="000A2A69"/>
    <w:rsid w:val="000B07D4"/>
    <w:rsid w:val="000C2803"/>
    <w:rsid w:val="000D5270"/>
    <w:rsid w:val="0010022D"/>
    <w:rsid w:val="00115BDC"/>
    <w:rsid w:val="0012127C"/>
    <w:rsid w:val="00125151"/>
    <w:rsid w:val="001414B7"/>
    <w:rsid w:val="0015629F"/>
    <w:rsid w:val="001838DC"/>
    <w:rsid w:val="001C0525"/>
    <w:rsid w:val="001D431D"/>
    <w:rsid w:val="001F72F6"/>
    <w:rsid w:val="002425A0"/>
    <w:rsid w:val="00245325"/>
    <w:rsid w:val="0024623C"/>
    <w:rsid w:val="00263440"/>
    <w:rsid w:val="0026575A"/>
    <w:rsid w:val="00272CC1"/>
    <w:rsid w:val="00287839"/>
    <w:rsid w:val="002E7456"/>
    <w:rsid w:val="002F2C7F"/>
    <w:rsid w:val="002F7050"/>
    <w:rsid w:val="003055C4"/>
    <w:rsid w:val="0032563F"/>
    <w:rsid w:val="0034719A"/>
    <w:rsid w:val="0035268B"/>
    <w:rsid w:val="00371DA0"/>
    <w:rsid w:val="00372F6E"/>
    <w:rsid w:val="0037431E"/>
    <w:rsid w:val="0039640A"/>
    <w:rsid w:val="00407A28"/>
    <w:rsid w:val="004157F4"/>
    <w:rsid w:val="00442C5A"/>
    <w:rsid w:val="004C241B"/>
    <w:rsid w:val="004C4855"/>
    <w:rsid w:val="004D5EE2"/>
    <w:rsid w:val="00511123"/>
    <w:rsid w:val="00544C3F"/>
    <w:rsid w:val="0056108F"/>
    <w:rsid w:val="0056229D"/>
    <w:rsid w:val="00575B54"/>
    <w:rsid w:val="005B3590"/>
    <w:rsid w:val="00690978"/>
    <w:rsid w:val="006943A2"/>
    <w:rsid w:val="006B1748"/>
    <w:rsid w:val="006B51F4"/>
    <w:rsid w:val="006C3C76"/>
    <w:rsid w:val="006D75F5"/>
    <w:rsid w:val="0072070A"/>
    <w:rsid w:val="00753E25"/>
    <w:rsid w:val="007676CB"/>
    <w:rsid w:val="007724CF"/>
    <w:rsid w:val="00796890"/>
    <w:rsid w:val="007C3D7B"/>
    <w:rsid w:val="007E0655"/>
    <w:rsid w:val="007E11C5"/>
    <w:rsid w:val="007F613E"/>
    <w:rsid w:val="00815152"/>
    <w:rsid w:val="00822A7E"/>
    <w:rsid w:val="00853FFF"/>
    <w:rsid w:val="0086341E"/>
    <w:rsid w:val="008742DF"/>
    <w:rsid w:val="0088179B"/>
    <w:rsid w:val="008925FE"/>
    <w:rsid w:val="00893E6F"/>
    <w:rsid w:val="008B5FA3"/>
    <w:rsid w:val="008E37F6"/>
    <w:rsid w:val="00900C6D"/>
    <w:rsid w:val="0091098F"/>
    <w:rsid w:val="009148AB"/>
    <w:rsid w:val="00934A5C"/>
    <w:rsid w:val="00967119"/>
    <w:rsid w:val="00983CEE"/>
    <w:rsid w:val="009A19E6"/>
    <w:rsid w:val="009B0A33"/>
    <w:rsid w:val="009D5404"/>
    <w:rsid w:val="009D7A4B"/>
    <w:rsid w:val="00A12802"/>
    <w:rsid w:val="00A1620E"/>
    <w:rsid w:val="00A41882"/>
    <w:rsid w:val="00A522BC"/>
    <w:rsid w:val="00A53C24"/>
    <w:rsid w:val="00A600F4"/>
    <w:rsid w:val="00A634F2"/>
    <w:rsid w:val="00A72462"/>
    <w:rsid w:val="00A829DB"/>
    <w:rsid w:val="00A8394A"/>
    <w:rsid w:val="00AD4EED"/>
    <w:rsid w:val="00AD5B6D"/>
    <w:rsid w:val="00AF3F02"/>
    <w:rsid w:val="00B02850"/>
    <w:rsid w:val="00B13BD9"/>
    <w:rsid w:val="00B14B35"/>
    <w:rsid w:val="00B5532A"/>
    <w:rsid w:val="00B606AB"/>
    <w:rsid w:val="00B6177C"/>
    <w:rsid w:val="00B82B84"/>
    <w:rsid w:val="00B84EDD"/>
    <w:rsid w:val="00B85593"/>
    <w:rsid w:val="00BB6171"/>
    <w:rsid w:val="00BC7CC7"/>
    <w:rsid w:val="00BD3DD7"/>
    <w:rsid w:val="00BF0F7C"/>
    <w:rsid w:val="00BF37AC"/>
    <w:rsid w:val="00C05673"/>
    <w:rsid w:val="00C071EE"/>
    <w:rsid w:val="00C176D1"/>
    <w:rsid w:val="00C42D56"/>
    <w:rsid w:val="00C43534"/>
    <w:rsid w:val="00C61CA1"/>
    <w:rsid w:val="00C6559A"/>
    <w:rsid w:val="00C66749"/>
    <w:rsid w:val="00C76C2C"/>
    <w:rsid w:val="00CA387E"/>
    <w:rsid w:val="00CD42DF"/>
    <w:rsid w:val="00CE2DAD"/>
    <w:rsid w:val="00CF128F"/>
    <w:rsid w:val="00D07515"/>
    <w:rsid w:val="00D33B25"/>
    <w:rsid w:val="00D4047A"/>
    <w:rsid w:val="00D52DA7"/>
    <w:rsid w:val="00D639B5"/>
    <w:rsid w:val="00D8159D"/>
    <w:rsid w:val="00D860BB"/>
    <w:rsid w:val="00DA0B12"/>
    <w:rsid w:val="00DA7CC4"/>
    <w:rsid w:val="00DC2DB9"/>
    <w:rsid w:val="00DE0518"/>
    <w:rsid w:val="00DE0BDA"/>
    <w:rsid w:val="00E30AEE"/>
    <w:rsid w:val="00E31E56"/>
    <w:rsid w:val="00E40F90"/>
    <w:rsid w:val="00E534DA"/>
    <w:rsid w:val="00E63C61"/>
    <w:rsid w:val="00E67AB2"/>
    <w:rsid w:val="00E73373"/>
    <w:rsid w:val="00EC4B4B"/>
    <w:rsid w:val="00EC7B56"/>
    <w:rsid w:val="00F018DA"/>
    <w:rsid w:val="00F042B1"/>
    <w:rsid w:val="00F05351"/>
    <w:rsid w:val="00F467B0"/>
    <w:rsid w:val="00F67D62"/>
    <w:rsid w:val="00F82C5D"/>
    <w:rsid w:val="00F8530D"/>
    <w:rsid w:val="00F85E9A"/>
    <w:rsid w:val="00F931E4"/>
    <w:rsid w:val="00FB0202"/>
    <w:rsid w:val="00FB4AA4"/>
    <w:rsid w:val="00FC3C83"/>
    <w:rsid w:val="00FD1C64"/>
    <w:rsid w:val="00FE170C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E61981"/>
  <w15:docId w15:val="{3E15079F-79FF-406E-BB59-522B80CB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styleId="Testosegnaposto">
    <w:name w:val="Placeholder Text"/>
    <w:uiPriority w:val="99"/>
    <w:semiHidden/>
    <w:rsid w:val="00D4047A"/>
    <w:rPr>
      <w:color w:val="808080"/>
    </w:rPr>
  </w:style>
  <w:style w:type="table" w:styleId="Grigliatabella">
    <w:name w:val="Table Grid"/>
    <w:basedOn w:val="Tabellanormale"/>
    <w:uiPriority w:val="59"/>
    <w:rsid w:val="00CD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ulistica%20dArTe_aggiornata\Tesi%20di%20Laurea\Domanda%20di%20assegnazione%20della%20tesi%20di%20laurea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AC27FD8EE3499FB0C5F792EC0E13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5FCDE-8C57-42D4-89DF-2B1D267B7020}"/>
      </w:docPartPr>
      <w:docPartBody>
        <w:p w:rsidR="002032C7" w:rsidRDefault="008B3D18">
          <w:pPr>
            <w:pStyle w:val="EBAC27FD8EE3499FB0C5F792EC0E139C"/>
          </w:pPr>
          <w:r w:rsidRPr="00003DA7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CEE920B399543349A3DA656D0731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3B2D4B-0E76-4045-8849-9B39ADD989B3}"/>
      </w:docPartPr>
      <w:docPartBody>
        <w:p w:rsidR="002032C7" w:rsidRDefault="008B3D18">
          <w:pPr>
            <w:pStyle w:val="8CEE920B399543349A3DA656D07310CC"/>
          </w:pPr>
          <w:r w:rsidRPr="000D0C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2E7C4538CA45E598F35E91626B40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ABE702-E445-4132-A444-7A9184C709C9}"/>
      </w:docPartPr>
      <w:docPartBody>
        <w:p w:rsidR="002032C7" w:rsidRDefault="008B3D18">
          <w:pPr>
            <w:pStyle w:val="342E7C4538CA45E598F35E91626B40D7"/>
          </w:pPr>
          <w:r w:rsidRPr="00003DA7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3FB867AB3544FEABF628A09D1996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42B2DA-6CFF-48CD-B263-48B18F9D5340}"/>
      </w:docPartPr>
      <w:docPartBody>
        <w:p w:rsidR="002032C7" w:rsidRDefault="008B3D18">
          <w:pPr>
            <w:pStyle w:val="B3FB867AB3544FEABF628A09D1996DE6"/>
          </w:pPr>
          <w:r w:rsidRPr="00003DA7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72909BD4B224470BB150D4D0E45F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EA9F75-AE96-4586-9FFE-10FC90ADB613}"/>
      </w:docPartPr>
      <w:docPartBody>
        <w:p w:rsidR="002032C7" w:rsidRDefault="008B3D18">
          <w:pPr>
            <w:pStyle w:val="672909BD4B224470BB150D4D0E45F0CA"/>
          </w:pPr>
          <w:r w:rsidRPr="00003DA7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B000EAE4BD423EB4AB89FA511424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4ABB4-CA16-4FEE-9F41-77E4CF7AE993}"/>
      </w:docPartPr>
      <w:docPartBody>
        <w:p w:rsidR="002032C7" w:rsidRDefault="008B3D18">
          <w:pPr>
            <w:pStyle w:val="15B000EAE4BD423EB4AB89FA5114247B"/>
          </w:pPr>
          <w:r w:rsidRPr="00003DA7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F3D8EE3B60843608174609772CCCE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543D9-20F0-4FA6-9A0F-1068DB441606}"/>
      </w:docPartPr>
      <w:docPartBody>
        <w:p w:rsidR="002032C7" w:rsidRDefault="008B3D18" w:rsidP="008B3D18">
          <w:pPr>
            <w:pStyle w:val="EF3D8EE3B60843608174609772CCCEF1"/>
          </w:pPr>
          <w:r w:rsidRPr="0082276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18"/>
    <w:rsid w:val="000D1D11"/>
    <w:rsid w:val="002032C7"/>
    <w:rsid w:val="007F613E"/>
    <w:rsid w:val="008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B3D18"/>
    <w:rPr>
      <w:color w:val="808080"/>
    </w:rPr>
  </w:style>
  <w:style w:type="paragraph" w:customStyle="1" w:styleId="EBAC27FD8EE3499FB0C5F792EC0E139C">
    <w:name w:val="EBAC27FD8EE3499FB0C5F792EC0E139C"/>
  </w:style>
  <w:style w:type="paragraph" w:customStyle="1" w:styleId="8CEE920B399543349A3DA656D07310CC">
    <w:name w:val="8CEE920B399543349A3DA656D07310CC"/>
  </w:style>
  <w:style w:type="paragraph" w:customStyle="1" w:styleId="342E7C4538CA45E598F35E91626B40D7">
    <w:name w:val="342E7C4538CA45E598F35E91626B40D7"/>
  </w:style>
  <w:style w:type="paragraph" w:customStyle="1" w:styleId="B3FB867AB3544FEABF628A09D1996DE6">
    <w:name w:val="B3FB867AB3544FEABF628A09D1996DE6"/>
  </w:style>
  <w:style w:type="paragraph" w:customStyle="1" w:styleId="672909BD4B224470BB150D4D0E45F0CA">
    <w:name w:val="672909BD4B224470BB150D4D0E45F0CA"/>
  </w:style>
  <w:style w:type="paragraph" w:customStyle="1" w:styleId="15B000EAE4BD423EB4AB89FA5114247B">
    <w:name w:val="15B000EAE4BD423EB4AB89FA5114247B"/>
  </w:style>
  <w:style w:type="paragraph" w:customStyle="1" w:styleId="EF3D8EE3B60843608174609772CCCEF1">
    <w:name w:val="EF3D8EE3B60843608174609772CCCEF1"/>
    <w:rsid w:val="008B3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48343-1A23-44DD-B097-1A2E1C03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Domanda di assegnazione della tesi di laurea_</Template>
  <TotalTime>114</TotalTime>
  <Pages>1</Pages>
  <Words>149</Words>
  <Characters>839</Characters>
  <Application>Microsoft Office Word</Application>
  <DocSecurity>0</DocSecurity>
  <Lines>64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Anna Di Stefano</cp:lastModifiedBy>
  <cp:revision>7</cp:revision>
  <cp:lastPrinted>2019-04-11T07:09:00Z</cp:lastPrinted>
  <dcterms:created xsi:type="dcterms:W3CDTF">2024-11-25T10:04:00Z</dcterms:created>
  <dcterms:modified xsi:type="dcterms:W3CDTF">2026-02-20T11:32:00Z</dcterms:modified>
</cp:coreProperties>
</file>