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34912" w14:textId="77777777" w:rsidR="00B84EDD" w:rsidRDefault="00B84EDD" w:rsidP="00B84EDD">
      <w:pPr>
        <w:spacing w:line="288" w:lineRule="auto"/>
        <w:rPr>
          <w:rFonts w:asciiTheme="minorHAnsi" w:hAnsiTheme="minorHAnsi" w:cstheme="minorHAnsi"/>
          <w:b/>
          <w:bCs/>
        </w:rPr>
      </w:pPr>
    </w:p>
    <w:p w14:paraId="44470E9B" w14:textId="77777777" w:rsidR="00B84EDD" w:rsidRPr="00DC2169" w:rsidRDefault="00B84EDD" w:rsidP="00B84EDD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75082CB1" w14:textId="77777777" w:rsidR="00C176D1" w:rsidRPr="00DC2169" w:rsidRDefault="00BA7507" w:rsidP="00C176D1">
      <w:pPr>
        <w:spacing w:line="288" w:lineRule="auto"/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A</w:t>
      </w:r>
      <w:r w:rsidR="00C176D1" w:rsidRPr="00DC216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lla </w:t>
      </w:r>
      <w:r w:rsidR="00860974">
        <w:rPr>
          <w:rFonts w:asciiTheme="minorHAnsi" w:hAnsiTheme="minorHAnsi" w:cstheme="minorHAnsi"/>
          <w:b/>
          <w:color w:val="000000"/>
          <w:sz w:val="22"/>
          <w:szCs w:val="22"/>
        </w:rPr>
        <w:t>Biblioteca centrale</w:t>
      </w:r>
      <w:r w:rsidR="00C176D1" w:rsidRPr="00DC216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di Architettura</w:t>
      </w:r>
    </w:p>
    <w:p w14:paraId="55A78114" w14:textId="77777777" w:rsidR="00B84EDD" w:rsidRPr="00DC2169" w:rsidRDefault="00B84EDD" w:rsidP="00B84EDD">
      <w:pPr>
        <w:spacing w:line="288" w:lineRule="auto"/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60FC2FF" w14:textId="77777777" w:rsidR="00BD3DD7" w:rsidRPr="00DC2169" w:rsidRDefault="00BD3DD7" w:rsidP="00B84EDD">
      <w:pPr>
        <w:spacing w:line="288" w:lineRule="auto"/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p w14:paraId="75B8653C" w14:textId="77777777" w:rsidR="00C176D1" w:rsidRPr="00DC2169" w:rsidRDefault="00C176D1" w:rsidP="00B84EDD">
      <w:pPr>
        <w:spacing w:line="288" w:lineRule="auto"/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p w14:paraId="3E109C44" w14:textId="77777777" w:rsidR="00E30AEE" w:rsidRPr="00DC2169" w:rsidRDefault="00E30AEE" w:rsidP="001F72F6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C216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Oggetto: </w:t>
      </w:r>
      <w:r w:rsidR="00860974">
        <w:rPr>
          <w:rFonts w:asciiTheme="minorHAnsi" w:hAnsiTheme="minorHAnsi" w:cstheme="minorHAnsi"/>
          <w:b/>
          <w:color w:val="000000"/>
          <w:sz w:val="22"/>
          <w:szCs w:val="22"/>
        </w:rPr>
        <w:t>Autorizzazione per la consultazione della tesi di laurea</w:t>
      </w:r>
    </w:p>
    <w:p w14:paraId="1E47C515" w14:textId="77777777" w:rsidR="00D4047A" w:rsidRPr="00DC2169" w:rsidRDefault="00D4047A" w:rsidP="00BD3DD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539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7522"/>
      </w:tblGrid>
      <w:tr w:rsidR="00BD3DD7" w:rsidRPr="00DC2169" w14:paraId="6C962BA6" w14:textId="77777777" w:rsidTr="00FB4AA4"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06B14" w14:textId="77777777" w:rsidR="00D4047A" w:rsidRPr="00DC2169" w:rsidRDefault="00D4047A" w:rsidP="00947032">
            <w:pPr>
              <w:pStyle w:val="TableParagraph"/>
              <w:kinsoku w:val="0"/>
              <w:overflowPunct w:val="0"/>
              <w:spacing w:before="30" w:after="30"/>
              <w:ind w:left="8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C216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Il s</w:t>
            </w:r>
            <w:r w:rsidRPr="00DC2169"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  <w:sz w:val="22"/>
                <w:szCs w:val="22"/>
              </w:rPr>
              <w:t>otto</w:t>
            </w:r>
            <w:r w:rsidRPr="00DC216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sc</w:t>
            </w:r>
            <w:r w:rsidRPr="00DC2169"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  <w:sz w:val="22"/>
                <w:szCs w:val="22"/>
              </w:rPr>
              <w:t>r</w:t>
            </w:r>
            <w:r w:rsidRPr="00DC216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</w:t>
            </w:r>
            <w:r w:rsidRPr="00DC2169"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  <w:sz w:val="22"/>
                <w:szCs w:val="22"/>
              </w:rPr>
              <w:t>tt</w:t>
            </w:r>
            <w:r w:rsidRPr="00DC216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  <w:sz w:val="22"/>
              <w:szCs w:val="22"/>
            </w:rPr>
            <w:id w:val="1091589622"/>
            <w:placeholder>
              <w:docPart w:val="514EC330E4AA456ABDFA2EAE1EA8E69A"/>
            </w:placeholder>
            <w:showingPlcHdr/>
            <w:text/>
          </w:sdtPr>
          <w:sdtEndPr/>
          <w:sdtContent>
            <w:tc>
              <w:tcPr>
                <w:tcW w:w="75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F8BDCE" w14:textId="77777777" w:rsidR="00D4047A" w:rsidRPr="00BA7507" w:rsidRDefault="00BA7507" w:rsidP="00947032">
                <w:pPr>
                  <w:spacing w:before="30" w:after="30"/>
                  <w:ind w:left="153"/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BA7507">
                  <w:rPr>
                    <w:rStyle w:val="Testosegnaposto"/>
                    <w:rFonts w:asciiTheme="minorHAnsi" w:hAnsiTheme="minorHAnsi"/>
                    <w:sz w:val="22"/>
                    <w:szCs w:val="22"/>
                  </w:rPr>
                  <w:t>Fare clic o toccare qui per immettere il testo.</w:t>
                </w:r>
              </w:p>
            </w:tc>
          </w:sdtContent>
        </w:sdt>
      </w:tr>
      <w:tr w:rsidR="00BD3DD7" w:rsidRPr="00DC2169" w14:paraId="451849A8" w14:textId="77777777" w:rsidTr="00FB4AA4"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578C3" w14:textId="77777777" w:rsidR="00C76C2C" w:rsidRPr="00DC2169" w:rsidRDefault="00C76C2C" w:rsidP="00947032">
            <w:pPr>
              <w:pStyle w:val="TableParagraph"/>
              <w:kinsoku w:val="0"/>
              <w:overflowPunct w:val="0"/>
              <w:spacing w:before="30" w:after="30"/>
              <w:ind w:left="83"/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</w:rPr>
            </w:pPr>
            <w:r w:rsidRPr="00DC2169"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  <w:sz w:val="22"/>
                <w:szCs w:val="22"/>
              </w:rPr>
              <w:t>Matricola</w:t>
            </w:r>
          </w:p>
        </w:tc>
        <w:sdt>
          <w:sdtPr>
            <w:rPr>
              <w:rStyle w:val="Testosegnaposto"/>
              <w:rFonts w:asciiTheme="minorHAnsi" w:hAnsiTheme="minorHAnsi" w:cstheme="minorHAnsi"/>
              <w:color w:val="000000" w:themeColor="text1"/>
              <w:sz w:val="22"/>
              <w:szCs w:val="22"/>
            </w:rPr>
            <w:id w:val="561067998"/>
            <w:placeholder>
              <w:docPart w:val="514EC330E4AA456ABDFA2EAE1EA8E69A"/>
            </w:placeholder>
            <w:showingPlcHdr/>
            <w:text/>
          </w:sdtPr>
          <w:sdtEndPr>
            <w:rPr>
              <w:rStyle w:val="Testosegnaposto"/>
            </w:rPr>
          </w:sdtEndPr>
          <w:sdtContent>
            <w:tc>
              <w:tcPr>
                <w:tcW w:w="75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AC6BB9D" w14:textId="77777777" w:rsidR="00C76C2C" w:rsidRPr="00BA7507" w:rsidRDefault="00BA7507" w:rsidP="00947032">
                <w:pPr>
                  <w:spacing w:before="30" w:after="30"/>
                  <w:ind w:left="153"/>
                  <w:rPr>
                    <w:rStyle w:val="Testosegnaposto"/>
                    <w:rFonts w:asciiTheme="minorHAnsi" w:hAnsiTheme="minorHAnsi" w:cstheme="minorHAnsi"/>
                    <w:color w:val="000000" w:themeColor="text1"/>
                  </w:rPr>
                </w:pPr>
                <w:r w:rsidRPr="00BA7507">
                  <w:rPr>
                    <w:rStyle w:val="Testosegnaposto"/>
                    <w:rFonts w:asciiTheme="minorHAnsi" w:hAnsiTheme="minorHAnsi"/>
                    <w:sz w:val="22"/>
                    <w:szCs w:val="22"/>
                  </w:rPr>
                  <w:t>Fare clic o toccare qui per immettere il testo.</w:t>
                </w:r>
              </w:p>
            </w:tc>
          </w:sdtContent>
        </w:sdt>
      </w:tr>
      <w:tr w:rsidR="00BD3DD7" w:rsidRPr="00DC2169" w14:paraId="71EFCA25" w14:textId="77777777" w:rsidTr="00FB4AA4"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E80C8" w14:textId="77777777" w:rsidR="00C76C2C" w:rsidRPr="00DC2169" w:rsidRDefault="00C76C2C" w:rsidP="00947032">
            <w:pPr>
              <w:pStyle w:val="TableParagraph"/>
              <w:kinsoku w:val="0"/>
              <w:overflowPunct w:val="0"/>
              <w:spacing w:before="30" w:after="30"/>
              <w:ind w:left="83"/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</w:rPr>
            </w:pPr>
            <w:r w:rsidRPr="00DC2169"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  <w:sz w:val="22"/>
                <w:szCs w:val="22"/>
              </w:rPr>
              <w:t>E-mail</w:t>
            </w:r>
            <w:r w:rsidR="0009034A"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  <w:sz w:val="22"/>
                <w:szCs w:val="22"/>
              </w:rPr>
              <w:t xml:space="preserve"> istituzionale</w:t>
            </w:r>
          </w:p>
        </w:tc>
        <w:sdt>
          <w:sdtPr>
            <w:rPr>
              <w:rStyle w:val="Testosegnaposto"/>
              <w:rFonts w:asciiTheme="minorHAnsi" w:hAnsiTheme="minorHAnsi" w:cstheme="minorHAnsi"/>
              <w:color w:val="000000" w:themeColor="text1"/>
              <w:sz w:val="22"/>
              <w:szCs w:val="22"/>
            </w:rPr>
            <w:id w:val="-1572347762"/>
            <w:placeholder>
              <w:docPart w:val="514EC330E4AA456ABDFA2EAE1EA8E69A"/>
            </w:placeholder>
            <w:showingPlcHdr/>
            <w:text/>
          </w:sdtPr>
          <w:sdtEndPr>
            <w:rPr>
              <w:rStyle w:val="Testosegnaposto"/>
            </w:rPr>
          </w:sdtEndPr>
          <w:sdtContent>
            <w:tc>
              <w:tcPr>
                <w:tcW w:w="75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02F4ED3" w14:textId="77777777" w:rsidR="00C76C2C" w:rsidRPr="00BA7507" w:rsidRDefault="00BA7507" w:rsidP="00947032">
                <w:pPr>
                  <w:spacing w:before="30" w:after="30"/>
                  <w:ind w:left="153"/>
                  <w:rPr>
                    <w:rStyle w:val="Testosegnaposto"/>
                    <w:rFonts w:asciiTheme="minorHAnsi" w:hAnsiTheme="minorHAnsi" w:cstheme="minorHAnsi"/>
                    <w:color w:val="000000" w:themeColor="text1"/>
                  </w:rPr>
                </w:pPr>
                <w:r w:rsidRPr="00BA7507">
                  <w:rPr>
                    <w:rStyle w:val="Testosegnaposto"/>
                    <w:rFonts w:asciiTheme="minorHAnsi" w:hAnsiTheme="minorHAnsi"/>
                    <w:sz w:val="22"/>
                    <w:szCs w:val="22"/>
                  </w:rPr>
                  <w:t>Fare clic o toccare qui per immettere il testo.</w:t>
                </w:r>
              </w:p>
            </w:tc>
          </w:sdtContent>
        </w:sdt>
      </w:tr>
      <w:tr w:rsidR="00DC2169" w:rsidRPr="00DC2169" w14:paraId="43BE884D" w14:textId="77777777" w:rsidTr="00FB4AA4"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AD0F3" w14:textId="77777777" w:rsidR="00DC2169" w:rsidRPr="00DC2169" w:rsidRDefault="00DC2169" w:rsidP="00947032">
            <w:pPr>
              <w:pStyle w:val="TableParagraph"/>
              <w:kinsoku w:val="0"/>
              <w:overflowPunct w:val="0"/>
              <w:spacing w:before="30" w:after="30"/>
              <w:ind w:left="83"/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</w:rPr>
            </w:pPr>
            <w:r w:rsidRPr="00DC2169"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  <w:sz w:val="22"/>
                <w:szCs w:val="22"/>
              </w:rPr>
              <w:t>Telefono cellulare</w:t>
            </w:r>
          </w:p>
        </w:tc>
        <w:sdt>
          <w:sdtPr>
            <w:rPr>
              <w:rStyle w:val="Testosegnaposto"/>
              <w:rFonts w:asciiTheme="minorHAnsi" w:hAnsiTheme="minorHAnsi" w:cstheme="minorHAnsi"/>
              <w:color w:val="000000" w:themeColor="text1"/>
              <w:sz w:val="22"/>
              <w:szCs w:val="22"/>
            </w:rPr>
            <w:id w:val="451293098"/>
            <w:placeholder>
              <w:docPart w:val="514EC330E4AA456ABDFA2EAE1EA8E69A"/>
            </w:placeholder>
            <w:showingPlcHdr/>
            <w:text/>
          </w:sdtPr>
          <w:sdtEndPr>
            <w:rPr>
              <w:rStyle w:val="Testosegnaposto"/>
            </w:rPr>
          </w:sdtEndPr>
          <w:sdtContent>
            <w:tc>
              <w:tcPr>
                <w:tcW w:w="75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09EB625" w14:textId="77777777" w:rsidR="00DC2169" w:rsidRPr="00BA7507" w:rsidRDefault="00BA7507" w:rsidP="00947032">
                <w:pPr>
                  <w:spacing w:before="30" w:after="30"/>
                  <w:ind w:left="153"/>
                  <w:rPr>
                    <w:rStyle w:val="Testosegnaposto"/>
                    <w:rFonts w:asciiTheme="minorHAnsi" w:hAnsiTheme="minorHAnsi" w:cstheme="minorHAnsi"/>
                    <w:color w:val="000000" w:themeColor="text1"/>
                  </w:rPr>
                </w:pPr>
                <w:r w:rsidRPr="00BA7507">
                  <w:rPr>
                    <w:rStyle w:val="Testosegnaposto"/>
                    <w:rFonts w:asciiTheme="minorHAnsi" w:hAnsiTheme="minorHAnsi"/>
                    <w:sz w:val="22"/>
                    <w:szCs w:val="22"/>
                  </w:rPr>
                  <w:t>Fare clic o toccare qui per immettere il testo.</w:t>
                </w:r>
              </w:p>
            </w:tc>
          </w:sdtContent>
        </w:sdt>
      </w:tr>
      <w:tr w:rsidR="00DC2169" w:rsidRPr="00DC2169" w14:paraId="70C70997" w14:textId="77777777" w:rsidTr="00FB4AA4"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FCA29" w14:textId="77777777" w:rsidR="00DC2169" w:rsidRPr="00DC2169" w:rsidRDefault="00DC2169" w:rsidP="00DC2169">
            <w:pPr>
              <w:pStyle w:val="TableParagraph"/>
              <w:kinsoku w:val="0"/>
              <w:overflowPunct w:val="0"/>
              <w:spacing w:before="30" w:after="30"/>
              <w:ind w:left="8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C216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Corso di Laurea</w:t>
            </w:r>
          </w:p>
        </w:tc>
        <w:bookmarkStart w:id="0" w:name="_GoBack"/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B7F14" w14:textId="3DB487F4" w:rsidR="00DC2169" w:rsidRPr="00BA7507" w:rsidRDefault="001C6258" w:rsidP="00DC2169">
            <w:pPr>
              <w:spacing w:before="30" w:after="30"/>
              <w:ind w:left="153"/>
              <w:rPr>
                <w:rStyle w:val="Testosegnaposto"/>
                <w:rFonts w:asciiTheme="minorHAnsi" w:hAnsiTheme="minorHAnsi" w:cstheme="minorHAnsi"/>
                <w:color w:val="000000" w:themeColor="text1"/>
              </w:rPr>
            </w:pPr>
            <w:r>
              <w:rPr>
                <w:rStyle w:val="Testosegnaposto"/>
                <w:rFonts w:ascii="Calibri" w:hAnsi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Elenco3"/>
                  <w:enabled/>
                  <w:calcOnExit w:val="0"/>
                  <w:ddList>
                    <w:listEntry w:val="Scegliere una delle voci in elenco:"/>
                    <w:listEntry w:val="Magistrale a c.u. in Archiettura (classe LM-4)"/>
                    <w:listEntry w:val="Design (classe L-4)"/>
                    <w:listEntry w:val="Design (classe LM-12)"/>
                    <w:listEntry w:val="in Architettura (quinquennale vecchio ordinamento)"/>
                    <w:listEntry w:val="Scienze dell'Architettura (classe L-17)"/>
                    <w:listEntry w:val="SAR (classe 4)"/>
                    <w:listEntry w:val="CEGA (classe 4)"/>
                    <w:listEntry w:val="Edilizia (classe L-23)"/>
                  </w:ddList>
                </w:ffData>
              </w:fldChar>
            </w:r>
            <w:r>
              <w:rPr>
                <w:rStyle w:val="Testosegnaposto"/>
                <w:rFonts w:ascii="Calibri" w:hAnsi="Calibri" w:cstheme="minorHAnsi"/>
                <w:color w:val="000000" w:themeColor="text1"/>
                <w:sz w:val="22"/>
                <w:szCs w:val="22"/>
              </w:rPr>
              <w:instrText xml:space="preserve"> FORMDROPDOWN </w:instrText>
            </w:r>
            <w:r>
              <w:rPr>
                <w:rStyle w:val="Testosegnaposto"/>
                <w:rFonts w:ascii="Calibri" w:hAnsi="Calibri" w:cstheme="minorHAnsi"/>
                <w:color w:val="000000" w:themeColor="text1"/>
                <w:sz w:val="22"/>
                <w:szCs w:val="22"/>
              </w:rPr>
            </w:r>
            <w:r>
              <w:rPr>
                <w:rStyle w:val="Testosegnaposto"/>
                <w:rFonts w:ascii="Calibri" w:hAnsi="Calibri" w:cstheme="minorHAnsi"/>
                <w:color w:val="000000" w:themeColor="text1"/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1EC7D234" w14:textId="77777777" w:rsidR="007E3679" w:rsidRDefault="001C6258" w:rsidP="00E008B3">
      <w:pPr>
        <w:spacing w:before="120" w:after="120" w:line="288" w:lineRule="auto"/>
        <w:ind w:left="1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Symbol" w:hAnsi="Symbol" w:cstheme="minorHAnsi"/>
            <w:color w:val="808080"/>
            <w:sz w:val="22"/>
            <w:szCs w:val="22"/>
          </w:rPr>
          <w:id w:val="-1842845019"/>
        </w:sdtPr>
        <w:sdtEndPr/>
        <w:sdtContent>
          <w:r w:rsidR="00BA7507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60974">
        <w:rPr>
          <w:rFonts w:asciiTheme="minorHAnsi" w:hAnsiTheme="minorHAnsi" w:cstheme="minorHAnsi"/>
          <w:sz w:val="22"/>
          <w:szCs w:val="22"/>
        </w:rPr>
        <w:t>autorizza</w:t>
      </w:r>
    </w:p>
    <w:p w14:paraId="72D7E18A" w14:textId="77777777" w:rsidR="007E3679" w:rsidRPr="00DC2169" w:rsidRDefault="001C6258" w:rsidP="00E008B3">
      <w:pPr>
        <w:spacing w:before="120" w:after="120" w:line="288" w:lineRule="auto"/>
        <w:ind w:left="1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Symbol" w:hAnsi="Symbol" w:cstheme="minorHAnsi"/>
            <w:sz w:val="22"/>
            <w:szCs w:val="22"/>
          </w:rPr>
          <w:id w:val="-1766920415"/>
        </w:sdtPr>
        <w:sdtEndPr/>
        <w:sdtContent>
          <w:r w:rsidR="00BA7507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60974">
        <w:rPr>
          <w:rFonts w:asciiTheme="minorHAnsi" w:hAnsiTheme="minorHAnsi" w:cstheme="minorHAnsi"/>
          <w:sz w:val="22"/>
          <w:szCs w:val="22"/>
        </w:rPr>
        <w:t>non autorizza</w:t>
      </w:r>
    </w:p>
    <w:p w14:paraId="5EF4645E" w14:textId="77777777" w:rsidR="00D4047A" w:rsidRDefault="00860974" w:rsidP="005B3590">
      <w:pPr>
        <w:kinsoku w:val="0"/>
        <w:overflowPunct w:val="0"/>
        <w:ind w:left="142"/>
        <w:rPr>
          <w:rFonts w:asciiTheme="minorHAnsi" w:hAnsiTheme="minorHAnsi" w:cstheme="minorHAnsi"/>
          <w:spacing w:val="-1"/>
          <w:sz w:val="22"/>
          <w:szCs w:val="22"/>
        </w:rPr>
      </w:pPr>
      <w:proofErr w:type="gramStart"/>
      <w:r>
        <w:rPr>
          <w:rFonts w:asciiTheme="minorHAnsi" w:hAnsiTheme="minorHAnsi" w:cstheme="minorHAnsi"/>
          <w:spacing w:val="-1"/>
          <w:sz w:val="22"/>
          <w:szCs w:val="22"/>
        </w:rPr>
        <w:t>la</w:t>
      </w:r>
      <w:proofErr w:type="gramEnd"/>
      <w:r>
        <w:rPr>
          <w:rFonts w:asciiTheme="minorHAnsi" w:hAnsiTheme="minorHAnsi" w:cstheme="minorHAnsi"/>
          <w:spacing w:val="-1"/>
          <w:sz w:val="22"/>
          <w:szCs w:val="22"/>
        </w:rPr>
        <w:t xml:space="preserve"> consultazione della propria tesi di laurea depositata presso la Biblioteca centrale di Architettura:</w:t>
      </w:r>
    </w:p>
    <w:p w14:paraId="60BB4017" w14:textId="77777777" w:rsidR="007E3679" w:rsidRDefault="007E3679" w:rsidP="005B3590">
      <w:pPr>
        <w:kinsoku w:val="0"/>
        <w:overflowPunct w:val="0"/>
        <w:ind w:left="142"/>
        <w:rPr>
          <w:rFonts w:asciiTheme="minorHAnsi" w:hAnsiTheme="minorHAnsi" w:cstheme="minorHAnsi"/>
          <w:spacing w:val="-1"/>
          <w:sz w:val="22"/>
          <w:szCs w:val="22"/>
        </w:rPr>
      </w:pPr>
    </w:p>
    <w:tbl>
      <w:tblPr>
        <w:tblW w:w="9539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7522"/>
      </w:tblGrid>
      <w:tr w:rsidR="00860974" w:rsidRPr="00DC2169" w14:paraId="40F9ECFF" w14:textId="77777777" w:rsidTr="00E624EC"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6994F" w14:textId="77777777" w:rsidR="00860974" w:rsidRPr="00DC2169" w:rsidRDefault="00860974" w:rsidP="00E624EC">
            <w:pPr>
              <w:pStyle w:val="TableParagraph"/>
              <w:kinsoku w:val="0"/>
              <w:overflowPunct w:val="0"/>
              <w:spacing w:before="30" w:after="30"/>
              <w:ind w:left="8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C216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Titolo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della tesi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  <w:sz w:val="22"/>
              <w:szCs w:val="22"/>
            </w:rPr>
            <w:id w:val="-601411013"/>
            <w:placeholder>
              <w:docPart w:val="514EC330E4AA456ABDFA2EAE1EA8E69A"/>
            </w:placeholder>
            <w:showingPlcHdr/>
            <w:text/>
          </w:sdtPr>
          <w:sdtEndPr/>
          <w:sdtContent>
            <w:tc>
              <w:tcPr>
                <w:tcW w:w="75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E843534" w14:textId="77777777" w:rsidR="00860974" w:rsidRPr="00BA7507" w:rsidRDefault="00BA7507" w:rsidP="00E624EC">
                <w:pPr>
                  <w:spacing w:before="30" w:after="30"/>
                  <w:ind w:left="153"/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BA7507">
                  <w:rPr>
                    <w:rStyle w:val="Testosegnaposto"/>
                    <w:rFonts w:asciiTheme="minorHAnsi" w:hAnsiTheme="minorHAnsi"/>
                    <w:sz w:val="22"/>
                    <w:szCs w:val="22"/>
                  </w:rPr>
                  <w:t>Fare clic o toccare qui per immettere il testo.</w:t>
                </w:r>
              </w:p>
            </w:tc>
          </w:sdtContent>
        </w:sdt>
      </w:tr>
      <w:tr w:rsidR="00860974" w:rsidRPr="00DC2169" w14:paraId="339433EC" w14:textId="77777777" w:rsidTr="00AB6A08"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5DC0F" w14:textId="77777777" w:rsidR="00860974" w:rsidRDefault="00860974" w:rsidP="00AB6A08">
            <w:pPr>
              <w:pStyle w:val="TableParagraph"/>
              <w:kinsoku w:val="0"/>
              <w:overflowPunct w:val="0"/>
              <w:spacing w:before="30" w:after="30"/>
              <w:ind w:left="83"/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  <w:sz w:val="22"/>
                <w:szCs w:val="22"/>
              </w:rPr>
              <w:t>Anno accademico</w:t>
            </w:r>
          </w:p>
        </w:tc>
        <w:sdt>
          <w:sdtPr>
            <w:rPr>
              <w:rStyle w:val="Testosegnaposto"/>
              <w:rFonts w:asciiTheme="minorHAnsi" w:hAnsiTheme="minorHAnsi" w:cstheme="minorHAnsi"/>
              <w:color w:val="000000" w:themeColor="text1"/>
              <w:sz w:val="22"/>
              <w:szCs w:val="22"/>
            </w:rPr>
            <w:id w:val="1342511540"/>
            <w:placeholder>
              <w:docPart w:val="514EC330E4AA456ABDFA2EAE1EA8E69A"/>
            </w:placeholder>
            <w:showingPlcHdr/>
            <w:text/>
          </w:sdtPr>
          <w:sdtEndPr>
            <w:rPr>
              <w:rStyle w:val="Testosegnaposto"/>
            </w:rPr>
          </w:sdtEndPr>
          <w:sdtContent>
            <w:tc>
              <w:tcPr>
                <w:tcW w:w="75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ED81B18" w14:textId="77777777" w:rsidR="00860974" w:rsidRPr="00BA7507" w:rsidRDefault="00BA7507" w:rsidP="00AB6A08">
                <w:pPr>
                  <w:spacing w:before="30" w:after="30"/>
                  <w:ind w:left="153"/>
                  <w:rPr>
                    <w:rStyle w:val="Testosegnaposto"/>
                    <w:rFonts w:asciiTheme="minorHAnsi" w:hAnsiTheme="minorHAnsi" w:cstheme="minorHAnsi"/>
                    <w:color w:val="000000" w:themeColor="text1"/>
                  </w:rPr>
                </w:pPr>
                <w:r w:rsidRPr="00BA7507">
                  <w:rPr>
                    <w:rStyle w:val="Testosegnaposto"/>
                    <w:rFonts w:asciiTheme="minorHAnsi" w:hAnsiTheme="minorHAnsi"/>
                    <w:sz w:val="22"/>
                    <w:szCs w:val="22"/>
                  </w:rPr>
                  <w:t>Fare clic o toccare qui per immettere il testo.</w:t>
                </w:r>
              </w:p>
            </w:tc>
          </w:sdtContent>
        </w:sdt>
      </w:tr>
      <w:tr w:rsidR="00860974" w:rsidRPr="00DC2169" w14:paraId="0FE6367E" w14:textId="77777777" w:rsidTr="00AB6A08"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8B428" w14:textId="77777777" w:rsidR="00860974" w:rsidRPr="00DC2169" w:rsidRDefault="00860974" w:rsidP="00AB6A08">
            <w:pPr>
              <w:pStyle w:val="TableParagraph"/>
              <w:kinsoku w:val="0"/>
              <w:overflowPunct w:val="0"/>
              <w:spacing w:before="30" w:after="30"/>
              <w:ind w:left="83"/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</w:rPr>
            </w:pPr>
            <w:r w:rsidRPr="00DC2169"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  <w:sz w:val="22"/>
                <w:szCs w:val="22"/>
              </w:rPr>
              <w:t>Relatore</w:t>
            </w:r>
          </w:p>
        </w:tc>
        <w:sdt>
          <w:sdtPr>
            <w:rPr>
              <w:rStyle w:val="Testosegnaposto"/>
              <w:rFonts w:asciiTheme="minorHAnsi" w:hAnsiTheme="minorHAnsi" w:cstheme="minorHAnsi"/>
              <w:color w:val="000000" w:themeColor="text1"/>
              <w:sz w:val="22"/>
              <w:szCs w:val="22"/>
            </w:rPr>
            <w:id w:val="1661964386"/>
            <w:placeholder>
              <w:docPart w:val="514EC330E4AA456ABDFA2EAE1EA8E69A"/>
            </w:placeholder>
            <w:showingPlcHdr/>
            <w:text/>
          </w:sdtPr>
          <w:sdtEndPr>
            <w:rPr>
              <w:rStyle w:val="Testosegnaposto"/>
            </w:rPr>
          </w:sdtEndPr>
          <w:sdtContent>
            <w:tc>
              <w:tcPr>
                <w:tcW w:w="75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844510E" w14:textId="77777777" w:rsidR="00860974" w:rsidRPr="00BA7507" w:rsidRDefault="00BA7507" w:rsidP="00AB6A08">
                <w:pPr>
                  <w:spacing w:before="30" w:after="30"/>
                  <w:ind w:left="153"/>
                  <w:rPr>
                    <w:rStyle w:val="Testosegnaposto"/>
                    <w:rFonts w:asciiTheme="minorHAnsi" w:hAnsiTheme="minorHAnsi" w:cstheme="minorHAnsi"/>
                    <w:color w:val="000000" w:themeColor="text1"/>
                  </w:rPr>
                </w:pPr>
                <w:r w:rsidRPr="00BA7507">
                  <w:rPr>
                    <w:rStyle w:val="Testosegnaposto"/>
                    <w:rFonts w:asciiTheme="minorHAnsi" w:hAnsiTheme="minorHAnsi"/>
                    <w:sz w:val="22"/>
                    <w:szCs w:val="22"/>
                  </w:rPr>
                  <w:t>Fare clic o toccare qui per immettere il testo.</w:t>
                </w:r>
              </w:p>
            </w:tc>
          </w:sdtContent>
        </w:sdt>
      </w:tr>
    </w:tbl>
    <w:p w14:paraId="0DC5404A" w14:textId="77777777" w:rsidR="00860974" w:rsidRDefault="00860974" w:rsidP="00860974"/>
    <w:p w14:paraId="6340196B" w14:textId="77777777" w:rsidR="007E3679" w:rsidRDefault="007E3679" w:rsidP="00860974">
      <w:pPr>
        <w:kinsoku w:val="0"/>
        <w:overflowPunct w:val="0"/>
        <w:rPr>
          <w:rFonts w:asciiTheme="minorHAnsi" w:hAnsiTheme="minorHAnsi" w:cstheme="minorHAnsi"/>
          <w:spacing w:val="-1"/>
          <w:sz w:val="22"/>
          <w:szCs w:val="22"/>
        </w:rPr>
      </w:pPr>
    </w:p>
    <w:p w14:paraId="2D1C031A" w14:textId="77777777" w:rsidR="00D4047A" w:rsidRPr="00DC2169" w:rsidRDefault="00DC2169" w:rsidP="005B3590">
      <w:pPr>
        <w:kinsoku w:val="0"/>
        <w:overflowPunct w:val="0"/>
        <w:spacing w:before="120"/>
        <w:ind w:left="142"/>
        <w:rPr>
          <w:rFonts w:asciiTheme="minorHAnsi" w:hAnsiTheme="minorHAnsi" w:cstheme="minorHAnsi"/>
          <w:sz w:val="22"/>
          <w:szCs w:val="22"/>
        </w:rPr>
      </w:pPr>
      <w:r w:rsidRPr="00DC2169">
        <w:rPr>
          <w:rFonts w:asciiTheme="minorHAnsi" w:hAnsiTheme="minorHAnsi" w:cstheme="minorHAnsi"/>
          <w:spacing w:val="-1"/>
          <w:sz w:val="22"/>
          <w:szCs w:val="22"/>
        </w:rPr>
        <w:t>Reggio Calabria</w:t>
      </w:r>
      <w:r w:rsidR="00D4047A" w:rsidRPr="00DC2169">
        <w:rPr>
          <w:rFonts w:asciiTheme="minorHAnsi" w:hAnsiTheme="minorHAnsi" w:cstheme="minorHAnsi"/>
          <w:sz w:val="22"/>
          <w:szCs w:val="22"/>
        </w:rPr>
        <w:t xml:space="preserve">, </w:t>
      </w:r>
      <w:sdt>
        <w:sdtPr>
          <w:rPr>
            <w:rFonts w:asciiTheme="minorHAnsi" w:hAnsiTheme="minorHAnsi" w:cstheme="minorHAnsi"/>
            <w:sz w:val="22"/>
            <w:szCs w:val="22"/>
          </w:rPr>
          <w:id w:val="-1575429776"/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BA7507" w:rsidRPr="00BA7507">
            <w:rPr>
              <w:rStyle w:val="Testosegnaposto"/>
              <w:rFonts w:asciiTheme="minorHAnsi" w:hAnsiTheme="minorHAnsi"/>
              <w:sz w:val="22"/>
              <w:szCs w:val="22"/>
            </w:rPr>
            <w:t>Fare clic o toccare qui per immettere una data.</w:t>
          </w:r>
        </w:sdtContent>
      </w:sdt>
    </w:p>
    <w:p w14:paraId="26AFBF22" w14:textId="77777777" w:rsidR="004D5EE2" w:rsidRPr="00DC2169" w:rsidRDefault="004D5EE2" w:rsidP="001F72F6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444827" w14:textId="77777777" w:rsidR="00753E25" w:rsidRDefault="00753E25" w:rsidP="00371DA0"/>
    <w:p w14:paraId="3990E0FA" w14:textId="77777777" w:rsidR="00DC2169" w:rsidRDefault="00DC2169" w:rsidP="00753E25">
      <w:pPr>
        <w:rPr>
          <w:rFonts w:asciiTheme="minorHAnsi" w:hAnsiTheme="minorHAnsi" w:cstheme="minorHAnsi"/>
          <w:sz w:val="18"/>
          <w:szCs w:val="18"/>
        </w:rPr>
      </w:pPr>
    </w:p>
    <w:p w14:paraId="0613A460" w14:textId="77777777" w:rsidR="00DC2169" w:rsidRDefault="00DC2169" w:rsidP="00753E25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0"/>
      </w:tblGrid>
      <w:tr w:rsidR="00860974" w14:paraId="3C870AE1" w14:textId="77777777" w:rsidTr="00860974">
        <w:tc>
          <w:tcPr>
            <w:tcW w:w="4248" w:type="dxa"/>
          </w:tcPr>
          <w:p w14:paraId="3A95AA47" w14:textId="77777777" w:rsidR="00860974" w:rsidRDefault="00860974" w:rsidP="00DC216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 studente laureando</w:t>
            </w:r>
          </w:p>
          <w:p w14:paraId="1AB23080" w14:textId="77777777" w:rsidR="00860974" w:rsidRDefault="00860974" w:rsidP="00DC2169">
            <w:pPr>
              <w:jc w:val="center"/>
              <w:rPr>
                <w:rFonts w:asciiTheme="minorHAnsi" w:hAnsiTheme="minorHAnsi" w:cstheme="minorHAnsi"/>
              </w:rPr>
            </w:pPr>
          </w:p>
          <w:p w14:paraId="40FB55A6" w14:textId="77777777" w:rsidR="00860974" w:rsidRDefault="00860974" w:rsidP="00DC216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____________________________</w:t>
            </w:r>
          </w:p>
        </w:tc>
        <w:tc>
          <w:tcPr>
            <w:tcW w:w="5380" w:type="dxa"/>
          </w:tcPr>
          <w:p w14:paraId="05118F29" w14:textId="77777777" w:rsidR="00860974" w:rsidRDefault="00860974" w:rsidP="00DC216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 relatore</w:t>
            </w:r>
          </w:p>
          <w:p w14:paraId="0DADC0CF" w14:textId="77777777" w:rsidR="00860974" w:rsidRDefault="00860974" w:rsidP="00DC2169">
            <w:pPr>
              <w:jc w:val="center"/>
              <w:rPr>
                <w:rFonts w:asciiTheme="minorHAnsi" w:hAnsiTheme="minorHAnsi" w:cstheme="minorHAnsi"/>
              </w:rPr>
            </w:pPr>
          </w:p>
          <w:p w14:paraId="5DCA7F6B" w14:textId="77777777" w:rsidR="00860974" w:rsidRDefault="00860974" w:rsidP="00DC216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</w:t>
            </w:r>
          </w:p>
        </w:tc>
      </w:tr>
    </w:tbl>
    <w:p w14:paraId="23B93FDE" w14:textId="77777777" w:rsidR="00E008B3" w:rsidRDefault="00E008B3" w:rsidP="00DC216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4D3F13B" w14:textId="77777777" w:rsidR="00E008B3" w:rsidRDefault="00E008B3" w:rsidP="00DC216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1DA2626" w14:textId="77777777" w:rsidR="00E008B3" w:rsidRDefault="00E008B3" w:rsidP="00DC216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8F63EBF" w14:textId="77777777" w:rsidR="00E008B3" w:rsidRDefault="00E008B3" w:rsidP="00DC216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9D1EF0B" w14:textId="77777777" w:rsidR="00E008B3" w:rsidRDefault="00E008B3" w:rsidP="00DC216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5CC41AC" w14:textId="77777777" w:rsidR="00E008B3" w:rsidRDefault="00E008B3" w:rsidP="00DC216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8006B08" w14:textId="77777777" w:rsidR="00E008B3" w:rsidRDefault="00E008B3" w:rsidP="00DC216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316DC04" w14:textId="77777777" w:rsidR="00E008B3" w:rsidRDefault="00E008B3" w:rsidP="00DC216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F032B38" w14:textId="77777777" w:rsidR="00E008B3" w:rsidRDefault="00E008B3" w:rsidP="00DC216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79DCBCD" w14:textId="77777777" w:rsidR="00E008B3" w:rsidRDefault="00E008B3" w:rsidP="00DC216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A05AC0" w14:textId="77777777" w:rsidR="00E008B3" w:rsidRDefault="00E008B3" w:rsidP="00DC216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1C66B71" w14:textId="77777777" w:rsidR="00E008B3" w:rsidRDefault="00E008B3" w:rsidP="00DC216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41492E9" w14:textId="77777777" w:rsidR="00753E25" w:rsidRPr="00DC2169" w:rsidRDefault="00753E25" w:rsidP="00DC2169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753E25" w:rsidRPr="00DC2169" w:rsidSect="00371DA0">
      <w:headerReference w:type="default" r:id="rId9"/>
      <w:footerReference w:type="default" r:id="rId10"/>
      <w:pgSz w:w="11906" w:h="16838"/>
      <w:pgMar w:top="1418" w:right="1134" w:bottom="1134" w:left="1134" w:header="9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02826A" w14:textId="77777777" w:rsidR="00D911B3" w:rsidRDefault="00D911B3" w:rsidP="00D52DA7">
      <w:r>
        <w:separator/>
      </w:r>
    </w:p>
  </w:endnote>
  <w:endnote w:type="continuationSeparator" w:id="0">
    <w:p w14:paraId="3DE63734" w14:textId="77777777" w:rsidR="00D911B3" w:rsidRDefault="00D911B3" w:rsidP="00D5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39ED7" w14:textId="77777777" w:rsidR="00371DA0" w:rsidRDefault="00371DA0" w:rsidP="00371DA0">
    <w:pPr>
      <w:tabs>
        <w:tab w:val="left" w:pos="2955"/>
      </w:tabs>
      <w:jc w:val="center"/>
      <w:rPr>
        <w:rFonts w:ascii="Franklin Gothic Book" w:hAnsi="Franklin Gothic Book" w:cs="Arial"/>
        <w:color w:val="002060"/>
        <w:sz w:val="16"/>
      </w:rPr>
    </w:pPr>
  </w:p>
  <w:p w14:paraId="6E719264" w14:textId="77777777" w:rsidR="00371DA0" w:rsidRDefault="0009034A" w:rsidP="00371DA0">
    <w:pPr>
      <w:tabs>
        <w:tab w:val="left" w:pos="2955"/>
      </w:tabs>
      <w:jc w:val="center"/>
      <w:rPr>
        <w:rFonts w:ascii="Franklin Gothic Book" w:hAnsi="Franklin Gothic Book" w:cs="Arial"/>
        <w:color w:val="002060"/>
        <w:sz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71466704" wp14:editId="34EB0269">
              <wp:simplePos x="0" y="0"/>
              <wp:positionH relativeFrom="column">
                <wp:posOffset>70485</wp:posOffset>
              </wp:positionH>
              <wp:positionV relativeFrom="paragraph">
                <wp:posOffset>50799</wp:posOffset>
              </wp:positionV>
              <wp:extent cx="6121400" cy="0"/>
              <wp:effectExtent l="0" t="0" r="0" b="0"/>
              <wp:wrapNone/>
              <wp:docPr id="4" name="Connettore 1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206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28CE809B" id="Connettore 1 4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5.55pt,4pt" to="487.5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" strokecolor="#002060" strokeweight="1pt">
              <o:lock v:ext="edit" shapetype="f"/>
            </v:line>
          </w:pict>
        </mc:Fallback>
      </mc:AlternateContent>
    </w:r>
  </w:p>
  <w:p w14:paraId="160A02F0" w14:textId="41F91CC8" w:rsidR="00371DA0" w:rsidRPr="00163301" w:rsidRDefault="00371DA0" w:rsidP="00371DA0">
    <w:pPr>
      <w:tabs>
        <w:tab w:val="left" w:pos="2955"/>
      </w:tabs>
      <w:jc w:val="center"/>
      <w:rPr>
        <w:rFonts w:ascii="Franklin Gothic Book" w:hAnsi="Franklin Gothic Book" w:cs="Arial"/>
        <w:color w:val="002060"/>
        <w:sz w:val="16"/>
      </w:rPr>
    </w:pPr>
    <w:r w:rsidRPr="00163301">
      <w:rPr>
        <w:rFonts w:ascii="Franklin Gothic Book" w:hAnsi="Franklin Gothic Book" w:cs="Arial"/>
        <w:color w:val="002060"/>
        <w:sz w:val="16"/>
      </w:rPr>
      <w:t>Dipart</w:t>
    </w:r>
    <w:r w:rsidR="004C0D57">
      <w:rPr>
        <w:rFonts w:ascii="Franklin Gothic Book" w:hAnsi="Franklin Gothic Book" w:cs="Arial"/>
        <w:color w:val="002060"/>
        <w:sz w:val="16"/>
      </w:rPr>
      <w:t>imento Architettura e Design</w:t>
    </w:r>
  </w:p>
  <w:p w14:paraId="191F675D" w14:textId="77777777" w:rsidR="00371DA0" w:rsidRPr="00371DA0" w:rsidRDefault="00115BDC" w:rsidP="00371DA0">
    <w:pPr>
      <w:jc w:val="center"/>
    </w:pPr>
    <w:r w:rsidRPr="00163301">
      <w:rPr>
        <w:rFonts w:ascii="Franklin Gothic Book" w:hAnsi="Franklin Gothic Book" w:cs="Arial"/>
        <w:color w:val="002060"/>
        <w:sz w:val="16"/>
      </w:rPr>
      <w:t xml:space="preserve">Via dell’Università 25 </w:t>
    </w:r>
    <w:r>
      <w:rPr>
        <w:rFonts w:ascii="Franklin Gothic Book" w:hAnsi="Franklin Gothic Book" w:cs="Arial"/>
        <w:color w:val="002060"/>
        <w:sz w:val="16"/>
      </w:rPr>
      <w:t xml:space="preserve">– </w:t>
    </w:r>
    <w:r w:rsidRPr="00163301">
      <w:rPr>
        <w:rFonts w:ascii="Franklin Gothic Book" w:hAnsi="Franklin Gothic Book" w:cs="Arial"/>
        <w:color w:val="002060"/>
        <w:sz w:val="16"/>
      </w:rPr>
      <w:t>89124 Reggio</w:t>
    </w:r>
    <w:r>
      <w:rPr>
        <w:rFonts w:ascii="Franklin Gothic Book" w:hAnsi="Franklin Gothic Book" w:cs="Arial"/>
        <w:color w:val="002060"/>
        <w:sz w:val="16"/>
      </w:rPr>
      <w:t xml:space="preserve"> Calabria – tel. </w:t>
    </w:r>
    <w:r w:rsidR="00371DA0" w:rsidRPr="00163301">
      <w:rPr>
        <w:rFonts w:ascii="Franklin Gothic Book" w:hAnsi="Franklin Gothic Book" w:cs="Arial"/>
        <w:color w:val="002060"/>
        <w:sz w:val="16"/>
      </w:rPr>
      <w:t>+ 39 0965 1697</w:t>
    </w:r>
    <w:r w:rsidR="001748EE">
      <w:rPr>
        <w:rFonts w:ascii="Franklin Gothic Book" w:hAnsi="Franklin Gothic Book" w:cs="Arial"/>
        <w:color w:val="002060"/>
        <w:sz w:val="16"/>
      </w:rPr>
      <w:t>182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17E182" w14:textId="77777777" w:rsidR="00D911B3" w:rsidRDefault="00D911B3" w:rsidP="00D52DA7">
      <w:r>
        <w:separator/>
      </w:r>
    </w:p>
  </w:footnote>
  <w:footnote w:type="continuationSeparator" w:id="0">
    <w:p w14:paraId="73528C84" w14:textId="77777777" w:rsidR="00D911B3" w:rsidRDefault="00D911B3" w:rsidP="00D52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877C2" w14:textId="77777777" w:rsidR="004C0D57" w:rsidRDefault="004C0D57" w:rsidP="004C0D57">
    <w:pPr>
      <w:pStyle w:val="Intestazione"/>
      <w:rPr>
        <w:color w:val="244061" w:themeColor="accent1" w:themeShade="80"/>
        <w:sz w:val="20"/>
        <w:szCs w:val="20"/>
      </w:rPr>
    </w:pPr>
    <w:r>
      <w:rPr>
        <w:noProof/>
        <w:color w:val="244061" w:themeColor="accent1" w:themeShade="80"/>
        <w:sz w:val="20"/>
        <w:szCs w:val="20"/>
      </w:rPr>
      <w:drawing>
        <wp:inline distT="0" distB="0" distL="0" distR="0" wp14:anchorId="458ED65C" wp14:editId="13C25367">
          <wp:extent cx="1626920" cy="591168"/>
          <wp:effectExtent l="0" t="0" r="0" b="6350"/>
          <wp:docPr id="2133647644" name="Immagine 2" descr="Immagine che contiene logo, Carattere, test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647644" name="Immagine 2" descr="Immagine che contiene logo, Carattere, testo, Elementi grafici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8622" cy="613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F1E85F" w14:textId="60A70D40" w:rsidR="00D52DA7" w:rsidRDefault="00D52DA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58"/>
      </w:pPr>
      <w:rPr>
        <w:rFonts w:ascii="Century Gothic" w:hAnsi="Century Gothic" w:cs="Century Gothic"/>
        <w:b w:val="0"/>
        <w:bCs w:val="0"/>
        <w:sz w:val="22"/>
        <w:szCs w:val="22"/>
      </w:rPr>
    </w:lvl>
    <w:lvl w:ilvl="1">
      <w:numFmt w:val="bullet"/>
      <w:lvlText w:val="-"/>
      <w:lvlJc w:val="left"/>
      <w:pPr>
        <w:ind w:hanging="360"/>
      </w:pPr>
      <w:rPr>
        <w:rFonts w:ascii="Century Gothic" w:hAnsi="Century Gothic"/>
        <w:b w:val="0"/>
        <w:w w:val="99"/>
        <w:sz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numFmt w:val="bullet"/>
      <w:lvlText w:val="-"/>
      <w:lvlJc w:val="left"/>
      <w:pPr>
        <w:ind w:hanging="111"/>
      </w:pPr>
      <w:rPr>
        <w:rFonts w:ascii="Century Gothic" w:hAnsi="Century Gothic"/>
        <w:b w:val="0"/>
        <w:i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67795E57"/>
    <w:multiLevelType w:val="hybridMultilevel"/>
    <w:tmpl w:val="B1FEF624"/>
    <w:lvl w:ilvl="0" w:tplc="C3A2B412">
      <w:start w:val="1"/>
      <w:numFmt w:val="decimal"/>
      <w:lvlText w:val="%1."/>
      <w:lvlJc w:val="left"/>
      <w:pPr>
        <w:ind w:left="472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19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3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9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Ni5hGFiqncaqaQ7YJHk5vhHQI/R4H7HmffL/DaggcSZCpJEL87ROK62kpS7no6UPQXYDM/zCmk80ibmCqyhwhw==" w:salt="ajhEPRnzvkJMvZUbVtoAKQ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1B3"/>
    <w:rsid w:val="00022BE1"/>
    <w:rsid w:val="000658BC"/>
    <w:rsid w:val="000741EF"/>
    <w:rsid w:val="00080D5F"/>
    <w:rsid w:val="0009034A"/>
    <w:rsid w:val="00093BE6"/>
    <w:rsid w:val="000B2427"/>
    <w:rsid w:val="000D141E"/>
    <w:rsid w:val="000D5270"/>
    <w:rsid w:val="000F616A"/>
    <w:rsid w:val="00115BDC"/>
    <w:rsid w:val="00125151"/>
    <w:rsid w:val="001414B7"/>
    <w:rsid w:val="0015629F"/>
    <w:rsid w:val="001748EE"/>
    <w:rsid w:val="001B121C"/>
    <w:rsid w:val="001B2724"/>
    <w:rsid w:val="001C6258"/>
    <w:rsid w:val="001D431D"/>
    <w:rsid w:val="001F72F6"/>
    <w:rsid w:val="00245325"/>
    <w:rsid w:val="0024623C"/>
    <w:rsid w:val="0026575A"/>
    <w:rsid w:val="00272CC1"/>
    <w:rsid w:val="002801C3"/>
    <w:rsid w:val="00287839"/>
    <w:rsid w:val="003055C4"/>
    <w:rsid w:val="0032563F"/>
    <w:rsid w:val="003259D1"/>
    <w:rsid w:val="0035268B"/>
    <w:rsid w:val="00371DA0"/>
    <w:rsid w:val="00372F6E"/>
    <w:rsid w:val="0039640A"/>
    <w:rsid w:val="0040336C"/>
    <w:rsid w:val="00407A28"/>
    <w:rsid w:val="00442C5A"/>
    <w:rsid w:val="004C0D57"/>
    <w:rsid w:val="004C241B"/>
    <w:rsid w:val="004C649F"/>
    <w:rsid w:val="004D5EE2"/>
    <w:rsid w:val="00500008"/>
    <w:rsid w:val="00511123"/>
    <w:rsid w:val="00530EFA"/>
    <w:rsid w:val="00544C3F"/>
    <w:rsid w:val="00575B54"/>
    <w:rsid w:val="00592A72"/>
    <w:rsid w:val="005B3590"/>
    <w:rsid w:val="00690978"/>
    <w:rsid w:val="006B1748"/>
    <w:rsid w:val="006B51F4"/>
    <w:rsid w:val="006C3C76"/>
    <w:rsid w:val="006D1938"/>
    <w:rsid w:val="006D75F5"/>
    <w:rsid w:val="0072070A"/>
    <w:rsid w:val="007346A3"/>
    <w:rsid w:val="00737C6A"/>
    <w:rsid w:val="00743135"/>
    <w:rsid w:val="00753E25"/>
    <w:rsid w:val="007724CF"/>
    <w:rsid w:val="00796890"/>
    <w:rsid w:val="007C3D7B"/>
    <w:rsid w:val="007E0655"/>
    <w:rsid w:val="007E11C5"/>
    <w:rsid w:val="007E3679"/>
    <w:rsid w:val="00815152"/>
    <w:rsid w:val="00853FFF"/>
    <w:rsid w:val="00860974"/>
    <w:rsid w:val="008742DF"/>
    <w:rsid w:val="0088179B"/>
    <w:rsid w:val="008925FE"/>
    <w:rsid w:val="008B5FA3"/>
    <w:rsid w:val="008E37F6"/>
    <w:rsid w:val="0091098F"/>
    <w:rsid w:val="009148AB"/>
    <w:rsid w:val="00934A5C"/>
    <w:rsid w:val="00967119"/>
    <w:rsid w:val="00983CEE"/>
    <w:rsid w:val="009A19E6"/>
    <w:rsid w:val="009B0A33"/>
    <w:rsid w:val="009D5404"/>
    <w:rsid w:val="009D7A4B"/>
    <w:rsid w:val="00A12802"/>
    <w:rsid w:val="00A1620E"/>
    <w:rsid w:val="00A42A1E"/>
    <w:rsid w:val="00A53C24"/>
    <w:rsid w:val="00A634F2"/>
    <w:rsid w:val="00A829DB"/>
    <w:rsid w:val="00AD4EED"/>
    <w:rsid w:val="00AD5B6D"/>
    <w:rsid w:val="00AF3F02"/>
    <w:rsid w:val="00B02850"/>
    <w:rsid w:val="00B13BD9"/>
    <w:rsid w:val="00B14B35"/>
    <w:rsid w:val="00B259FD"/>
    <w:rsid w:val="00B5532A"/>
    <w:rsid w:val="00B606AB"/>
    <w:rsid w:val="00B6177C"/>
    <w:rsid w:val="00B82B84"/>
    <w:rsid w:val="00B84EDD"/>
    <w:rsid w:val="00B85593"/>
    <w:rsid w:val="00BA7507"/>
    <w:rsid w:val="00BC7764"/>
    <w:rsid w:val="00BC7CC7"/>
    <w:rsid w:val="00BD3DD7"/>
    <w:rsid w:val="00BF0F7C"/>
    <w:rsid w:val="00BF37AC"/>
    <w:rsid w:val="00C05673"/>
    <w:rsid w:val="00C071EE"/>
    <w:rsid w:val="00C176D1"/>
    <w:rsid w:val="00C37AE3"/>
    <w:rsid w:val="00C42D56"/>
    <w:rsid w:val="00C43534"/>
    <w:rsid w:val="00C6559A"/>
    <w:rsid w:val="00C71E2C"/>
    <w:rsid w:val="00C76C2C"/>
    <w:rsid w:val="00CD42DF"/>
    <w:rsid w:val="00CE2DAD"/>
    <w:rsid w:val="00CF33FA"/>
    <w:rsid w:val="00D07515"/>
    <w:rsid w:val="00D4047A"/>
    <w:rsid w:val="00D52DA7"/>
    <w:rsid w:val="00D639B5"/>
    <w:rsid w:val="00D860BB"/>
    <w:rsid w:val="00D911B3"/>
    <w:rsid w:val="00DC2169"/>
    <w:rsid w:val="00DC2DB9"/>
    <w:rsid w:val="00DE0BDA"/>
    <w:rsid w:val="00E008B3"/>
    <w:rsid w:val="00E01582"/>
    <w:rsid w:val="00E30AEE"/>
    <w:rsid w:val="00E30F44"/>
    <w:rsid w:val="00E31E56"/>
    <w:rsid w:val="00E40E20"/>
    <w:rsid w:val="00E40F90"/>
    <w:rsid w:val="00E534DA"/>
    <w:rsid w:val="00E55F3B"/>
    <w:rsid w:val="00E67AB2"/>
    <w:rsid w:val="00E73373"/>
    <w:rsid w:val="00E77365"/>
    <w:rsid w:val="00E83D1E"/>
    <w:rsid w:val="00EC1B41"/>
    <w:rsid w:val="00EC4B4B"/>
    <w:rsid w:val="00EC7B56"/>
    <w:rsid w:val="00ED1C9D"/>
    <w:rsid w:val="00F018DA"/>
    <w:rsid w:val="00F05351"/>
    <w:rsid w:val="00F467B0"/>
    <w:rsid w:val="00F67D62"/>
    <w:rsid w:val="00F82C5D"/>
    <w:rsid w:val="00F85E9A"/>
    <w:rsid w:val="00FA60DD"/>
    <w:rsid w:val="00FB4AA4"/>
    <w:rsid w:val="00FC3C83"/>
    <w:rsid w:val="00FD1C64"/>
    <w:rsid w:val="00FE170C"/>
    <w:rsid w:val="00FF6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E5B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639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D639B5"/>
    <w:pPr>
      <w:spacing w:before="55"/>
      <w:outlineLvl w:val="0"/>
    </w:pPr>
    <w:rPr>
      <w:rFonts w:ascii="Century Gothic" w:hAnsi="Century Gothic" w:cs="Century Gothic"/>
      <w:b/>
      <w:bCs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D639B5"/>
    <w:pPr>
      <w:ind w:left="112"/>
      <w:outlineLvl w:val="1"/>
    </w:pPr>
    <w:rPr>
      <w:rFonts w:ascii="Century Gothic" w:hAnsi="Century Gothic" w:cs="Century Gothic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2D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2DA7"/>
  </w:style>
  <w:style w:type="paragraph" w:styleId="Pidipagina">
    <w:name w:val="footer"/>
    <w:basedOn w:val="Normale"/>
    <w:link w:val="PidipaginaCarattere"/>
    <w:uiPriority w:val="99"/>
    <w:unhideWhenUsed/>
    <w:rsid w:val="00D52D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2D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2D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2DA7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D52DA7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B02850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7C3D7B"/>
  </w:style>
  <w:style w:type="character" w:customStyle="1" w:styleId="object">
    <w:name w:val="object"/>
    <w:basedOn w:val="Carpredefinitoparagrafo"/>
    <w:rsid w:val="007C3D7B"/>
  </w:style>
  <w:style w:type="character" w:customStyle="1" w:styleId="moz-smiley-s3">
    <w:name w:val="moz-smiley-s3"/>
    <w:basedOn w:val="Carpredefinitoparagrafo"/>
    <w:rsid w:val="007C3D7B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E0B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E0BDA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D639B5"/>
    <w:rPr>
      <w:rFonts w:ascii="Century Gothic" w:eastAsiaTheme="minorEastAsia" w:hAnsi="Century Gothic" w:cs="Century Gothic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D639B5"/>
    <w:rPr>
      <w:rFonts w:ascii="Century Gothic" w:eastAsiaTheme="minorEastAsia" w:hAnsi="Century Gothic" w:cs="Century Gothic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D639B5"/>
    <w:pPr>
      <w:ind w:left="821"/>
    </w:pPr>
    <w:rPr>
      <w:rFonts w:ascii="Century Gothic" w:hAnsi="Century Gothic" w:cs="Century Gothic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639B5"/>
    <w:rPr>
      <w:rFonts w:ascii="Century Gothic" w:eastAsiaTheme="minorEastAsia" w:hAnsi="Century Gothic" w:cs="Century Gothic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D639B5"/>
  </w:style>
  <w:style w:type="character" w:styleId="Testosegnaposto">
    <w:name w:val="Placeholder Text"/>
    <w:uiPriority w:val="99"/>
    <w:semiHidden/>
    <w:rsid w:val="00D4047A"/>
    <w:rPr>
      <w:color w:val="808080"/>
    </w:rPr>
  </w:style>
  <w:style w:type="table" w:styleId="Grigliatabella">
    <w:name w:val="Table Grid"/>
    <w:basedOn w:val="Tabellanormale"/>
    <w:uiPriority w:val="59"/>
    <w:rsid w:val="00CD4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639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D639B5"/>
    <w:pPr>
      <w:spacing w:before="55"/>
      <w:outlineLvl w:val="0"/>
    </w:pPr>
    <w:rPr>
      <w:rFonts w:ascii="Century Gothic" w:hAnsi="Century Gothic" w:cs="Century Gothic"/>
      <w:b/>
      <w:bCs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D639B5"/>
    <w:pPr>
      <w:ind w:left="112"/>
      <w:outlineLvl w:val="1"/>
    </w:pPr>
    <w:rPr>
      <w:rFonts w:ascii="Century Gothic" w:hAnsi="Century Gothic" w:cs="Century Gothic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2D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2DA7"/>
  </w:style>
  <w:style w:type="paragraph" w:styleId="Pidipagina">
    <w:name w:val="footer"/>
    <w:basedOn w:val="Normale"/>
    <w:link w:val="PidipaginaCarattere"/>
    <w:uiPriority w:val="99"/>
    <w:unhideWhenUsed/>
    <w:rsid w:val="00D52D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2D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2D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2DA7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D52DA7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B02850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7C3D7B"/>
  </w:style>
  <w:style w:type="character" w:customStyle="1" w:styleId="object">
    <w:name w:val="object"/>
    <w:basedOn w:val="Carpredefinitoparagrafo"/>
    <w:rsid w:val="007C3D7B"/>
  </w:style>
  <w:style w:type="character" w:customStyle="1" w:styleId="moz-smiley-s3">
    <w:name w:val="moz-smiley-s3"/>
    <w:basedOn w:val="Carpredefinitoparagrafo"/>
    <w:rsid w:val="007C3D7B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E0B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E0BDA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D639B5"/>
    <w:rPr>
      <w:rFonts w:ascii="Century Gothic" w:eastAsiaTheme="minorEastAsia" w:hAnsi="Century Gothic" w:cs="Century Gothic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D639B5"/>
    <w:rPr>
      <w:rFonts w:ascii="Century Gothic" w:eastAsiaTheme="minorEastAsia" w:hAnsi="Century Gothic" w:cs="Century Gothic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D639B5"/>
    <w:pPr>
      <w:ind w:left="821"/>
    </w:pPr>
    <w:rPr>
      <w:rFonts w:ascii="Century Gothic" w:hAnsi="Century Gothic" w:cs="Century Gothic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639B5"/>
    <w:rPr>
      <w:rFonts w:ascii="Century Gothic" w:eastAsiaTheme="minorEastAsia" w:hAnsi="Century Gothic" w:cs="Century Gothic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D639B5"/>
  </w:style>
  <w:style w:type="character" w:styleId="Testosegnaposto">
    <w:name w:val="Placeholder Text"/>
    <w:uiPriority w:val="99"/>
    <w:semiHidden/>
    <w:rsid w:val="00D4047A"/>
    <w:rPr>
      <w:color w:val="808080"/>
    </w:rPr>
  </w:style>
  <w:style w:type="table" w:styleId="Grigliatabella">
    <w:name w:val="Table Grid"/>
    <w:basedOn w:val="Tabellanormale"/>
    <w:uiPriority w:val="59"/>
    <w:rsid w:val="00CD4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ownloads\Autorizzazione%20alla%20consultazione%20della%20tesi%20di%20laurea_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4EC330E4AA456ABDFA2EAE1EA8E6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8E969F-9A43-4745-A788-5BF2BBDDC501}"/>
      </w:docPartPr>
      <w:docPartBody>
        <w:p w:rsidR="00BB7D59" w:rsidRDefault="00BB7D59">
          <w:pPr>
            <w:pStyle w:val="514EC330E4AA456ABDFA2EAE1EA8E69A"/>
          </w:pPr>
          <w:r w:rsidRPr="0095600B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D59"/>
    <w:rsid w:val="00592A72"/>
    <w:rsid w:val="00BB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Pr>
      <w:color w:val="808080"/>
    </w:rPr>
  </w:style>
  <w:style w:type="paragraph" w:customStyle="1" w:styleId="514EC330E4AA456ABDFA2EAE1EA8E69A">
    <w:name w:val="514EC330E4AA456ABDFA2EAE1EA8E69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Pr>
      <w:color w:val="808080"/>
    </w:rPr>
  </w:style>
  <w:style w:type="paragraph" w:customStyle="1" w:styleId="514EC330E4AA456ABDFA2EAE1EA8E69A">
    <w:name w:val="514EC330E4AA456ABDFA2EAE1EA8E6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A0DD74-ACB1-46A6-A8E2-D8F4F09FD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Autorizzazione alla consultazione della tesi di laurea_ (1)</Template>
  <TotalTime>5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Mediterranea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Compaq</cp:lastModifiedBy>
  <cp:revision>3</cp:revision>
  <cp:lastPrinted>2019-04-11T07:09:00Z</cp:lastPrinted>
  <dcterms:created xsi:type="dcterms:W3CDTF">2025-02-28T14:07:00Z</dcterms:created>
  <dcterms:modified xsi:type="dcterms:W3CDTF">2025-04-05T06:12:00Z</dcterms:modified>
</cp:coreProperties>
</file>