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9068" w14:textId="77777777" w:rsidR="00B84EDD" w:rsidRDefault="00B84EDD" w:rsidP="00B84EDD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E3D04F2" w14:textId="77777777" w:rsidR="00244E96" w:rsidRDefault="00B84EDD" w:rsidP="00A01854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Al Coordinat</w:t>
      </w:r>
      <w:r w:rsidR="00AE2243"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re</w:t>
      </w:r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44E9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e/o Delegato al Coordinamento </w:t>
      </w:r>
    </w:p>
    <w:p w14:paraId="0E89986B" w14:textId="20B6573A" w:rsidR="00B84EDD" w:rsidRPr="00576776" w:rsidRDefault="00B84EDD" w:rsidP="00A01854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del </w:t>
      </w:r>
      <w:proofErr w:type="spellStart"/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>Cd</w:t>
      </w:r>
      <w:r w:rsidR="000A297A">
        <w:rPr>
          <w:rFonts w:asciiTheme="minorHAnsi" w:hAnsiTheme="minorHAnsi" w:cstheme="minorHAnsi"/>
          <w:b/>
          <w:color w:val="000000"/>
          <w:sz w:val="22"/>
          <w:szCs w:val="22"/>
        </w:rPr>
        <w:t>L</w:t>
      </w:r>
      <w:proofErr w:type="spellEnd"/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sz w:val="22"/>
            <w:szCs w:val="22"/>
          </w:rPr>
          <w:id w:val="-1315407910"/>
          <w:placeholder>
            <w:docPart w:val="D17CC6C4176B4EE398B56C0B45E87386"/>
          </w:placeholder>
          <w:showingPlcHdr/>
          <w:text/>
        </w:sdtPr>
        <w:sdtEndPr/>
        <w:sdtContent>
          <w:r w:rsidR="000A297A" w:rsidRPr="00646F9C">
            <w:rPr>
              <w:rStyle w:val="Testosegnaposto"/>
              <w:rFonts w:asciiTheme="minorHAnsi" w:hAnsiTheme="minorHAnsi"/>
              <w:sz w:val="22"/>
              <w:szCs w:val="22"/>
            </w:rPr>
            <w:t>Fare clic o toccare qui per immettere il testo.</w:t>
          </w:r>
        </w:sdtContent>
      </w:sdt>
    </w:p>
    <w:p w14:paraId="4FA8EE47" w14:textId="77777777" w:rsidR="00B84EDD" w:rsidRDefault="00B84EDD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A555EC" w14:textId="67E0EC87" w:rsidR="00244E96" w:rsidRDefault="00244E96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Alla Segreteria Didattica</w:t>
      </w:r>
    </w:p>
    <w:p w14:paraId="1413DC57" w14:textId="76559F35" w:rsidR="00244E96" w:rsidRDefault="00244E96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hyperlink r:id="rId8" w:history="1">
        <w:r w:rsidRPr="00CD4706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segrdidattica.daed@unirc.it</w:t>
        </w:r>
      </w:hyperlink>
    </w:p>
    <w:p w14:paraId="09C422A1" w14:textId="77777777" w:rsidR="00244E96" w:rsidRDefault="00244E96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EC9F67B" w14:textId="77777777" w:rsidR="00AE2243" w:rsidRPr="00576776" w:rsidRDefault="00AE2243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019A9C" w14:textId="77777777" w:rsidR="00B84EDD" w:rsidRPr="00985CCC" w:rsidRDefault="00B84EDD" w:rsidP="00B84EDD">
      <w:pPr>
        <w:spacing w:line="288" w:lineRule="auto"/>
        <w:jc w:val="right"/>
        <w:rPr>
          <w:rFonts w:ascii="Arial Narrow" w:hAnsi="Arial Narrow"/>
          <w:color w:val="000000"/>
        </w:rPr>
      </w:pPr>
    </w:p>
    <w:p w14:paraId="699528EA" w14:textId="78ACBD89" w:rsidR="00E30AEE" w:rsidRPr="00D4047A" w:rsidRDefault="00E30AEE" w:rsidP="001F72F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4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Richiesta </w:t>
      </w:r>
      <w:r w:rsidR="00244E96">
        <w:rPr>
          <w:rFonts w:asciiTheme="minorHAnsi" w:hAnsiTheme="minorHAnsi" w:cstheme="minorHAnsi"/>
          <w:b/>
          <w:color w:val="000000"/>
          <w:sz w:val="22"/>
          <w:szCs w:val="22"/>
        </w:rPr>
        <w:t>appello esami sessione</w:t>
      </w:r>
      <w:r w:rsidR="004F644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01854">
        <w:rPr>
          <w:rFonts w:asciiTheme="minorHAnsi" w:hAnsiTheme="minorHAnsi" w:cstheme="minorHAnsi"/>
          <w:b/>
          <w:color w:val="000000"/>
          <w:sz w:val="22"/>
          <w:szCs w:val="22"/>
        </w:rPr>
        <w:t>straordinaria</w:t>
      </w:r>
      <w:r w:rsidR="00280A0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44E96">
        <w:rPr>
          <w:rFonts w:asciiTheme="minorHAnsi" w:hAnsiTheme="minorHAnsi" w:cstheme="minorHAnsi"/>
          <w:b/>
          <w:color w:val="000000"/>
          <w:sz w:val="22"/>
          <w:szCs w:val="22"/>
        </w:rPr>
        <w:t>riservata ai fuori corso</w:t>
      </w:r>
    </w:p>
    <w:p w14:paraId="1A4F7579" w14:textId="77777777" w:rsidR="00D4047A" w:rsidRPr="00D4047A" w:rsidRDefault="00D4047A" w:rsidP="00A01854">
      <w:pPr>
        <w:rPr>
          <w:rFonts w:cs="Calibri"/>
          <w:sz w:val="22"/>
          <w:szCs w:val="22"/>
        </w:rPr>
      </w:pPr>
    </w:p>
    <w:tbl>
      <w:tblPr>
        <w:tblW w:w="953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4"/>
        <w:gridCol w:w="6105"/>
      </w:tblGrid>
      <w:tr w:rsidR="00D4047A" w:rsidRPr="00D4047A" w14:paraId="33BDF8F0" w14:textId="77777777" w:rsidTr="00DF05F8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5BF9" w14:textId="77777777" w:rsidR="00D4047A" w:rsidRPr="00DF05F8" w:rsidRDefault="00D4047A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</w:rPr>
            </w:pPr>
            <w:r w:rsidRPr="00DF05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 s</w:t>
            </w:r>
            <w:r w:rsidRPr="00DF05F8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otto</w:t>
            </w:r>
            <w:r w:rsidRPr="00DF05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</w:t>
            </w:r>
            <w:r w:rsidRPr="00DF05F8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DF05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DF05F8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tt</w:t>
            </w:r>
            <w:r w:rsidRPr="00DF05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38425661"/>
            <w:placeholder>
              <w:docPart w:val="6E4B2EF9E3BB49D991BEB815F9A9E97F"/>
            </w:placeholder>
            <w:showingPlcHdr/>
            <w:text/>
          </w:sdtPr>
          <w:sdtEndPr/>
          <w:sdtContent>
            <w:tc>
              <w:tcPr>
                <w:tcW w:w="6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87686E" w14:textId="77777777" w:rsidR="00D4047A" w:rsidRPr="00646F9C" w:rsidRDefault="007541F9" w:rsidP="007541F9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A23B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76C2C" w:rsidRPr="00D4047A" w14:paraId="3578D4D8" w14:textId="77777777" w:rsidTr="00DF05F8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D2C7" w14:textId="77777777" w:rsidR="00C76C2C" w:rsidRPr="00DF05F8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DF05F8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Matricola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C9A0" w14:textId="77777777" w:rsidR="00C76C2C" w:rsidRPr="00646F9C" w:rsidRDefault="005B5120" w:rsidP="00947032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9266216"/>
                <w:placeholder>
                  <w:docPart w:val="886A6D813B0F4F2ABA55F3F8E7244105"/>
                </w:placeholder>
                <w:showingPlcHdr/>
                <w:text/>
              </w:sdtPr>
              <w:sdtEndPr/>
              <w:sdtContent>
                <w:r w:rsidR="00646F9C" w:rsidRPr="00646F9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</w:tr>
      <w:tr w:rsidR="00C76C2C" w:rsidRPr="00D4047A" w14:paraId="7D3A356B" w14:textId="77777777" w:rsidTr="00DF05F8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3483" w14:textId="77777777" w:rsidR="00C76C2C" w:rsidRPr="00DF05F8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DF05F8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E-mail</w:t>
            </w:r>
            <w:r w:rsidR="008030C8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istituzionale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21451548"/>
            <w:placeholder>
              <w:docPart w:val="EB52FEBCD2664818A770A87A7A04E9C2"/>
            </w:placeholder>
            <w:showingPlcHdr/>
            <w:text/>
          </w:sdtPr>
          <w:sdtEndPr/>
          <w:sdtContent>
            <w:tc>
              <w:tcPr>
                <w:tcW w:w="6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0D81D3" w14:textId="77777777" w:rsidR="00C76C2C" w:rsidRPr="00646F9C" w:rsidRDefault="00646F9C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</w:pPr>
                <w:r w:rsidRPr="00646F9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9F0A32" w:rsidRPr="00D4047A" w14:paraId="36650005" w14:textId="77777777" w:rsidTr="00DF05F8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4BCC" w14:textId="77777777" w:rsidR="009F0A32" w:rsidRPr="00DF05F8" w:rsidRDefault="009F0A32" w:rsidP="00280A0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Telefono cellulare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83312617"/>
            <w:placeholder>
              <w:docPart w:val="1F5DCEEAEA624760B884314165B72EE1"/>
            </w:placeholder>
            <w:showingPlcHdr/>
            <w:text/>
          </w:sdtPr>
          <w:sdtEndPr/>
          <w:sdtContent>
            <w:tc>
              <w:tcPr>
                <w:tcW w:w="6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08A9C1" w14:textId="77777777" w:rsidR="009F0A32" w:rsidRPr="00646F9C" w:rsidRDefault="00646F9C" w:rsidP="00280A07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</w:pPr>
                <w:r w:rsidRPr="00646F9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280A07" w:rsidRPr="00D4047A" w14:paraId="65022E2E" w14:textId="77777777" w:rsidTr="00DF05F8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8E6A" w14:textId="77777777" w:rsidR="00280A07" w:rsidRPr="00DF05F8" w:rsidRDefault="00280A07" w:rsidP="00280A0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DF05F8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Anno di iscrizione per il corrente a.a.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86709913"/>
            <w:placeholder>
              <w:docPart w:val="D9839FC7A9DF4F8EA6A0FBCF0323A337"/>
            </w:placeholder>
            <w:showingPlcHdr/>
            <w:text/>
          </w:sdtPr>
          <w:sdtEndPr/>
          <w:sdtContent>
            <w:tc>
              <w:tcPr>
                <w:tcW w:w="6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6A671A" w14:textId="77777777" w:rsidR="00280A07" w:rsidRPr="00646F9C" w:rsidRDefault="00646F9C" w:rsidP="00280A07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</w:pPr>
                <w:r w:rsidRPr="00646F9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280A07" w:rsidRPr="00D4047A" w14:paraId="71EC6191" w14:textId="77777777" w:rsidTr="00DF05F8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7D78" w14:textId="77777777" w:rsidR="00280A07" w:rsidRPr="00DF05F8" w:rsidRDefault="00280A07" w:rsidP="00280A07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DF05F8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Denominazione del CdS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2782" w14:textId="1552EE45" w:rsidR="00280A07" w:rsidRPr="00720106" w:rsidRDefault="005B5120" w:rsidP="00280A07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</w:rPr>
            </w:pP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Scegliere una delle voci in elenco:"/>
                    <w:listEntry w:val="magistrale a c.u. in Architettura (LM-4 c.u.)"/>
                    <w:listEntry w:val="Design (classe L-4)"/>
                    <w:listEntry w:val="Magistrale in Design (classe LM-12)"/>
                    <w:listEntry w:val="specialistica in Architettura (classe 4/S)"/>
                    <w:listEntry w:val="specialistica in Arch. - Prog. Urb. (classe 4/S)"/>
                    <w:listEntry w:val="in Architettura (quinquennale vecchio ordinamento)"/>
                    <w:listEntry w:val="SAR (classe 4)"/>
                    <w:listEntry w:val="CEGA (classe 4)"/>
                    <w:listEntry w:val="Edilizia (classe L-23)"/>
                  </w:ddList>
                </w:ffData>
              </w:fldChar>
            </w:r>
            <w:bookmarkStart w:id="0" w:name="Elenco3"/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instrText xml:space="preserve"> FORMDROPDOWN </w:instrText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1467F27C" w14:textId="753A0921" w:rsidR="00D4047A" w:rsidRPr="00D4047A" w:rsidRDefault="00A01854" w:rsidP="00D4047A">
      <w:pPr>
        <w:tabs>
          <w:tab w:val="left" w:pos="9923"/>
        </w:tabs>
        <w:spacing w:before="120" w:after="120" w:line="264" w:lineRule="auto"/>
        <w:ind w:left="96"/>
        <w:jc w:val="both"/>
        <w:rPr>
          <w:rFonts w:asciiTheme="minorHAnsi" w:hAnsiTheme="minorHAnsi" w:cstheme="minorHAnsi"/>
          <w:sz w:val="22"/>
          <w:szCs w:val="22"/>
        </w:rPr>
      </w:pPr>
      <w:r w:rsidRPr="00313F15">
        <w:rPr>
          <w:rFonts w:asciiTheme="minorHAnsi" w:hAnsiTheme="minorHAnsi" w:cstheme="minorHAnsi"/>
          <w:sz w:val="22"/>
          <w:szCs w:val="22"/>
        </w:rPr>
        <w:t xml:space="preserve">chiede la </w:t>
      </w:r>
      <w:r w:rsidR="00244E96">
        <w:rPr>
          <w:rFonts w:asciiTheme="minorHAnsi" w:hAnsiTheme="minorHAnsi" w:cstheme="minorHAnsi"/>
          <w:sz w:val="22"/>
          <w:szCs w:val="22"/>
        </w:rPr>
        <w:t xml:space="preserve">creazione dell’appello per la sessione </w:t>
      </w:r>
      <w:r w:rsidRPr="00313F15">
        <w:rPr>
          <w:rFonts w:asciiTheme="minorHAnsi" w:hAnsiTheme="minorHAnsi" w:cstheme="minorHAnsi"/>
          <w:sz w:val="22"/>
          <w:szCs w:val="22"/>
        </w:rPr>
        <w:t xml:space="preserve">straordinaria </w:t>
      </w:r>
      <w:r w:rsidR="00244E96">
        <w:rPr>
          <w:rFonts w:asciiTheme="minorHAnsi" w:hAnsiTheme="minorHAnsi" w:cstheme="minorHAnsi"/>
          <w:sz w:val="22"/>
          <w:szCs w:val="22"/>
        </w:rPr>
        <w:t xml:space="preserve">di </w:t>
      </w:r>
      <w:sdt>
        <w:sdtPr>
          <w:rPr>
            <w:rFonts w:asciiTheme="minorHAnsi" w:hAnsiTheme="minorHAnsi" w:cstheme="minorHAnsi"/>
            <w:sz w:val="22"/>
            <w:szCs w:val="22"/>
          </w:rPr>
          <w:id w:val="-482313782"/>
          <w:placeholder>
            <w:docPart w:val="DefaultPlaceholder_-1854013440"/>
          </w:placeholder>
          <w:showingPlcHdr/>
        </w:sdtPr>
        <w:sdtContent>
          <w:r w:rsidR="00244E96" w:rsidRPr="00244E9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313F15">
        <w:rPr>
          <w:rFonts w:asciiTheme="minorHAnsi" w:hAnsiTheme="minorHAnsi" w:cstheme="minorHAnsi"/>
          <w:sz w:val="22"/>
          <w:szCs w:val="22"/>
        </w:rPr>
        <w:t xml:space="preserve">per </w:t>
      </w:r>
      <w:r w:rsidR="00244E96">
        <w:rPr>
          <w:rFonts w:asciiTheme="minorHAnsi" w:hAnsiTheme="minorHAnsi" w:cstheme="minorHAnsi"/>
          <w:sz w:val="22"/>
          <w:szCs w:val="22"/>
        </w:rPr>
        <w:t xml:space="preserve">poter sostenere con il prof. / prof.ssa </w:t>
      </w:r>
      <w:sdt>
        <w:sdtPr>
          <w:rPr>
            <w:rFonts w:asciiTheme="minorHAnsi" w:hAnsiTheme="minorHAnsi" w:cstheme="minorHAnsi"/>
            <w:sz w:val="22"/>
            <w:szCs w:val="22"/>
          </w:rPr>
          <w:id w:val="-1651432159"/>
          <w:placeholder>
            <w:docPart w:val="63E2B2C1D31E4821AC8771CD0168F1D2"/>
          </w:placeholder>
          <w:showingPlcHdr/>
        </w:sdtPr>
        <w:sdtContent>
          <w:r w:rsidR="00244E96" w:rsidRPr="00244E96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="00244E96">
        <w:rPr>
          <w:rFonts w:asciiTheme="minorHAnsi" w:hAnsiTheme="minorHAnsi" w:cstheme="minorHAnsi"/>
          <w:sz w:val="22"/>
          <w:szCs w:val="22"/>
        </w:rPr>
        <w:t xml:space="preserve"> </w:t>
      </w:r>
      <w:r w:rsidR="00101F58">
        <w:rPr>
          <w:rFonts w:asciiTheme="minorHAnsi" w:hAnsiTheme="minorHAnsi" w:cstheme="minorHAnsi"/>
          <w:sz w:val="22"/>
          <w:szCs w:val="22"/>
        </w:rPr>
        <w:t>l’</w:t>
      </w:r>
      <w:r w:rsidRPr="00313F15">
        <w:rPr>
          <w:rFonts w:asciiTheme="minorHAnsi" w:hAnsiTheme="minorHAnsi" w:cstheme="minorHAnsi"/>
          <w:sz w:val="22"/>
          <w:szCs w:val="22"/>
        </w:rPr>
        <w:t>insegnament</w:t>
      </w:r>
      <w:r w:rsidR="00101F58">
        <w:rPr>
          <w:rFonts w:asciiTheme="minorHAnsi" w:hAnsiTheme="minorHAnsi" w:cstheme="minorHAnsi"/>
          <w:sz w:val="22"/>
          <w:szCs w:val="22"/>
        </w:rPr>
        <w:t>o di seguito indicato</w:t>
      </w:r>
      <w:r w:rsidR="00244E9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388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3119"/>
        <w:gridCol w:w="2410"/>
        <w:gridCol w:w="1701"/>
        <w:gridCol w:w="1701"/>
      </w:tblGrid>
      <w:tr w:rsidR="00101F58" w:rsidRPr="00D4047A" w14:paraId="56B54F4D" w14:textId="77777777" w:rsidTr="00101F58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4DCB" w14:textId="77777777" w:rsidR="00101F58" w:rsidRPr="00E265B6" w:rsidRDefault="00101F58" w:rsidP="00101F58">
            <w:pPr>
              <w:pStyle w:val="TableParagraph"/>
              <w:kinsoku w:val="0"/>
              <w:overflowPunct w:val="0"/>
              <w:spacing w:before="30" w:after="30"/>
              <w:ind w:left="8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265B6">
              <w:rPr>
                <w:rFonts w:asciiTheme="minorHAnsi" w:hAnsiTheme="minorHAnsi" w:cstheme="minorHAnsi"/>
                <w:b/>
                <w:sz w:val="22"/>
              </w:rPr>
              <w:t>N.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6146" w14:textId="77777777" w:rsidR="00101F58" w:rsidRPr="00101F58" w:rsidRDefault="00101F58" w:rsidP="00101F58">
            <w:pPr>
              <w:spacing w:before="30" w:after="30"/>
              <w:ind w:left="15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Denominazione i</w:t>
            </w:r>
            <w:r w:rsidRPr="00101F58">
              <w:rPr>
                <w:rFonts w:asciiTheme="minorHAnsi" w:hAnsiTheme="minorHAnsi" w:cstheme="minorHAnsi"/>
                <w:b/>
                <w:sz w:val="22"/>
                <w:szCs w:val="22"/>
              </w:rPr>
              <w:t>nsegnamento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B66F" w14:textId="77777777" w:rsidR="00101F58" w:rsidRPr="00101F58" w:rsidRDefault="00101F58" w:rsidP="00101F58">
            <w:pPr>
              <w:spacing w:before="30" w:after="30"/>
              <w:ind w:left="15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F58">
              <w:rPr>
                <w:rFonts w:asciiTheme="minorHAnsi" w:hAnsiTheme="minorHAnsi" w:cstheme="minorHAnsi"/>
                <w:b/>
                <w:sz w:val="22"/>
                <w:szCs w:val="22"/>
              </w:rPr>
              <w:t>Codice insegnamento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B1D7" w14:textId="77777777" w:rsidR="00101F58" w:rsidRPr="00101F58" w:rsidRDefault="00101F58" w:rsidP="00101F58">
            <w:pPr>
              <w:spacing w:before="30" w:after="30"/>
              <w:ind w:left="15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F58">
              <w:rPr>
                <w:rFonts w:asciiTheme="minorHAnsi" w:hAnsiTheme="minorHAnsi" w:cstheme="minorHAnsi"/>
                <w:b/>
                <w:sz w:val="22"/>
                <w:szCs w:val="22"/>
              </w:rPr>
              <w:t>S.S.D.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6610" w14:textId="77777777" w:rsidR="00101F58" w:rsidRPr="00101F58" w:rsidRDefault="00101F58" w:rsidP="00101F58">
            <w:pPr>
              <w:spacing w:before="30" w:after="30"/>
              <w:ind w:left="15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F58">
              <w:rPr>
                <w:rFonts w:asciiTheme="minorHAnsi" w:hAnsiTheme="minorHAnsi" w:cstheme="minorHAnsi"/>
                <w:b/>
                <w:sz w:val="22"/>
                <w:szCs w:val="22"/>
              </w:rPr>
              <w:t>C.F.U.</w:t>
            </w:r>
          </w:p>
        </w:tc>
      </w:tr>
      <w:tr w:rsidR="00101F58" w:rsidRPr="00D4047A" w14:paraId="4EB7A4BC" w14:textId="77777777" w:rsidTr="00101F58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0E80" w14:textId="77777777" w:rsidR="00101F58" w:rsidRPr="00E265B6" w:rsidRDefault="00101F58" w:rsidP="00A01854">
            <w:pPr>
              <w:pStyle w:val="TableParagraph"/>
              <w:kinsoku w:val="0"/>
              <w:overflowPunct w:val="0"/>
              <w:spacing w:before="30" w:after="30"/>
              <w:ind w:left="83"/>
              <w:jc w:val="center"/>
              <w:rPr>
                <w:rFonts w:asciiTheme="minorHAnsi" w:hAnsiTheme="minorHAnsi" w:cstheme="minorHAnsi"/>
              </w:rPr>
            </w:pPr>
            <w:r w:rsidRPr="00E265B6">
              <w:rPr>
                <w:rFonts w:asciiTheme="minorHAnsi" w:hAnsiTheme="minorHAnsi" w:cstheme="minorHAnsi"/>
                <w:sz w:val="20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478569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28E996" w14:textId="77777777" w:rsidR="00101F58" w:rsidRPr="00646F9C" w:rsidRDefault="00101F58" w:rsidP="00101F58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F58">
                  <w:rPr>
                    <w:rStyle w:val="Testosegnaposto"/>
                    <w:rFonts w:ascii="Calibri" w:hAnsi="Calibri"/>
                    <w:sz w:val="20"/>
                    <w:szCs w:val="22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06153266"/>
            <w:placeholder>
              <w:docPart w:val="190966BAAE944962A3071CAAF3BF5261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961C53" w14:textId="77777777" w:rsidR="00101F58" w:rsidRPr="00646F9C" w:rsidRDefault="00101F58" w:rsidP="00101F58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F58">
                  <w:rPr>
                    <w:rStyle w:val="Testosegnaposto"/>
                    <w:rFonts w:ascii="Calibri" w:hAnsi="Calibri"/>
                    <w:sz w:val="20"/>
                    <w:szCs w:val="22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95708548"/>
            <w:placeholder>
              <w:docPart w:val="AF975CAC6EAE481785792557597F44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C9674F" w14:textId="77777777" w:rsidR="00101F58" w:rsidRPr="00646F9C" w:rsidRDefault="00101F58" w:rsidP="00101F58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F58">
                  <w:rPr>
                    <w:rStyle w:val="Testosegnaposto"/>
                    <w:rFonts w:ascii="Calibri" w:hAnsi="Calibri"/>
                    <w:sz w:val="20"/>
                    <w:szCs w:val="22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90451760"/>
            <w:placeholder>
              <w:docPart w:val="F65F41ABC6C64B61A035946FF4F5D1D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8CFC4B" w14:textId="77777777" w:rsidR="00101F58" w:rsidRPr="00646F9C" w:rsidRDefault="00101F58" w:rsidP="00101F58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1F58">
                  <w:rPr>
                    <w:rStyle w:val="Testosegnaposto"/>
                    <w:rFonts w:ascii="Calibri" w:hAnsi="Calibri"/>
                    <w:sz w:val="20"/>
                    <w:szCs w:val="22"/>
                  </w:rPr>
                  <w:t>Fare clic o toccare qui per immettere il testo.</w:t>
                </w:r>
              </w:p>
            </w:tc>
          </w:sdtContent>
        </w:sdt>
      </w:tr>
    </w:tbl>
    <w:p w14:paraId="763791D1" w14:textId="77777777" w:rsidR="00101F58" w:rsidRDefault="00101F58" w:rsidP="00646F9C">
      <w:pPr>
        <w:tabs>
          <w:tab w:val="left" w:pos="6390"/>
        </w:tabs>
        <w:kinsoku w:val="0"/>
        <w:overflowPunct w:val="0"/>
        <w:spacing w:before="240" w:after="240"/>
        <w:ind w:left="142"/>
        <w:rPr>
          <w:rFonts w:asciiTheme="minorHAnsi" w:hAnsiTheme="minorHAnsi" w:cstheme="minorHAnsi"/>
          <w:spacing w:val="-1"/>
          <w:sz w:val="22"/>
          <w:szCs w:val="22"/>
        </w:rPr>
      </w:pPr>
    </w:p>
    <w:p w14:paraId="4CE1F0BE" w14:textId="77777777" w:rsidR="00101F58" w:rsidRDefault="00101F58" w:rsidP="00646F9C">
      <w:pPr>
        <w:tabs>
          <w:tab w:val="left" w:pos="6390"/>
        </w:tabs>
        <w:kinsoku w:val="0"/>
        <w:overflowPunct w:val="0"/>
        <w:spacing w:before="240" w:after="240"/>
        <w:ind w:left="142"/>
        <w:rPr>
          <w:rFonts w:asciiTheme="minorHAnsi" w:hAnsiTheme="minorHAnsi" w:cstheme="minorHAnsi"/>
          <w:spacing w:val="-1"/>
          <w:sz w:val="22"/>
          <w:szCs w:val="22"/>
        </w:rPr>
      </w:pPr>
    </w:p>
    <w:p w14:paraId="12DD7F92" w14:textId="77777777" w:rsidR="00D4047A" w:rsidRPr="00D4047A" w:rsidRDefault="00D4047A" w:rsidP="00646F9C">
      <w:pPr>
        <w:tabs>
          <w:tab w:val="left" w:pos="6390"/>
        </w:tabs>
        <w:kinsoku w:val="0"/>
        <w:overflowPunct w:val="0"/>
        <w:spacing w:before="240" w:after="240"/>
        <w:ind w:left="142"/>
        <w:rPr>
          <w:rFonts w:asciiTheme="minorHAnsi" w:hAnsiTheme="minorHAnsi" w:cstheme="minorHAnsi"/>
          <w:sz w:val="22"/>
          <w:szCs w:val="22"/>
        </w:rPr>
      </w:pPr>
      <w:r w:rsidRPr="00D404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D4047A">
        <w:rPr>
          <w:rFonts w:asciiTheme="minorHAnsi" w:hAnsiTheme="minorHAnsi" w:cstheme="minorHAnsi"/>
          <w:sz w:val="22"/>
          <w:szCs w:val="22"/>
        </w:rPr>
        <w:t xml:space="preserve">ata, </w:t>
      </w:r>
      <w:sdt>
        <w:sdtPr>
          <w:rPr>
            <w:rFonts w:asciiTheme="minorHAnsi" w:hAnsiTheme="minorHAnsi" w:cstheme="minorHAnsi"/>
            <w:sz w:val="22"/>
            <w:szCs w:val="22"/>
          </w:rPr>
          <w:id w:val="3916724"/>
          <w:placeholder>
            <w:docPart w:val="DE017A550B9348A89B3877E30AD622D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84CDF" w:rsidRPr="00A84CDF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una data.</w:t>
          </w:r>
        </w:sdtContent>
      </w:sdt>
      <w:r w:rsidR="00646F9C">
        <w:rPr>
          <w:rFonts w:asciiTheme="minorHAnsi" w:hAnsiTheme="minorHAnsi" w:cstheme="minorHAnsi"/>
          <w:sz w:val="22"/>
          <w:szCs w:val="22"/>
        </w:rPr>
        <w:tab/>
      </w:r>
    </w:p>
    <w:p w14:paraId="5673AFA5" w14:textId="77777777" w:rsidR="00D4047A" w:rsidRPr="00D4047A" w:rsidRDefault="00D4047A" w:rsidP="00B14B35">
      <w:pPr>
        <w:spacing w:before="480" w:after="360" w:line="264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ab/>
        <w:t xml:space="preserve">        Il richiedente</w:t>
      </w:r>
    </w:p>
    <w:p w14:paraId="2F264235" w14:textId="77777777" w:rsidR="00D4047A" w:rsidRPr="00DA2571" w:rsidRDefault="00D4047A" w:rsidP="00B14B35">
      <w:pPr>
        <w:spacing w:before="240"/>
        <w:jc w:val="both"/>
        <w:rPr>
          <w:rFonts w:cs="Calibri"/>
          <w:sz w:val="20"/>
          <w:szCs w:val="20"/>
        </w:rPr>
      </w:pPr>
      <w:r w:rsidRPr="00DA2571">
        <w:rPr>
          <w:rFonts w:cs="Calibri"/>
          <w:sz w:val="20"/>
          <w:szCs w:val="20"/>
        </w:rPr>
        <w:tab/>
      </w:r>
      <w:r w:rsidRPr="00DA2571">
        <w:rPr>
          <w:rFonts w:cs="Calibri"/>
          <w:sz w:val="20"/>
          <w:szCs w:val="20"/>
        </w:rPr>
        <w:tab/>
      </w:r>
      <w:r w:rsidRPr="00DA2571">
        <w:rPr>
          <w:rFonts w:cs="Calibri"/>
          <w:sz w:val="20"/>
          <w:szCs w:val="20"/>
        </w:rPr>
        <w:tab/>
      </w:r>
      <w:r w:rsidRPr="00DA2571">
        <w:rPr>
          <w:rFonts w:cs="Calibri"/>
          <w:sz w:val="20"/>
          <w:szCs w:val="20"/>
        </w:rPr>
        <w:tab/>
      </w:r>
      <w:r w:rsidRPr="00DA2571">
        <w:rPr>
          <w:rFonts w:cs="Calibri"/>
          <w:sz w:val="20"/>
          <w:szCs w:val="20"/>
        </w:rPr>
        <w:tab/>
        <w:t xml:space="preserve">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</w:t>
      </w:r>
      <w:r w:rsidRPr="00DA2571">
        <w:rPr>
          <w:rFonts w:cs="Calibri"/>
          <w:sz w:val="20"/>
          <w:szCs w:val="20"/>
        </w:rPr>
        <w:t>____________________________</w:t>
      </w:r>
    </w:p>
    <w:p w14:paraId="69C6A8FE" w14:textId="77777777" w:rsidR="004D5EE2" w:rsidRDefault="004D5EE2" w:rsidP="001F72F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E0BE4" w14:textId="77777777" w:rsidR="00AD5B6D" w:rsidRDefault="00AD5B6D" w:rsidP="00AD5B6D">
      <w:pPr>
        <w:spacing w:line="360" w:lineRule="auto"/>
        <w:ind w:left="6288" w:firstLine="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2AE7B9" w14:textId="77777777" w:rsidR="00AD5B6D" w:rsidRDefault="00AD5B6D" w:rsidP="00371DA0"/>
    <w:p w14:paraId="6F085907" w14:textId="77777777" w:rsidR="00C76C2C" w:rsidRDefault="00C76C2C" w:rsidP="00371DA0"/>
    <w:p w14:paraId="2E4C63EB" w14:textId="77777777" w:rsidR="0088179B" w:rsidRDefault="0088179B" w:rsidP="00371DA0"/>
    <w:p w14:paraId="43A20A4F" w14:textId="77777777" w:rsidR="0088179B" w:rsidRDefault="0088179B" w:rsidP="00371DA0"/>
    <w:p w14:paraId="3A724DAB" w14:textId="77777777" w:rsidR="0088179B" w:rsidRDefault="0088179B" w:rsidP="00371DA0"/>
    <w:p w14:paraId="4E1A7236" w14:textId="77777777" w:rsidR="00753E25" w:rsidRDefault="00753E25" w:rsidP="00753E25"/>
    <w:p w14:paraId="679C5A55" w14:textId="77777777" w:rsidR="00D81845" w:rsidRPr="00753E25" w:rsidRDefault="00D81845" w:rsidP="00753E25">
      <w:pPr>
        <w:rPr>
          <w:rFonts w:asciiTheme="minorHAnsi" w:hAnsiTheme="minorHAnsi" w:cstheme="minorHAnsi"/>
          <w:sz w:val="18"/>
          <w:szCs w:val="18"/>
        </w:rPr>
      </w:pPr>
    </w:p>
    <w:sectPr w:rsidR="00D81845" w:rsidRPr="00753E25" w:rsidSect="00E265B6">
      <w:headerReference w:type="default" r:id="rId9"/>
      <w:footerReference w:type="default" r:id="rId10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164C2" w14:textId="77777777" w:rsidR="000A297A" w:rsidRDefault="000A297A" w:rsidP="00D52DA7">
      <w:r>
        <w:separator/>
      </w:r>
    </w:p>
  </w:endnote>
  <w:endnote w:type="continuationSeparator" w:id="0">
    <w:p w14:paraId="1E930FDB" w14:textId="77777777" w:rsidR="000A297A" w:rsidRDefault="000A297A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3581A" w14:textId="77777777"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14:paraId="48F7C91E" w14:textId="77777777" w:rsidR="00371DA0" w:rsidRDefault="009F0A32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E48117" wp14:editId="0A394539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121400" cy="0"/>
              <wp:effectExtent l="13335" t="12700" r="8890" b="63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5ED40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" strokecolor="#002060" strokeweight="1pt">
              <o:lock v:ext="edit" shapetype="f"/>
            </v:line>
          </w:pict>
        </mc:Fallback>
      </mc:AlternateContent>
    </w:r>
  </w:p>
  <w:p w14:paraId="64EB5E69" w14:textId="77777777" w:rsidR="00371DA0" w:rsidRPr="00E265B6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E265B6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E265B6" w:rsidRPr="00E265B6">
      <w:rPr>
        <w:rFonts w:ascii="Franklin Gothic Book" w:hAnsi="Franklin Gothic Book" w:cs="Arial"/>
        <w:color w:val="002060"/>
        <w:sz w:val="16"/>
      </w:rPr>
      <w:t>Design</w:t>
    </w:r>
  </w:p>
  <w:p w14:paraId="3491CC2B" w14:textId="77777777" w:rsidR="00371DA0" w:rsidRPr="00E265B6" w:rsidRDefault="00115BDC" w:rsidP="00371DA0">
    <w:pPr>
      <w:jc w:val="center"/>
      <w:rPr>
        <w:rFonts w:ascii="Franklin Gothic Book" w:hAnsi="Franklin Gothic Book"/>
      </w:rPr>
    </w:pPr>
    <w:r w:rsidRPr="00E265B6">
      <w:rPr>
        <w:rFonts w:ascii="Franklin Gothic Book" w:hAnsi="Franklin Gothic Book" w:cs="Arial"/>
        <w:color w:val="002060"/>
        <w:sz w:val="16"/>
      </w:rPr>
      <w:t xml:space="preserve">Via dell’Università 25 – 89124 Reggio Calabria – tel. </w:t>
    </w:r>
    <w:r w:rsidR="00371DA0" w:rsidRPr="00E265B6">
      <w:rPr>
        <w:rFonts w:ascii="Franklin Gothic Book" w:hAnsi="Franklin Gothic Book" w:cs="Arial"/>
        <w:color w:val="002060"/>
        <w:sz w:val="16"/>
      </w:rPr>
      <w:t>+ 39 0965 1697</w:t>
    </w:r>
    <w:r w:rsidR="008030C8" w:rsidRPr="00E265B6">
      <w:rPr>
        <w:rFonts w:ascii="Franklin Gothic Book" w:hAnsi="Franklin Gothic Book" w:cs="Arial"/>
        <w:color w:val="002060"/>
        <w:sz w:val="16"/>
      </w:rPr>
      <w:t>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88861" w14:textId="77777777" w:rsidR="000A297A" w:rsidRDefault="000A297A" w:rsidP="00D52DA7">
      <w:r>
        <w:separator/>
      </w:r>
    </w:p>
  </w:footnote>
  <w:footnote w:type="continuationSeparator" w:id="0">
    <w:p w14:paraId="5D802D6C" w14:textId="77777777" w:rsidR="000A297A" w:rsidRDefault="000A297A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9FF95" w14:textId="77777777" w:rsidR="00E265B6" w:rsidRPr="003D31B6" w:rsidRDefault="00E265B6" w:rsidP="00E265B6">
    <w:pPr>
      <w:pStyle w:val="Intestazione"/>
      <w:rPr>
        <w:rFonts w:asciiTheme="minorHAnsi" w:hAnsiTheme="minorHAnsi" w:cstheme="minorHAnsi"/>
        <w:color w:val="244061" w:themeColor="accent1" w:themeShade="80"/>
        <w:sz w:val="20"/>
        <w:szCs w:val="20"/>
      </w:rPr>
    </w:pPr>
    <w:r w:rsidRPr="003D31B6">
      <w:rPr>
        <w:rFonts w:asciiTheme="minorHAnsi" w:hAnsiTheme="minorHAnsi" w:cstheme="minorHAnsi"/>
        <w:noProof/>
        <w:color w:val="244061" w:themeColor="accent1" w:themeShade="80"/>
        <w:sz w:val="20"/>
        <w:szCs w:val="20"/>
      </w:rPr>
      <w:drawing>
        <wp:inline distT="0" distB="0" distL="0" distR="0" wp14:anchorId="40FA7352" wp14:editId="6326E322">
          <wp:extent cx="1626920" cy="591168"/>
          <wp:effectExtent l="0" t="0" r="0" b="6350"/>
          <wp:docPr id="2133647644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EB219" w14:textId="77777777" w:rsidR="00E265B6" w:rsidRPr="003D31B6" w:rsidRDefault="00E265B6" w:rsidP="00E265B6">
    <w:pPr>
      <w:pStyle w:val="Intestazione"/>
      <w:rPr>
        <w:rFonts w:asciiTheme="minorHAnsi" w:hAnsiTheme="minorHAnsi" w:cstheme="minorHAnsi"/>
        <w:color w:val="244061" w:themeColor="accent1" w:themeShade="80"/>
        <w:sz w:val="16"/>
        <w:szCs w:val="16"/>
      </w:rPr>
    </w:pPr>
    <w:r w:rsidRPr="003D31B6">
      <w:rPr>
        <w:rFonts w:asciiTheme="minorHAnsi" w:hAnsiTheme="minorHAnsi" w:cstheme="minorHAnsi"/>
        <w:color w:val="244061" w:themeColor="accent1" w:themeShade="80"/>
        <w:sz w:val="16"/>
        <w:szCs w:val="16"/>
      </w:rPr>
      <w:t>segredidattica.da</w:t>
    </w:r>
    <w:r w:rsidR="003D31B6" w:rsidRPr="003D31B6">
      <w:rPr>
        <w:rFonts w:asciiTheme="minorHAnsi" w:hAnsiTheme="minorHAnsi" w:cstheme="minorHAnsi"/>
        <w:color w:val="244061" w:themeColor="accent1" w:themeShade="80"/>
        <w:sz w:val="16"/>
        <w:szCs w:val="16"/>
      </w:rPr>
      <w:t>ed</w:t>
    </w:r>
    <w:r w:rsidRPr="003D31B6">
      <w:rPr>
        <w:rFonts w:asciiTheme="minorHAnsi" w:hAnsiTheme="minorHAnsi" w:cstheme="minorHAnsi"/>
        <w:color w:val="244061" w:themeColor="accent1" w:themeShade="80"/>
        <w:sz w:val="16"/>
        <w:szCs w:val="16"/>
      </w:rPr>
      <w:t>@unirc.it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 w16cid:durableId="1083799252">
    <w:abstractNumId w:val="1"/>
  </w:num>
  <w:num w:numId="2" w16cid:durableId="608512147">
    <w:abstractNumId w:val="0"/>
  </w:num>
  <w:num w:numId="3" w16cid:durableId="1683507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iGxkJkb977FooxlKjJHPULgotZsLuMwiXQsmkOaFS8dUvO0feG3Qp5IfwoOdr6N8j7OIMPswPXD3wgA8ya1ng==" w:salt="cIZf71ZEhfFBwkUYhnEbLA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7A"/>
    <w:rsid w:val="00022BE1"/>
    <w:rsid w:val="000741EF"/>
    <w:rsid w:val="00080D5F"/>
    <w:rsid w:val="00093BE6"/>
    <w:rsid w:val="000A297A"/>
    <w:rsid w:val="000D5270"/>
    <w:rsid w:val="00101F58"/>
    <w:rsid w:val="00115BDC"/>
    <w:rsid w:val="00125151"/>
    <w:rsid w:val="001414B7"/>
    <w:rsid w:val="0015629F"/>
    <w:rsid w:val="00177067"/>
    <w:rsid w:val="001D431D"/>
    <w:rsid w:val="001F72F6"/>
    <w:rsid w:val="00244E96"/>
    <w:rsid w:val="0024623C"/>
    <w:rsid w:val="0026575A"/>
    <w:rsid w:val="00280A07"/>
    <w:rsid w:val="00287839"/>
    <w:rsid w:val="002B2FD1"/>
    <w:rsid w:val="002E5AA3"/>
    <w:rsid w:val="002E705B"/>
    <w:rsid w:val="002F2AD1"/>
    <w:rsid w:val="003055C4"/>
    <w:rsid w:val="00313F15"/>
    <w:rsid w:val="00315672"/>
    <w:rsid w:val="0032563F"/>
    <w:rsid w:val="0035268B"/>
    <w:rsid w:val="00371DA0"/>
    <w:rsid w:val="00372F6E"/>
    <w:rsid w:val="0039640A"/>
    <w:rsid w:val="003D1611"/>
    <w:rsid w:val="003D31B6"/>
    <w:rsid w:val="00407A28"/>
    <w:rsid w:val="00442C5A"/>
    <w:rsid w:val="004C241B"/>
    <w:rsid w:val="004D5EE2"/>
    <w:rsid w:val="004F644F"/>
    <w:rsid w:val="00511123"/>
    <w:rsid w:val="00544C3F"/>
    <w:rsid w:val="00546328"/>
    <w:rsid w:val="00575B54"/>
    <w:rsid w:val="005B5120"/>
    <w:rsid w:val="006274D4"/>
    <w:rsid w:val="00642321"/>
    <w:rsid w:val="00646F9C"/>
    <w:rsid w:val="00663983"/>
    <w:rsid w:val="00690978"/>
    <w:rsid w:val="006C3C76"/>
    <w:rsid w:val="006D75F5"/>
    <w:rsid w:val="00720106"/>
    <w:rsid w:val="00745C59"/>
    <w:rsid w:val="00753E25"/>
    <w:rsid w:val="007541F9"/>
    <w:rsid w:val="007724CF"/>
    <w:rsid w:val="00796890"/>
    <w:rsid w:val="007C3D7B"/>
    <w:rsid w:val="007E0655"/>
    <w:rsid w:val="007E11C5"/>
    <w:rsid w:val="007E64D5"/>
    <w:rsid w:val="008030C8"/>
    <w:rsid w:val="00815152"/>
    <w:rsid w:val="00846B74"/>
    <w:rsid w:val="00853FFF"/>
    <w:rsid w:val="008742DF"/>
    <w:rsid w:val="0088179B"/>
    <w:rsid w:val="008925FE"/>
    <w:rsid w:val="008B5FA3"/>
    <w:rsid w:val="008E37F6"/>
    <w:rsid w:val="0091098F"/>
    <w:rsid w:val="009148AB"/>
    <w:rsid w:val="00921D06"/>
    <w:rsid w:val="00934A5C"/>
    <w:rsid w:val="00963D6D"/>
    <w:rsid w:val="00967119"/>
    <w:rsid w:val="00983CEE"/>
    <w:rsid w:val="0099744C"/>
    <w:rsid w:val="009D7A4B"/>
    <w:rsid w:val="009E3EDE"/>
    <w:rsid w:val="009F0A32"/>
    <w:rsid w:val="00A01854"/>
    <w:rsid w:val="00A12802"/>
    <w:rsid w:val="00A14E9C"/>
    <w:rsid w:val="00A1620E"/>
    <w:rsid w:val="00A829DB"/>
    <w:rsid w:val="00A84CDF"/>
    <w:rsid w:val="00AD48CF"/>
    <w:rsid w:val="00AD4EED"/>
    <w:rsid w:val="00AD5B6D"/>
    <w:rsid w:val="00AE2243"/>
    <w:rsid w:val="00AF3F02"/>
    <w:rsid w:val="00B02850"/>
    <w:rsid w:val="00B13BD9"/>
    <w:rsid w:val="00B14B35"/>
    <w:rsid w:val="00B17409"/>
    <w:rsid w:val="00B5532A"/>
    <w:rsid w:val="00B606AB"/>
    <w:rsid w:val="00B82B84"/>
    <w:rsid w:val="00B835A3"/>
    <w:rsid w:val="00B84EDD"/>
    <w:rsid w:val="00B970B9"/>
    <w:rsid w:val="00BA2215"/>
    <w:rsid w:val="00BA4D58"/>
    <w:rsid w:val="00BC7CC7"/>
    <w:rsid w:val="00BE14C6"/>
    <w:rsid w:val="00BF0F7C"/>
    <w:rsid w:val="00BF37AC"/>
    <w:rsid w:val="00C05673"/>
    <w:rsid w:val="00C071EE"/>
    <w:rsid w:val="00C42D56"/>
    <w:rsid w:val="00C43534"/>
    <w:rsid w:val="00C6559A"/>
    <w:rsid w:val="00C66D87"/>
    <w:rsid w:val="00C76C2C"/>
    <w:rsid w:val="00CA5850"/>
    <w:rsid w:val="00CE2DAD"/>
    <w:rsid w:val="00D07515"/>
    <w:rsid w:val="00D21C19"/>
    <w:rsid w:val="00D4047A"/>
    <w:rsid w:val="00D52DA7"/>
    <w:rsid w:val="00D639B5"/>
    <w:rsid w:val="00D81845"/>
    <w:rsid w:val="00D860BB"/>
    <w:rsid w:val="00DC467C"/>
    <w:rsid w:val="00DE0BDA"/>
    <w:rsid w:val="00DF05F8"/>
    <w:rsid w:val="00E265B6"/>
    <w:rsid w:val="00E30AEE"/>
    <w:rsid w:val="00E31E56"/>
    <w:rsid w:val="00E40F90"/>
    <w:rsid w:val="00E534DA"/>
    <w:rsid w:val="00E67AB2"/>
    <w:rsid w:val="00E73373"/>
    <w:rsid w:val="00EC1CA7"/>
    <w:rsid w:val="00EC4B4B"/>
    <w:rsid w:val="00EC7B56"/>
    <w:rsid w:val="00EE3DD7"/>
    <w:rsid w:val="00F018DA"/>
    <w:rsid w:val="00F05351"/>
    <w:rsid w:val="00F467B0"/>
    <w:rsid w:val="00F67D62"/>
    <w:rsid w:val="00F76553"/>
    <w:rsid w:val="00F82C5D"/>
    <w:rsid w:val="00F85E9A"/>
    <w:rsid w:val="00FC3C83"/>
    <w:rsid w:val="00FD1C6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14C823D"/>
  <w15:docId w15:val="{A9E690CB-E6F1-4756-BB07-C0DE3500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4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didattica.daed@unir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ulistica%20dArTe_aggiornata\Categoria_Studenti\Richiesta%20di%20nomina%20di%20una%20commissione%20di%20esami%20straordinaria%20per%20studenti%20V.O.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4B2EF9E3BB49D991BEB815F9A9E9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FB35E1-3089-4E39-9AC9-D335F74D8C76}"/>
      </w:docPartPr>
      <w:docPartBody>
        <w:p w:rsidR="00A6397C" w:rsidRDefault="005F7553">
          <w:pPr>
            <w:pStyle w:val="6E4B2EF9E3BB49D991BEB815F9A9E97F"/>
          </w:pPr>
          <w:r w:rsidRPr="005A23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6A6D813B0F4F2ABA55F3F8E72441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34496-992E-4941-86E6-D497E71DD088}"/>
      </w:docPartPr>
      <w:docPartBody>
        <w:p w:rsidR="00A6397C" w:rsidRDefault="005F7553">
          <w:pPr>
            <w:pStyle w:val="886A6D813B0F4F2ABA55F3F8E7244105"/>
          </w:pPr>
          <w:r w:rsidRPr="005A23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52FEBCD2664818A770A87A7A04E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F896C0-DB07-4A74-9D0D-EB71A6FC8490}"/>
      </w:docPartPr>
      <w:docPartBody>
        <w:p w:rsidR="00A6397C" w:rsidRDefault="005F7553">
          <w:pPr>
            <w:pStyle w:val="EB52FEBCD2664818A770A87A7A04E9C2"/>
          </w:pPr>
          <w:r w:rsidRPr="005A23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5DCEEAEA624760B884314165B72E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0C31D-9001-4ADA-AE4C-8317A3A0336C}"/>
      </w:docPartPr>
      <w:docPartBody>
        <w:p w:rsidR="00A6397C" w:rsidRDefault="005F7553">
          <w:pPr>
            <w:pStyle w:val="1F5DCEEAEA624760B884314165B72EE1"/>
          </w:pPr>
          <w:r w:rsidRPr="005A23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839FC7A9DF4F8EA6A0FBCF0323A3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8224A-DB9E-4D2F-B028-064F9610EE4D}"/>
      </w:docPartPr>
      <w:docPartBody>
        <w:p w:rsidR="00A6397C" w:rsidRDefault="005F7553">
          <w:pPr>
            <w:pStyle w:val="D9839FC7A9DF4F8EA6A0FBCF0323A337"/>
          </w:pPr>
          <w:r w:rsidRPr="005A23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017A550B9348A89B3877E30AD622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5CAD1-9702-4097-8CB8-2D373F8B609A}"/>
      </w:docPartPr>
      <w:docPartBody>
        <w:p w:rsidR="00A6397C" w:rsidRDefault="005F7553">
          <w:pPr>
            <w:pStyle w:val="DE017A550B9348A89B3877E30AD622DE"/>
          </w:pPr>
          <w:r w:rsidRPr="00A51CE4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17CC6C4176B4EE398B56C0B45E87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6BE9BC-4234-4141-979F-5DE5A3836AA9}"/>
      </w:docPartPr>
      <w:docPartBody>
        <w:p w:rsidR="00A6397C" w:rsidRDefault="005F7553" w:rsidP="005F7553">
          <w:pPr>
            <w:pStyle w:val="D17CC6C4176B4EE398B56C0B45E87386"/>
          </w:pPr>
          <w:r w:rsidRPr="005A23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F89BB6-8429-4C14-B01A-0BF5719FE625}"/>
      </w:docPartPr>
      <w:docPartBody>
        <w:p w:rsidR="00A6397C" w:rsidRDefault="005F7553">
          <w:r w:rsidRPr="002E0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0966BAAE944962A3071CAAF3BF5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DFAF8C-FDF4-4A7A-8E77-170C1B63CC90}"/>
      </w:docPartPr>
      <w:docPartBody>
        <w:p w:rsidR="00A6397C" w:rsidRDefault="005F7553" w:rsidP="005F7553">
          <w:pPr>
            <w:pStyle w:val="190966BAAE944962A3071CAAF3BF5261"/>
          </w:pPr>
          <w:r w:rsidRPr="002E0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975CAC6EAE481785792557597F4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DDB3D4-5E07-4352-8E7D-E67E0DF60095}"/>
      </w:docPartPr>
      <w:docPartBody>
        <w:p w:rsidR="00A6397C" w:rsidRDefault="005F7553" w:rsidP="005F7553">
          <w:pPr>
            <w:pStyle w:val="AF975CAC6EAE481785792557597F4440"/>
          </w:pPr>
          <w:r w:rsidRPr="002E0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5F41ABC6C64B61A035946FF4F5D1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A7E4A3-7A5F-4C71-AE40-9932D895ADA4}"/>
      </w:docPartPr>
      <w:docPartBody>
        <w:p w:rsidR="00A6397C" w:rsidRDefault="005F7553" w:rsidP="005F7553">
          <w:pPr>
            <w:pStyle w:val="F65F41ABC6C64B61A035946FF4F5D1D1"/>
          </w:pPr>
          <w:r w:rsidRPr="002E0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E2B2C1D31E4821AC8771CD0168F1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39AF9E-38D2-4E57-9412-A66E28DC4408}"/>
      </w:docPartPr>
      <w:docPartBody>
        <w:p w:rsidR="000D7D01" w:rsidRDefault="000D7D01" w:rsidP="000D7D01">
          <w:pPr>
            <w:pStyle w:val="63E2B2C1D31E4821AC8771CD0168F1D2"/>
          </w:pPr>
          <w:r w:rsidRPr="002E040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53"/>
    <w:rsid w:val="000D7D01"/>
    <w:rsid w:val="00546328"/>
    <w:rsid w:val="005F7553"/>
    <w:rsid w:val="00642321"/>
    <w:rsid w:val="00A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0D7D01"/>
    <w:rPr>
      <w:color w:val="808080"/>
    </w:rPr>
  </w:style>
  <w:style w:type="paragraph" w:customStyle="1" w:styleId="6E4B2EF9E3BB49D991BEB815F9A9E97F">
    <w:name w:val="6E4B2EF9E3BB49D991BEB815F9A9E97F"/>
  </w:style>
  <w:style w:type="paragraph" w:customStyle="1" w:styleId="886A6D813B0F4F2ABA55F3F8E7244105">
    <w:name w:val="886A6D813B0F4F2ABA55F3F8E7244105"/>
  </w:style>
  <w:style w:type="paragraph" w:customStyle="1" w:styleId="EB52FEBCD2664818A770A87A7A04E9C2">
    <w:name w:val="EB52FEBCD2664818A770A87A7A04E9C2"/>
  </w:style>
  <w:style w:type="paragraph" w:customStyle="1" w:styleId="1F5DCEEAEA624760B884314165B72EE1">
    <w:name w:val="1F5DCEEAEA624760B884314165B72EE1"/>
  </w:style>
  <w:style w:type="paragraph" w:customStyle="1" w:styleId="D9839FC7A9DF4F8EA6A0FBCF0323A337">
    <w:name w:val="D9839FC7A9DF4F8EA6A0FBCF0323A337"/>
  </w:style>
  <w:style w:type="paragraph" w:customStyle="1" w:styleId="DE017A550B9348A89B3877E30AD622DE">
    <w:name w:val="DE017A550B9348A89B3877E30AD622DE"/>
  </w:style>
  <w:style w:type="paragraph" w:customStyle="1" w:styleId="D17CC6C4176B4EE398B56C0B45E87386">
    <w:name w:val="D17CC6C4176B4EE398B56C0B45E87386"/>
    <w:rsid w:val="005F7553"/>
  </w:style>
  <w:style w:type="paragraph" w:customStyle="1" w:styleId="190966BAAE944962A3071CAAF3BF5261">
    <w:name w:val="190966BAAE944962A3071CAAF3BF5261"/>
    <w:rsid w:val="005F7553"/>
  </w:style>
  <w:style w:type="paragraph" w:customStyle="1" w:styleId="AF975CAC6EAE481785792557597F4440">
    <w:name w:val="AF975CAC6EAE481785792557597F4440"/>
    <w:rsid w:val="005F7553"/>
  </w:style>
  <w:style w:type="paragraph" w:customStyle="1" w:styleId="F65F41ABC6C64B61A035946FF4F5D1D1">
    <w:name w:val="F65F41ABC6C64B61A035946FF4F5D1D1"/>
    <w:rsid w:val="005F7553"/>
  </w:style>
  <w:style w:type="paragraph" w:customStyle="1" w:styleId="63E2B2C1D31E4821AC8771CD0168F1D2">
    <w:name w:val="63E2B2C1D31E4821AC8771CD0168F1D2"/>
    <w:rsid w:val="000D7D0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89FA24-03CF-46EE-92B4-6CD15D47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di nomina di una commissione di esami straordinaria per studenti V.O._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 Di Stefano</cp:lastModifiedBy>
  <cp:revision>4</cp:revision>
  <cp:lastPrinted>2019-04-11T07:09:00Z</cp:lastPrinted>
  <dcterms:created xsi:type="dcterms:W3CDTF">2025-10-10T11:09:00Z</dcterms:created>
  <dcterms:modified xsi:type="dcterms:W3CDTF">2025-10-10T11:17:00Z</dcterms:modified>
</cp:coreProperties>
</file>