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DE745" w14:textId="77777777" w:rsidR="00511123" w:rsidRDefault="00511123" w:rsidP="001F72F6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9AF06D9" w14:textId="77777777" w:rsidR="001147AC" w:rsidRDefault="001147AC" w:rsidP="001147AC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 Coordinatore </w:t>
      </w:r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>del Cd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 </w:t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begin">
          <w:ffData>
            <w:name w:val="Elenco3"/>
            <w:enabled/>
            <w:calcOnExit w:val="0"/>
            <w:ddList>
              <w:listEntry w:val="Scegliere una delle voci in elenco:"/>
              <w:listEntry w:val="Magistrale a c.u. in Archiettura (classe LM-4)"/>
              <w:listEntry w:val="Design (classe L-4)"/>
              <w:listEntry w:val="Design (classe LM-12)"/>
              <w:listEntry w:val="in Architettura (quinquennale vecchio ordinamento)"/>
              <w:listEntry w:val="Scienze dell'Architettura (classe L-17)"/>
              <w:listEntry w:val="SAR (classe 4)"/>
              <w:listEntry w:val="CEGA (classe 4)"/>
              <w:listEntry w:val="Edilizia (classe L-23)"/>
            </w:ddList>
          </w:ffData>
        </w:fldChar>
      </w:r>
      <w:bookmarkStart w:id="0" w:name="Elenco3"/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instrText xml:space="preserve"> FORMDROPDOWN </w:instrText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end"/>
      </w:r>
      <w:bookmarkEnd w:id="0"/>
    </w:p>
    <w:p w14:paraId="2AA6A134" w14:textId="77777777" w:rsidR="001147AC" w:rsidRDefault="001147AC" w:rsidP="001147AC">
      <w:pPr>
        <w:spacing w:line="288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Prof. </w:t>
      </w:r>
      <w:sdt>
        <w:sdtPr>
          <w:rPr>
            <w:rFonts w:asciiTheme="minorHAnsi" w:hAnsiTheme="minorHAnsi" w:cstheme="minorHAnsi"/>
            <w:sz w:val="22"/>
            <w:szCs w:val="22"/>
          </w:rPr>
          <w:id w:val="1625040274"/>
          <w:placeholder>
            <w:docPart w:val="3280AC1A6D7141CABF7500515817BA5B"/>
          </w:placeholder>
          <w:showingPlcHdr/>
        </w:sdtPr>
        <w:sdtEndPr/>
        <w:sdtContent>
          <w:r w:rsidRPr="000D4139">
            <w:rPr>
              <w:rStyle w:val="Testosegnaposto"/>
              <w:rFonts w:asciiTheme="minorHAnsi" w:hAnsiTheme="minorHAnsi"/>
              <w:sz w:val="22"/>
              <w:szCs w:val="22"/>
            </w:rPr>
            <w:t>Fare clic qui per immettere testo.</w:t>
          </w:r>
        </w:sdtContent>
      </w:sdt>
    </w:p>
    <w:p w14:paraId="32DE7728" w14:textId="77777777" w:rsidR="004C3406" w:rsidRPr="00576776" w:rsidRDefault="004C3406" w:rsidP="001F72F6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B8DFFBE" w14:textId="77777777" w:rsidR="00AD5B6D" w:rsidRPr="00985CCC" w:rsidRDefault="00AD5B6D" w:rsidP="001F72F6">
      <w:pPr>
        <w:spacing w:line="288" w:lineRule="auto"/>
        <w:jc w:val="right"/>
        <w:rPr>
          <w:rFonts w:ascii="Arial Narrow" w:hAnsi="Arial Narrow"/>
          <w:color w:val="000000"/>
        </w:rPr>
      </w:pPr>
    </w:p>
    <w:p w14:paraId="3198D711" w14:textId="77777777" w:rsidR="00152D66" w:rsidRDefault="00152D66" w:rsidP="001F72F6">
      <w:pPr>
        <w:spacing w:line="288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F7F861C" w14:textId="6AB629B6" w:rsidR="00E30AEE" w:rsidRPr="00D4047A" w:rsidRDefault="00E30AEE" w:rsidP="000E439F">
      <w:pPr>
        <w:spacing w:line="288" w:lineRule="auto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D404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Oggetto: </w:t>
      </w:r>
      <w:r w:rsidR="000E439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404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Richiesta </w:t>
      </w:r>
      <w:proofErr w:type="gramStart"/>
      <w:r w:rsidR="00C45EB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di </w:t>
      </w:r>
      <w:proofErr w:type="gramEnd"/>
      <w:r w:rsidR="000E439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inserimento nel piano di studio di una </w:t>
      </w:r>
      <w:r w:rsidR="00646922" w:rsidRPr="0064692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materia a scelta </w:t>
      </w:r>
      <w:r w:rsidR="000E439F">
        <w:rPr>
          <w:rFonts w:asciiTheme="minorHAnsi" w:hAnsiTheme="minorHAnsi" w:cstheme="minorHAnsi"/>
          <w:b/>
          <w:color w:val="000000"/>
          <w:sz w:val="22"/>
          <w:szCs w:val="22"/>
        </w:rPr>
        <w:t>erogata</w:t>
      </w:r>
      <w:r w:rsidR="00646922" w:rsidRPr="0064692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E439F">
        <w:rPr>
          <w:rFonts w:asciiTheme="minorHAnsi" w:hAnsiTheme="minorHAnsi" w:cstheme="minorHAnsi"/>
          <w:b/>
          <w:color w:val="000000"/>
          <w:sz w:val="22"/>
          <w:szCs w:val="22"/>
        </w:rPr>
        <w:t>da un</w:t>
      </w:r>
      <w:r w:rsidR="00646922" w:rsidRPr="0064692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altr</w:t>
      </w:r>
      <w:r w:rsidR="000E439F">
        <w:rPr>
          <w:rFonts w:asciiTheme="minorHAnsi" w:hAnsiTheme="minorHAnsi" w:cstheme="minorHAnsi"/>
          <w:b/>
          <w:color w:val="000000"/>
          <w:sz w:val="22"/>
          <w:szCs w:val="22"/>
        </w:rPr>
        <w:t>o</w:t>
      </w:r>
      <w:r w:rsidR="00646922" w:rsidRPr="0064692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</w:t>
      </w:r>
      <w:r w:rsidR="000E439F">
        <w:rPr>
          <w:rFonts w:asciiTheme="minorHAnsi" w:hAnsiTheme="minorHAnsi" w:cstheme="minorHAnsi"/>
          <w:b/>
          <w:color w:val="000000"/>
          <w:sz w:val="22"/>
          <w:szCs w:val="22"/>
        </w:rPr>
        <w:t>orso di Studio</w:t>
      </w:r>
      <w:r w:rsidR="00646922" w:rsidRPr="0064692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6A48BF54" w14:textId="77777777" w:rsidR="00D4047A" w:rsidRPr="00D4047A" w:rsidRDefault="00D4047A" w:rsidP="00D4047A">
      <w:pPr>
        <w:spacing w:before="120" w:after="240"/>
        <w:rPr>
          <w:rFonts w:cs="Calibri"/>
          <w:sz w:val="22"/>
          <w:szCs w:val="22"/>
        </w:rPr>
      </w:pPr>
    </w:p>
    <w:tbl>
      <w:tblPr>
        <w:tblW w:w="9878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1"/>
        <w:gridCol w:w="7547"/>
      </w:tblGrid>
      <w:tr w:rsidR="00C04822" w:rsidRPr="00D4047A" w14:paraId="198E740F" w14:textId="77777777" w:rsidTr="007D1C96">
        <w:trPr>
          <w:trHeight w:val="35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ED95" w14:textId="77777777" w:rsidR="00C04822" w:rsidRPr="001879AF" w:rsidRDefault="003B2068" w:rsidP="00C0482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879A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Il</w:t>
            </w:r>
            <w:r w:rsidR="00C04822" w:rsidRPr="001879A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s</w:t>
            </w:r>
            <w:r w:rsidR="00C04822" w:rsidRPr="001879AF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otto</w:t>
            </w:r>
            <w:r w:rsidR="00C04822" w:rsidRPr="001879A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sc</w:t>
            </w:r>
            <w:r w:rsidR="00C04822" w:rsidRPr="001879AF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r</w:t>
            </w:r>
            <w:r w:rsidR="00C04822" w:rsidRPr="001879A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="00C04822" w:rsidRPr="001879AF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tt</w:t>
            </w:r>
            <w:r w:rsidR="00C04822" w:rsidRPr="001879A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715282"/>
            <w:placeholder>
              <w:docPart w:val="B5BDF4085EDE47698AECB6F065B6D103"/>
            </w:placeholder>
            <w:showingPlcHdr/>
            <w:text/>
          </w:sdtPr>
          <w:sdtEndPr/>
          <w:sdtContent>
            <w:tc>
              <w:tcPr>
                <w:tcW w:w="7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072E77" w14:textId="77777777" w:rsidR="00C04822" w:rsidRPr="007D1C96" w:rsidRDefault="00FA1CB1" w:rsidP="00C04822">
                <w:pPr>
                  <w:spacing w:before="30" w:after="30"/>
                  <w:ind w:left="138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D1C96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C04822" w:rsidRPr="00D4047A" w14:paraId="4E5FED81" w14:textId="77777777" w:rsidTr="007D1C96">
        <w:trPr>
          <w:trHeight w:val="34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1B59" w14:textId="77777777" w:rsidR="00C04822" w:rsidRPr="001879AF" w:rsidRDefault="00C04822" w:rsidP="00C04822">
            <w:pPr>
              <w:pStyle w:val="TableParagraph"/>
              <w:kinsoku w:val="0"/>
              <w:overflowPunct w:val="0"/>
              <w:spacing w:before="30" w:after="30"/>
              <w:ind w:left="85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</w:rPr>
            </w:pPr>
            <w:r w:rsidRPr="001879AF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Matricola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715283"/>
            <w:placeholder>
              <w:docPart w:val="B5BDF4085EDE47698AECB6F065B6D103"/>
            </w:placeholder>
            <w:showingPlcHdr/>
            <w:text/>
          </w:sdtPr>
          <w:sdtEndPr/>
          <w:sdtContent>
            <w:tc>
              <w:tcPr>
                <w:tcW w:w="7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B0EC23" w14:textId="77777777" w:rsidR="00C04822" w:rsidRPr="007D1C96" w:rsidRDefault="00FA1CB1" w:rsidP="00C04822">
                <w:pPr>
                  <w:spacing w:before="30" w:after="30"/>
                  <w:ind w:left="138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D1C96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C04822" w:rsidRPr="00D4047A" w14:paraId="5F69A5E5" w14:textId="77777777" w:rsidTr="007D1C96">
        <w:trPr>
          <w:trHeight w:val="35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5231" w14:textId="77777777" w:rsidR="00C04822" w:rsidRPr="001879AF" w:rsidRDefault="00C04822" w:rsidP="00C04822">
            <w:pPr>
              <w:pStyle w:val="TableParagraph"/>
              <w:kinsoku w:val="0"/>
              <w:overflowPunct w:val="0"/>
              <w:spacing w:before="30" w:after="30"/>
              <w:ind w:left="85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</w:rPr>
            </w:pPr>
            <w:r w:rsidRPr="001879AF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Telefono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715284"/>
            <w:placeholder>
              <w:docPart w:val="B5BDF4085EDE47698AECB6F065B6D103"/>
            </w:placeholder>
            <w:showingPlcHdr/>
            <w:text/>
          </w:sdtPr>
          <w:sdtEndPr/>
          <w:sdtContent>
            <w:tc>
              <w:tcPr>
                <w:tcW w:w="7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8903F4" w14:textId="77777777" w:rsidR="00C04822" w:rsidRPr="007D1C96" w:rsidRDefault="00FA1CB1" w:rsidP="00C04822">
                <w:pPr>
                  <w:spacing w:before="30" w:after="30"/>
                  <w:ind w:left="138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D1C96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C04822" w:rsidRPr="00D4047A" w14:paraId="4DEC8770" w14:textId="77777777" w:rsidTr="007D1C96">
        <w:trPr>
          <w:trHeight w:val="34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1E93" w14:textId="77777777" w:rsidR="00C04822" w:rsidRPr="001879AF" w:rsidRDefault="00C04822" w:rsidP="00C0482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879AF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E-mail</w:t>
            </w:r>
            <w:r w:rsidR="00DB277A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 istituzionale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715285"/>
            <w:placeholder>
              <w:docPart w:val="B5BDF4085EDE47698AECB6F065B6D103"/>
            </w:placeholder>
            <w:showingPlcHdr/>
            <w:text/>
          </w:sdtPr>
          <w:sdtEndPr/>
          <w:sdtContent>
            <w:tc>
              <w:tcPr>
                <w:tcW w:w="7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B7EC2D" w14:textId="77777777" w:rsidR="00C04822" w:rsidRPr="007D1C96" w:rsidRDefault="00FA1CB1" w:rsidP="00C04822">
                <w:pPr>
                  <w:spacing w:before="30" w:after="30"/>
                  <w:ind w:left="138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D1C96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14:paraId="0614AEBB" w14:textId="4C675D1F" w:rsidR="00C45EBB" w:rsidRPr="00646922" w:rsidRDefault="00541303" w:rsidP="00D23B15">
      <w:pPr>
        <w:spacing w:before="120" w:after="120" w:line="288" w:lineRule="auto"/>
        <w:ind w:left="1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6922">
        <w:rPr>
          <w:rFonts w:asciiTheme="minorHAnsi" w:hAnsiTheme="minorHAnsi" w:cstheme="minorHAnsi"/>
          <w:sz w:val="22"/>
          <w:szCs w:val="22"/>
        </w:rPr>
        <w:t>chiede</w:t>
      </w:r>
      <w:proofErr w:type="gramEnd"/>
      <w:r w:rsidR="00C45EBB" w:rsidRPr="00646922">
        <w:rPr>
          <w:rFonts w:asciiTheme="minorHAnsi" w:hAnsiTheme="minorHAnsi" w:cstheme="minorHAnsi"/>
          <w:sz w:val="22"/>
          <w:szCs w:val="22"/>
        </w:rPr>
        <w:t xml:space="preserve"> </w:t>
      </w:r>
      <w:r w:rsidR="00204365" w:rsidRPr="00646922">
        <w:rPr>
          <w:rFonts w:asciiTheme="minorHAnsi" w:hAnsiTheme="minorHAnsi" w:cstheme="minorHAnsi"/>
          <w:color w:val="000000"/>
          <w:sz w:val="22"/>
          <w:szCs w:val="22"/>
        </w:rPr>
        <w:t xml:space="preserve">di poter svolgere come </w:t>
      </w:r>
      <w:r w:rsidR="00204365" w:rsidRPr="000E439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materia a scelta </w:t>
      </w:r>
      <w:r w:rsidRPr="00646922">
        <w:rPr>
          <w:rFonts w:asciiTheme="minorHAnsi" w:hAnsiTheme="minorHAnsi" w:cstheme="minorHAnsi"/>
          <w:color w:val="000000"/>
          <w:sz w:val="22"/>
          <w:szCs w:val="22"/>
        </w:rPr>
        <w:t>la disciplina di seguito indicata</w:t>
      </w:r>
      <w:r w:rsidR="00C45EBB" w:rsidRPr="0064692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gliatabella"/>
        <w:tblW w:w="9752" w:type="dxa"/>
        <w:tblInd w:w="137" w:type="dxa"/>
        <w:tblLook w:val="04A0" w:firstRow="1" w:lastRow="0" w:firstColumn="1" w:lastColumn="0" w:noHBand="0" w:noVBand="1"/>
      </w:tblPr>
      <w:tblGrid>
        <w:gridCol w:w="2268"/>
        <w:gridCol w:w="7484"/>
      </w:tblGrid>
      <w:tr w:rsidR="00D23B15" w:rsidRPr="00646922" w14:paraId="2B301A7C" w14:textId="77777777" w:rsidTr="008C7A7E">
        <w:tc>
          <w:tcPr>
            <w:tcW w:w="2268" w:type="dxa"/>
          </w:tcPr>
          <w:p w14:paraId="627FE3A5" w14:textId="77777777" w:rsidR="00D23B15" w:rsidRPr="00646922" w:rsidRDefault="00646922" w:rsidP="00DF014C">
            <w:pPr>
              <w:spacing w:before="30" w:after="3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Denominazione 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</w:rPr>
            <w:id w:val="1808969161"/>
            <w:placeholder>
              <w:docPart w:val="BA95DD3B335D4C90A9A01F90FF7BAF26"/>
            </w:placeholder>
            <w:showingPlcHdr/>
          </w:sdtPr>
          <w:sdtEndPr/>
          <w:sdtContent>
            <w:tc>
              <w:tcPr>
                <w:tcW w:w="7484" w:type="dxa"/>
              </w:tcPr>
              <w:p w14:paraId="5F4D151E" w14:textId="77777777" w:rsidR="00D23B15" w:rsidRPr="007D1C96" w:rsidRDefault="00541303" w:rsidP="00D23B15">
                <w:pPr>
                  <w:spacing w:before="30" w:after="30"/>
                  <w:jc w:val="both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7D1C96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E439F" w:rsidRPr="00646922" w14:paraId="7D44AD0C" w14:textId="77777777" w:rsidTr="008C7A7E">
        <w:tc>
          <w:tcPr>
            <w:tcW w:w="2268" w:type="dxa"/>
            <w:vAlign w:val="center"/>
          </w:tcPr>
          <w:p w14:paraId="6F74C0D0" w14:textId="77777777" w:rsidR="000E439F" w:rsidRPr="00646922" w:rsidRDefault="000E439F" w:rsidP="00F91C5A">
            <w:pPr>
              <w:spacing w:before="30" w:after="30"/>
              <w:ind w:left="-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6922">
              <w:rPr>
                <w:rFonts w:asciiTheme="minorHAnsi" w:hAnsiTheme="minorHAnsi" w:cstheme="minorHAnsi"/>
                <w:b/>
                <w:sz w:val="22"/>
                <w:szCs w:val="22"/>
              </w:rPr>
              <w:t>SSD</w:t>
            </w:r>
          </w:p>
        </w:tc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3715292"/>
            <w:placeholder>
              <w:docPart w:val="3B0BECD7F35D42EFAFC1A9CA7CF95A49"/>
            </w:placeholder>
            <w:showingPlcHdr/>
            <w:text/>
          </w:sdtPr>
          <w:sdtEndPr/>
          <w:sdtContent>
            <w:tc>
              <w:tcPr>
                <w:tcW w:w="7484" w:type="dxa"/>
                <w:vAlign w:val="center"/>
              </w:tcPr>
              <w:p w14:paraId="6D15ED7C" w14:textId="77777777" w:rsidR="000E439F" w:rsidRPr="007D1C96" w:rsidRDefault="000E439F" w:rsidP="00F91C5A">
                <w:pPr>
                  <w:spacing w:before="30" w:after="30"/>
                  <w:ind w:left="28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D1C96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C04822" w:rsidRPr="00646922" w14:paraId="48EAE95E" w14:textId="77777777" w:rsidTr="008C7A7E">
        <w:tc>
          <w:tcPr>
            <w:tcW w:w="2268" w:type="dxa"/>
            <w:vAlign w:val="center"/>
          </w:tcPr>
          <w:p w14:paraId="4EAFA111" w14:textId="77777777" w:rsidR="00C04822" w:rsidRPr="00646922" w:rsidRDefault="008E3A8A" w:rsidP="00C04822">
            <w:pPr>
              <w:spacing w:before="30" w:after="30"/>
              <w:ind w:left="-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6922">
              <w:rPr>
                <w:rFonts w:asciiTheme="minorHAnsi" w:hAnsiTheme="minorHAnsi" w:cstheme="minorHAnsi"/>
                <w:b/>
                <w:sz w:val="22"/>
                <w:szCs w:val="22"/>
              </w:rPr>
              <w:t>CFU</w:t>
            </w:r>
          </w:p>
        </w:tc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3715291"/>
            <w:placeholder>
              <w:docPart w:val="B5BDF4085EDE47698AECB6F065B6D103"/>
            </w:placeholder>
            <w:showingPlcHdr/>
            <w:text/>
          </w:sdtPr>
          <w:sdtEndPr/>
          <w:sdtContent>
            <w:tc>
              <w:tcPr>
                <w:tcW w:w="7484" w:type="dxa"/>
                <w:vAlign w:val="center"/>
              </w:tcPr>
              <w:p w14:paraId="42C2DED2" w14:textId="77777777" w:rsidR="00C04822" w:rsidRPr="007D1C96" w:rsidRDefault="00FA1CB1" w:rsidP="00C04822">
                <w:pPr>
                  <w:spacing w:before="30" w:after="30"/>
                  <w:ind w:left="28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D1C96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E439F" w:rsidRPr="00646922" w14:paraId="5A17244C" w14:textId="77777777" w:rsidTr="008C7A7E">
        <w:tc>
          <w:tcPr>
            <w:tcW w:w="2268" w:type="dxa"/>
            <w:vAlign w:val="center"/>
          </w:tcPr>
          <w:p w14:paraId="77079522" w14:textId="77777777" w:rsidR="000E439F" w:rsidRPr="00646922" w:rsidRDefault="000E439F" w:rsidP="001C44C4">
            <w:pPr>
              <w:spacing w:before="30" w:after="30"/>
              <w:ind w:left="-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Dipartimento</w:t>
            </w:r>
          </w:p>
        </w:tc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721284984"/>
            <w:placeholder>
              <w:docPart w:val="A7ED147AC21743F98A344E61B8D1C932"/>
            </w:placeholder>
            <w:showingPlcHdr/>
            <w:text/>
          </w:sdtPr>
          <w:sdtEndPr/>
          <w:sdtContent>
            <w:tc>
              <w:tcPr>
                <w:tcW w:w="7484" w:type="dxa"/>
                <w:vAlign w:val="center"/>
              </w:tcPr>
              <w:p w14:paraId="78F13F52" w14:textId="77777777" w:rsidR="000E439F" w:rsidRPr="007D1C96" w:rsidRDefault="000E439F" w:rsidP="001C44C4">
                <w:pPr>
                  <w:spacing w:before="30" w:after="30"/>
                  <w:ind w:left="28"/>
                  <w:rPr>
                    <w:rFonts w:asciiTheme="minorHAnsi" w:hAnsiTheme="minorHAnsi" w:cstheme="minorHAnsi"/>
                    <w:color w:val="808080"/>
                    <w:sz w:val="22"/>
                    <w:szCs w:val="22"/>
                  </w:rPr>
                </w:pPr>
                <w:r w:rsidRPr="007D1C96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C04822" w:rsidRPr="00646922" w14:paraId="20D39EEF" w14:textId="77777777" w:rsidTr="008C7A7E">
        <w:tc>
          <w:tcPr>
            <w:tcW w:w="2268" w:type="dxa"/>
            <w:vAlign w:val="center"/>
          </w:tcPr>
          <w:p w14:paraId="44D86D06" w14:textId="77777777" w:rsidR="00C04822" w:rsidRPr="00646922" w:rsidRDefault="00541303" w:rsidP="00C04822">
            <w:pPr>
              <w:spacing w:before="30" w:after="30"/>
              <w:ind w:left="-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69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Corso di Laurea </w:t>
            </w:r>
          </w:p>
        </w:tc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3715293"/>
            <w:placeholder>
              <w:docPart w:val="B5BDF4085EDE47698AECB6F065B6D103"/>
            </w:placeholder>
            <w:showingPlcHdr/>
            <w:text/>
          </w:sdtPr>
          <w:sdtEndPr/>
          <w:sdtContent>
            <w:tc>
              <w:tcPr>
                <w:tcW w:w="7484" w:type="dxa"/>
                <w:vAlign w:val="center"/>
              </w:tcPr>
              <w:p w14:paraId="3DDB4ADC" w14:textId="77777777" w:rsidR="00C04822" w:rsidRPr="007D1C96" w:rsidRDefault="00FA1CB1" w:rsidP="00C04822">
                <w:pPr>
                  <w:spacing w:before="30" w:after="30"/>
                  <w:ind w:left="28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D1C96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14:paraId="7184F576" w14:textId="77777777" w:rsidR="007C6E72" w:rsidRDefault="007C6E72" w:rsidP="007C6E72">
      <w:pPr>
        <w:kinsoku w:val="0"/>
        <w:overflowPunct w:val="0"/>
        <w:spacing w:after="240"/>
        <w:rPr>
          <w:rFonts w:asciiTheme="minorHAnsi" w:hAnsiTheme="minorHAnsi" w:cstheme="minorHAnsi"/>
          <w:spacing w:val="-1"/>
          <w:sz w:val="22"/>
          <w:szCs w:val="22"/>
        </w:rPr>
      </w:pPr>
    </w:p>
    <w:p w14:paraId="14C9AA61" w14:textId="77777777" w:rsidR="00D4047A" w:rsidRDefault="00D4047A" w:rsidP="00CD694F">
      <w:pPr>
        <w:kinsoku w:val="0"/>
        <w:overflowPunct w:val="0"/>
        <w:spacing w:after="240"/>
        <w:ind w:left="142"/>
        <w:rPr>
          <w:rStyle w:val="Testosegnaposto"/>
          <w:rFonts w:asciiTheme="minorHAnsi" w:hAnsiTheme="minorHAnsi" w:cstheme="minorHAnsi"/>
          <w:sz w:val="22"/>
          <w:szCs w:val="22"/>
        </w:rPr>
      </w:pPr>
      <w:r w:rsidRPr="00D4047A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D4047A">
        <w:rPr>
          <w:rFonts w:asciiTheme="minorHAnsi" w:hAnsiTheme="minorHAnsi" w:cstheme="minorHAnsi"/>
          <w:sz w:val="22"/>
          <w:szCs w:val="22"/>
        </w:rPr>
        <w:t xml:space="preserve">ata, </w:t>
      </w:r>
      <w:sdt>
        <w:sdtPr>
          <w:rPr>
            <w:rFonts w:asciiTheme="minorHAnsi" w:hAnsiTheme="minorHAnsi" w:cstheme="minorHAnsi"/>
            <w:sz w:val="22"/>
            <w:szCs w:val="22"/>
          </w:rPr>
          <w:id w:val="3715296"/>
          <w:placeholder>
            <w:docPart w:val="066022DD744C40BDA5D528B523F5C94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A1CB1" w:rsidRPr="008F4D69">
            <w:rPr>
              <w:rStyle w:val="Testosegnaposto"/>
              <w:rFonts w:asciiTheme="minorHAnsi" w:hAnsiTheme="minorHAnsi"/>
              <w:sz w:val="22"/>
              <w:szCs w:val="22"/>
            </w:rPr>
            <w:t>Fare clic qui per immettere una data.</w:t>
          </w:r>
        </w:sdtContent>
      </w:sdt>
    </w:p>
    <w:p w14:paraId="1799FE1E" w14:textId="77777777" w:rsidR="00D23B15" w:rsidRPr="00D4047A" w:rsidRDefault="00D23B15" w:rsidP="00CD694F">
      <w:pPr>
        <w:kinsoku w:val="0"/>
        <w:overflowPunct w:val="0"/>
        <w:spacing w:after="240"/>
        <w:ind w:left="142"/>
        <w:rPr>
          <w:rFonts w:asciiTheme="minorHAnsi" w:hAnsiTheme="minorHAnsi" w:cstheme="minorHAnsi"/>
          <w:sz w:val="22"/>
          <w:szCs w:val="22"/>
        </w:rPr>
      </w:pPr>
    </w:p>
    <w:p w14:paraId="09B68531" w14:textId="77777777" w:rsidR="00D4047A" w:rsidRPr="00D4047A" w:rsidRDefault="00D4047A" w:rsidP="00AE08D5">
      <w:pPr>
        <w:spacing w:before="240" w:after="240" w:line="264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879AF">
        <w:rPr>
          <w:rFonts w:asciiTheme="minorHAnsi" w:hAnsiTheme="minorHAnsi" w:cstheme="minorHAnsi"/>
          <w:sz w:val="22"/>
          <w:szCs w:val="22"/>
        </w:rPr>
        <w:tab/>
      </w:r>
      <w:r w:rsidR="001879AF">
        <w:rPr>
          <w:rFonts w:asciiTheme="minorHAnsi" w:hAnsiTheme="minorHAnsi" w:cstheme="minorHAnsi"/>
          <w:sz w:val="22"/>
          <w:szCs w:val="22"/>
        </w:rPr>
        <w:tab/>
      </w:r>
      <w:r w:rsidR="001879AF">
        <w:rPr>
          <w:rFonts w:asciiTheme="minorHAnsi" w:hAnsiTheme="minorHAnsi" w:cstheme="minorHAnsi"/>
          <w:sz w:val="22"/>
          <w:szCs w:val="22"/>
        </w:rPr>
        <w:tab/>
      </w:r>
      <w:r w:rsidR="001879AF">
        <w:rPr>
          <w:rFonts w:asciiTheme="minorHAnsi" w:hAnsiTheme="minorHAnsi" w:cstheme="minorHAnsi"/>
          <w:sz w:val="22"/>
          <w:szCs w:val="22"/>
        </w:rPr>
        <w:tab/>
      </w:r>
      <w:r w:rsidR="001879AF">
        <w:rPr>
          <w:rFonts w:asciiTheme="minorHAnsi" w:hAnsiTheme="minorHAnsi" w:cstheme="minorHAnsi"/>
          <w:sz w:val="22"/>
          <w:szCs w:val="22"/>
        </w:rPr>
        <w:tab/>
      </w:r>
      <w:r w:rsidR="001879AF">
        <w:rPr>
          <w:rFonts w:asciiTheme="minorHAnsi" w:hAnsiTheme="minorHAnsi" w:cstheme="minorHAnsi"/>
          <w:sz w:val="22"/>
          <w:szCs w:val="22"/>
        </w:rPr>
        <w:tab/>
      </w:r>
      <w:r w:rsidR="001879AF">
        <w:rPr>
          <w:rFonts w:asciiTheme="minorHAnsi" w:hAnsiTheme="minorHAnsi" w:cstheme="minorHAnsi"/>
          <w:sz w:val="22"/>
          <w:szCs w:val="22"/>
        </w:rPr>
        <w:tab/>
      </w:r>
      <w:r w:rsidRPr="00D4047A">
        <w:rPr>
          <w:rFonts w:asciiTheme="minorHAnsi" w:hAnsiTheme="minorHAnsi" w:cstheme="minorHAnsi"/>
          <w:sz w:val="22"/>
          <w:szCs w:val="22"/>
        </w:rPr>
        <w:t>Il richiedente</w:t>
      </w:r>
    </w:p>
    <w:p w14:paraId="3A20566F" w14:textId="77777777" w:rsidR="00C76C2C" w:rsidRDefault="00D4047A" w:rsidP="00DB277A">
      <w:pPr>
        <w:ind w:left="5664" w:firstLine="708"/>
        <w:jc w:val="both"/>
        <w:rPr>
          <w:rFonts w:cs="Calibri"/>
          <w:sz w:val="20"/>
          <w:szCs w:val="20"/>
        </w:rPr>
      </w:pPr>
      <w:r w:rsidRPr="00DA2571">
        <w:rPr>
          <w:rFonts w:cs="Calibri"/>
          <w:sz w:val="20"/>
          <w:szCs w:val="20"/>
        </w:rPr>
        <w:t>____________________________</w:t>
      </w:r>
    </w:p>
    <w:p w14:paraId="34E2A39F" w14:textId="77777777" w:rsidR="004E404D" w:rsidRDefault="004E404D" w:rsidP="00DB277A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0"/>
        </w:rPr>
      </w:pPr>
    </w:p>
    <w:p w14:paraId="174ECE37" w14:textId="77777777" w:rsidR="004E404D" w:rsidRDefault="004E404D" w:rsidP="00DB277A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0"/>
        </w:rPr>
      </w:pPr>
    </w:p>
    <w:p w14:paraId="3B3EDC20" w14:textId="77777777" w:rsidR="004E404D" w:rsidRDefault="004E404D" w:rsidP="00DB277A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0"/>
        </w:rPr>
      </w:pPr>
    </w:p>
    <w:p w14:paraId="1D50CBAD" w14:textId="77777777" w:rsidR="004D4E89" w:rsidRDefault="004D4E89" w:rsidP="00A75614">
      <w:pPr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221F33C1" w14:textId="77777777" w:rsidR="006B0002" w:rsidRPr="004D4E89" w:rsidRDefault="006B0002" w:rsidP="00A75614">
      <w:pPr>
        <w:jc w:val="both"/>
        <w:rPr>
          <w:rFonts w:asciiTheme="minorHAnsi" w:hAnsiTheme="minorHAnsi" w:cstheme="minorHAnsi"/>
          <w:bCs/>
          <w:sz w:val="22"/>
          <w:szCs w:val="20"/>
          <w:u w:val="single"/>
        </w:rPr>
      </w:pPr>
      <w:r w:rsidRPr="004D4E89">
        <w:rPr>
          <w:rFonts w:asciiTheme="minorHAnsi" w:hAnsiTheme="minorHAnsi" w:cstheme="minorHAnsi"/>
          <w:b/>
          <w:bCs/>
          <w:sz w:val="22"/>
          <w:szCs w:val="20"/>
        </w:rPr>
        <w:t xml:space="preserve">N.B. </w:t>
      </w:r>
      <w:r w:rsidRPr="004D4E89">
        <w:rPr>
          <w:rFonts w:asciiTheme="minorHAnsi" w:hAnsiTheme="minorHAnsi" w:cstheme="minorHAnsi"/>
          <w:bCs/>
          <w:sz w:val="22"/>
          <w:szCs w:val="20"/>
        </w:rPr>
        <w:t xml:space="preserve">Per le materie erogate nei Corsi di Studio non </w:t>
      </w:r>
      <w:proofErr w:type="gramStart"/>
      <w:r w:rsidRPr="004D4E89">
        <w:rPr>
          <w:rFonts w:asciiTheme="minorHAnsi" w:hAnsiTheme="minorHAnsi" w:cstheme="minorHAnsi"/>
          <w:bCs/>
          <w:sz w:val="22"/>
          <w:szCs w:val="20"/>
        </w:rPr>
        <w:t>afferenti</w:t>
      </w:r>
      <w:proofErr w:type="gramEnd"/>
      <w:r w:rsidRPr="004D4E89">
        <w:rPr>
          <w:rFonts w:asciiTheme="minorHAnsi" w:hAnsiTheme="minorHAnsi" w:cstheme="minorHAnsi"/>
          <w:bCs/>
          <w:sz w:val="22"/>
          <w:szCs w:val="20"/>
        </w:rPr>
        <w:t xml:space="preserve"> al Dipartimento dAeD è necessario </w:t>
      </w:r>
      <w:r w:rsidRPr="004D4E89">
        <w:rPr>
          <w:rFonts w:asciiTheme="minorHAnsi" w:hAnsiTheme="minorHAnsi" w:cstheme="minorHAnsi"/>
          <w:bCs/>
          <w:sz w:val="22"/>
          <w:szCs w:val="20"/>
          <w:u w:val="single"/>
        </w:rPr>
        <w:t>allegare anche il programma del corso.</w:t>
      </w:r>
    </w:p>
    <w:p w14:paraId="57B7BD7C" w14:textId="2FCE6DA3" w:rsidR="00A53471" w:rsidRPr="004D4E89" w:rsidRDefault="004E404D" w:rsidP="00A53471">
      <w:pPr>
        <w:rPr>
          <w:rFonts w:asciiTheme="minorHAnsi" w:hAnsiTheme="minorHAnsi" w:cstheme="minorHAnsi"/>
          <w:sz w:val="22"/>
          <w:szCs w:val="20"/>
        </w:rPr>
      </w:pPr>
      <w:r w:rsidRPr="004D4E89">
        <w:rPr>
          <w:rFonts w:asciiTheme="minorHAnsi" w:hAnsiTheme="minorHAnsi" w:cstheme="minorHAnsi"/>
          <w:sz w:val="22"/>
          <w:szCs w:val="20"/>
        </w:rPr>
        <w:t xml:space="preserve">Il modulo dovrà essere inviato a </w:t>
      </w:r>
      <w:hyperlink r:id="rId9" w:history="1">
        <w:r w:rsidR="006B0002" w:rsidRPr="004D4E89">
          <w:rPr>
            <w:rStyle w:val="Collegamentoipertestuale"/>
            <w:rFonts w:asciiTheme="minorHAnsi" w:hAnsiTheme="minorHAnsi" w:cstheme="minorHAnsi"/>
            <w:sz w:val="22"/>
            <w:szCs w:val="20"/>
          </w:rPr>
          <w:t>segrdidattica.daed@unirc.it</w:t>
        </w:r>
      </w:hyperlink>
      <w:r w:rsidR="00A53471" w:rsidRPr="004D4E89">
        <w:rPr>
          <w:rFonts w:asciiTheme="minorHAnsi" w:hAnsiTheme="minorHAnsi" w:cstheme="minorHAnsi"/>
          <w:sz w:val="22"/>
          <w:szCs w:val="20"/>
        </w:rPr>
        <w:t>.</w:t>
      </w:r>
    </w:p>
    <w:p w14:paraId="1CBE7715" w14:textId="3DA65298" w:rsidR="004E404D" w:rsidRPr="004D4E89" w:rsidRDefault="004E404D" w:rsidP="004E404D">
      <w:pPr>
        <w:rPr>
          <w:rFonts w:asciiTheme="minorHAnsi" w:hAnsiTheme="minorHAnsi" w:cstheme="minorHAnsi"/>
          <w:b/>
          <w:sz w:val="22"/>
          <w:szCs w:val="20"/>
        </w:rPr>
      </w:pPr>
    </w:p>
    <w:sectPr w:rsidR="004E404D" w:rsidRPr="004D4E89" w:rsidSect="00371DA0">
      <w:headerReference w:type="default" r:id="rId10"/>
      <w:footerReference w:type="default" r:id="rId11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302EB" w14:textId="77777777" w:rsidR="0090036E" w:rsidRDefault="0090036E" w:rsidP="00D52DA7">
      <w:r>
        <w:separator/>
      </w:r>
    </w:p>
  </w:endnote>
  <w:endnote w:type="continuationSeparator" w:id="0">
    <w:p w14:paraId="18E35F96" w14:textId="77777777" w:rsidR="0090036E" w:rsidRDefault="0090036E" w:rsidP="00D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C5426" w14:textId="77777777" w:rsidR="00371DA0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14:paraId="1B051843" w14:textId="77777777" w:rsidR="00371DA0" w:rsidRDefault="00A14054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48C2BF" wp14:editId="0364183F">
              <wp:simplePos x="0" y="0"/>
              <wp:positionH relativeFrom="column">
                <wp:posOffset>70485</wp:posOffset>
              </wp:positionH>
              <wp:positionV relativeFrom="paragraph">
                <wp:posOffset>50800</wp:posOffset>
              </wp:positionV>
              <wp:extent cx="6121400" cy="0"/>
              <wp:effectExtent l="13335" t="12700" r="8890" b="6350"/>
              <wp:wrapNone/>
              <wp:docPr id="1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488E06AA"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" strokecolor="#002060" strokeweight="1pt">
              <o:lock v:ext="edit" shapetype="f"/>
            </v:line>
          </w:pict>
        </mc:Fallback>
      </mc:AlternateContent>
    </w:r>
  </w:p>
  <w:p w14:paraId="2D808FBE" w14:textId="2238CF4E" w:rsidR="00371DA0" w:rsidRPr="00163301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BA3741">
      <w:rPr>
        <w:rFonts w:ascii="Franklin Gothic Book" w:hAnsi="Franklin Gothic Book" w:cs="Arial"/>
        <w:color w:val="002060"/>
        <w:sz w:val="16"/>
      </w:rPr>
      <w:t>Design</w:t>
    </w:r>
  </w:p>
  <w:p w14:paraId="381737DA" w14:textId="77777777" w:rsidR="00371DA0" w:rsidRPr="00371DA0" w:rsidRDefault="00115BDC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="00371DA0" w:rsidRPr="00163301">
      <w:rPr>
        <w:rFonts w:ascii="Franklin Gothic Book" w:hAnsi="Franklin Gothic Book" w:cs="Arial"/>
        <w:color w:val="002060"/>
        <w:sz w:val="16"/>
      </w:rPr>
      <w:t>+ 39 0965 1697</w:t>
    </w:r>
    <w:r w:rsidR="00B37500">
      <w:rPr>
        <w:rFonts w:ascii="Franklin Gothic Book" w:hAnsi="Franklin Gothic Book" w:cs="Arial"/>
        <w:color w:val="002060"/>
        <w:sz w:val="16"/>
      </w:rPr>
      <w:t>232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22825" w14:textId="77777777" w:rsidR="0090036E" w:rsidRDefault="0090036E" w:rsidP="00D52DA7">
      <w:r>
        <w:separator/>
      </w:r>
    </w:p>
  </w:footnote>
  <w:footnote w:type="continuationSeparator" w:id="0">
    <w:p w14:paraId="693E9707" w14:textId="77777777" w:rsidR="0090036E" w:rsidRDefault="0090036E" w:rsidP="00D5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CEAC9" w14:textId="3684D787" w:rsidR="00D52DA7" w:rsidRDefault="00BA3741">
    <w:pPr>
      <w:pStyle w:val="Intestazione"/>
    </w:pPr>
    <w:r>
      <w:rPr>
        <w:noProof/>
      </w:rPr>
      <w:drawing>
        <wp:inline distT="0" distB="0" distL="0" distR="0" wp14:anchorId="214D21DF" wp14:editId="5679CD6D">
          <wp:extent cx="1377691" cy="495300"/>
          <wp:effectExtent l="0" t="0" r="0" b="0"/>
          <wp:docPr id="1047337760" name="Immagine 3" descr="Immagine che contiene Elementi grafici, testo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337760" name="Immagine 3" descr="Immagine che contiene Elementi grafici, testo, Carattere, log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1467" cy="50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CC668" w14:textId="7B80287F" w:rsidR="001147AC" w:rsidRPr="001147AC" w:rsidRDefault="001147AC">
    <w:pPr>
      <w:pStyle w:val="Intestazione"/>
      <w:rPr>
        <w:rFonts w:asciiTheme="minorHAnsi" w:hAnsiTheme="minorHAnsi"/>
        <w:color w:val="002060"/>
        <w:sz w:val="16"/>
        <w:szCs w:val="16"/>
      </w:rPr>
    </w:pPr>
    <w:r w:rsidRPr="004325BE">
      <w:rPr>
        <w:rFonts w:asciiTheme="minorHAnsi" w:hAnsiTheme="minorHAnsi"/>
        <w:color w:val="002060"/>
        <w:sz w:val="16"/>
        <w:szCs w:val="16"/>
      </w:rPr>
      <w:t>segrdidattica.daed@unirc.it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58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entury Gothic" w:hAnsi="Century Gothic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11"/>
      </w:pPr>
      <w:rPr>
        <w:rFonts w:ascii="Century Gothic" w:hAnsi="Century Gothic"/>
        <w:b w:val="0"/>
        <w:i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67795E57"/>
    <w:multiLevelType w:val="hybridMultilevel"/>
    <w:tmpl w:val="B1FEF624"/>
    <w:lvl w:ilvl="0" w:tplc="C3A2B412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9EEJQzcmdFn/IuPKOxKgL6QtWy8=" w:salt="1SGuLgDqUyz489lAy+HUzw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6E"/>
    <w:rsid w:val="00022BE1"/>
    <w:rsid w:val="000741EF"/>
    <w:rsid w:val="000903AA"/>
    <w:rsid w:val="000B36BA"/>
    <w:rsid w:val="000D5270"/>
    <w:rsid w:val="000E439F"/>
    <w:rsid w:val="001147AC"/>
    <w:rsid w:val="00115BDC"/>
    <w:rsid w:val="001414B7"/>
    <w:rsid w:val="00152D66"/>
    <w:rsid w:val="0015629F"/>
    <w:rsid w:val="001616A1"/>
    <w:rsid w:val="001879AF"/>
    <w:rsid w:val="001D431D"/>
    <w:rsid w:val="001F72F6"/>
    <w:rsid w:val="00204365"/>
    <w:rsid w:val="0024623C"/>
    <w:rsid w:val="0026575A"/>
    <w:rsid w:val="00276AE7"/>
    <w:rsid w:val="00287839"/>
    <w:rsid w:val="003055C4"/>
    <w:rsid w:val="00324DC0"/>
    <w:rsid w:val="0032563F"/>
    <w:rsid w:val="0035268B"/>
    <w:rsid w:val="0036484E"/>
    <w:rsid w:val="00371DA0"/>
    <w:rsid w:val="00372F6E"/>
    <w:rsid w:val="0039640A"/>
    <w:rsid w:val="003B2068"/>
    <w:rsid w:val="003C3494"/>
    <w:rsid w:val="003D4FE5"/>
    <w:rsid w:val="003F27FE"/>
    <w:rsid w:val="00407A28"/>
    <w:rsid w:val="00442C5A"/>
    <w:rsid w:val="0048407A"/>
    <w:rsid w:val="004C241B"/>
    <w:rsid w:val="004C3406"/>
    <w:rsid w:val="004D4E89"/>
    <w:rsid w:val="004D5EE2"/>
    <w:rsid w:val="004E404D"/>
    <w:rsid w:val="004E65BB"/>
    <w:rsid w:val="00511123"/>
    <w:rsid w:val="00541303"/>
    <w:rsid w:val="00575B54"/>
    <w:rsid w:val="00585C8F"/>
    <w:rsid w:val="005A330C"/>
    <w:rsid w:val="005B1C45"/>
    <w:rsid w:val="005D6D97"/>
    <w:rsid w:val="005E001D"/>
    <w:rsid w:val="005E4BE4"/>
    <w:rsid w:val="00630C92"/>
    <w:rsid w:val="00646922"/>
    <w:rsid w:val="006B0002"/>
    <w:rsid w:val="006B3BCA"/>
    <w:rsid w:val="006C3C76"/>
    <w:rsid w:val="006E71AD"/>
    <w:rsid w:val="007637D3"/>
    <w:rsid w:val="007724CF"/>
    <w:rsid w:val="00796890"/>
    <w:rsid w:val="007B4A0D"/>
    <w:rsid w:val="007C3D7B"/>
    <w:rsid w:val="007C6E72"/>
    <w:rsid w:val="007D1C96"/>
    <w:rsid w:val="007D2569"/>
    <w:rsid w:val="007E0655"/>
    <w:rsid w:val="007E11C5"/>
    <w:rsid w:val="00815152"/>
    <w:rsid w:val="00853FFF"/>
    <w:rsid w:val="008925FE"/>
    <w:rsid w:val="008B5FA3"/>
    <w:rsid w:val="008C2650"/>
    <w:rsid w:val="008C7A7E"/>
    <w:rsid w:val="008E37F6"/>
    <w:rsid w:val="008E3A8A"/>
    <w:rsid w:val="008F4D69"/>
    <w:rsid w:val="0090036E"/>
    <w:rsid w:val="0091098F"/>
    <w:rsid w:val="009148AB"/>
    <w:rsid w:val="00934A5C"/>
    <w:rsid w:val="00983CEE"/>
    <w:rsid w:val="009D7A4B"/>
    <w:rsid w:val="00A05ED5"/>
    <w:rsid w:val="00A12802"/>
    <w:rsid w:val="00A14054"/>
    <w:rsid w:val="00A1620E"/>
    <w:rsid w:val="00A53471"/>
    <w:rsid w:val="00A75614"/>
    <w:rsid w:val="00A829DB"/>
    <w:rsid w:val="00AD5B6D"/>
    <w:rsid w:val="00AE08D5"/>
    <w:rsid w:val="00AF3F02"/>
    <w:rsid w:val="00B02850"/>
    <w:rsid w:val="00B13BD9"/>
    <w:rsid w:val="00B37500"/>
    <w:rsid w:val="00B5532A"/>
    <w:rsid w:val="00B606AB"/>
    <w:rsid w:val="00B82B84"/>
    <w:rsid w:val="00BA3741"/>
    <w:rsid w:val="00BC38E9"/>
    <w:rsid w:val="00BD0139"/>
    <w:rsid w:val="00BF0F7C"/>
    <w:rsid w:val="00BF18DB"/>
    <w:rsid w:val="00BF37AC"/>
    <w:rsid w:val="00C04822"/>
    <w:rsid w:val="00C05673"/>
    <w:rsid w:val="00C071EE"/>
    <w:rsid w:val="00C42D56"/>
    <w:rsid w:val="00C43534"/>
    <w:rsid w:val="00C45EBB"/>
    <w:rsid w:val="00C533A4"/>
    <w:rsid w:val="00C6559A"/>
    <w:rsid w:val="00C76C2C"/>
    <w:rsid w:val="00CD694F"/>
    <w:rsid w:val="00CE2DAD"/>
    <w:rsid w:val="00D07515"/>
    <w:rsid w:val="00D23B15"/>
    <w:rsid w:val="00D4047A"/>
    <w:rsid w:val="00D52DA7"/>
    <w:rsid w:val="00D52DF3"/>
    <w:rsid w:val="00D639B5"/>
    <w:rsid w:val="00D830A7"/>
    <w:rsid w:val="00D860BB"/>
    <w:rsid w:val="00DB277A"/>
    <w:rsid w:val="00DE0BDA"/>
    <w:rsid w:val="00DF014C"/>
    <w:rsid w:val="00E30AEE"/>
    <w:rsid w:val="00E31E56"/>
    <w:rsid w:val="00E37ACF"/>
    <w:rsid w:val="00E40F90"/>
    <w:rsid w:val="00E623E1"/>
    <w:rsid w:val="00E63112"/>
    <w:rsid w:val="00E67AB2"/>
    <w:rsid w:val="00E73373"/>
    <w:rsid w:val="00EA6C74"/>
    <w:rsid w:val="00EC4B4B"/>
    <w:rsid w:val="00EC7B56"/>
    <w:rsid w:val="00EE073F"/>
    <w:rsid w:val="00F018DA"/>
    <w:rsid w:val="00F05351"/>
    <w:rsid w:val="00F42734"/>
    <w:rsid w:val="00F43B10"/>
    <w:rsid w:val="00F467B0"/>
    <w:rsid w:val="00F85E9A"/>
    <w:rsid w:val="00FA1CB1"/>
    <w:rsid w:val="00FD1C64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0098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styleId="Testosegnaposto">
    <w:name w:val="Placeholder Text"/>
    <w:uiPriority w:val="99"/>
    <w:semiHidden/>
    <w:rsid w:val="00D4047A"/>
    <w:rPr>
      <w:color w:val="808080"/>
    </w:rPr>
  </w:style>
  <w:style w:type="table" w:styleId="Grigliatabella">
    <w:name w:val="Table Grid"/>
    <w:basedOn w:val="Tabellanormale"/>
    <w:uiPriority w:val="59"/>
    <w:rsid w:val="00D2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40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styleId="Testosegnaposto">
    <w:name w:val="Placeholder Text"/>
    <w:uiPriority w:val="99"/>
    <w:semiHidden/>
    <w:rsid w:val="00D4047A"/>
    <w:rPr>
      <w:color w:val="808080"/>
    </w:rPr>
  </w:style>
  <w:style w:type="table" w:styleId="Grigliatabella">
    <w:name w:val="Table Grid"/>
    <w:basedOn w:val="Tabellanormale"/>
    <w:uiPriority w:val="59"/>
    <w:rsid w:val="00D2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4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grdidattica.daed@unir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ulistica%20dArTe_aggiornata\Categoria_Studenti\Richiesta%20materia%20a%20scelta%20erogata%20da%20altri%20CdS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BDF4085EDE47698AECB6F065B6D1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38A41D-47C6-47B4-8DF0-2FBE68B3655F}"/>
      </w:docPartPr>
      <w:docPartBody>
        <w:p w:rsidR="002223FF" w:rsidRDefault="002223FF">
          <w:pPr>
            <w:pStyle w:val="B5BDF4085EDE47698AECB6F065B6D103"/>
          </w:pPr>
          <w:r w:rsidRPr="00C91ED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A95DD3B335D4C90A9A01F90FF7BAF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B9289B-75B3-415A-8EB9-0768632287A0}"/>
      </w:docPartPr>
      <w:docPartBody>
        <w:p w:rsidR="002223FF" w:rsidRDefault="002223FF">
          <w:pPr>
            <w:pStyle w:val="BA95DD3B335D4C90A9A01F90FF7BAF26"/>
          </w:pPr>
          <w:r w:rsidRPr="001646A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B0BECD7F35D42EFAFC1A9CA7CF95A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B036E2-FE7F-4AE9-A65C-34A3C87B3DC2}"/>
      </w:docPartPr>
      <w:docPartBody>
        <w:p w:rsidR="002223FF" w:rsidRDefault="002223FF">
          <w:pPr>
            <w:pStyle w:val="3B0BECD7F35D42EFAFC1A9CA7CF95A49"/>
          </w:pPr>
          <w:r w:rsidRPr="00C91ED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ED147AC21743F98A344E61B8D1C9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39E36B-61A4-4F56-83BC-DD92B62CADEB}"/>
      </w:docPartPr>
      <w:docPartBody>
        <w:p w:rsidR="002223FF" w:rsidRDefault="002223FF">
          <w:pPr>
            <w:pStyle w:val="A7ED147AC21743F98A344E61B8D1C932"/>
          </w:pPr>
          <w:r w:rsidRPr="00C91ED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66022DD744C40BDA5D528B523F5C9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FDD55E-9578-4F36-A736-0031155C02C8}"/>
      </w:docPartPr>
      <w:docPartBody>
        <w:p w:rsidR="002223FF" w:rsidRDefault="002223FF">
          <w:pPr>
            <w:pStyle w:val="066022DD744C40BDA5D528B523F5C942"/>
          </w:pPr>
          <w:r w:rsidRPr="00C91EDF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3280AC1A6D7141CABF7500515817BA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B38B70-C63C-45B3-A2D7-9924144B6994}"/>
      </w:docPartPr>
      <w:docPartBody>
        <w:p w:rsidR="002223FF" w:rsidRDefault="002223FF" w:rsidP="002223FF">
          <w:pPr>
            <w:pStyle w:val="3280AC1A6D7141CABF7500515817BA5B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FF"/>
    <w:rsid w:val="002223FF"/>
    <w:rsid w:val="0048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2223FF"/>
    <w:rPr>
      <w:color w:val="808080"/>
    </w:rPr>
  </w:style>
  <w:style w:type="paragraph" w:customStyle="1" w:styleId="B5BDF4085EDE47698AECB6F065B6D103">
    <w:name w:val="B5BDF4085EDE47698AECB6F065B6D103"/>
  </w:style>
  <w:style w:type="paragraph" w:customStyle="1" w:styleId="BA95DD3B335D4C90A9A01F90FF7BAF26">
    <w:name w:val="BA95DD3B335D4C90A9A01F90FF7BAF26"/>
  </w:style>
  <w:style w:type="paragraph" w:customStyle="1" w:styleId="3B0BECD7F35D42EFAFC1A9CA7CF95A49">
    <w:name w:val="3B0BECD7F35D42EFAFC1A9CA7CF95A49"/>
  </w:style>
  <w:style w:type="paragraph" w:customStyle="1" w:styleId="A7ED147AC21743F98A344E61B8D1C932">
    <w:name w:val="A7ED147AC21743F98A344E61B8D1C932"/>
  </w:style>
  <w:style w:type="paragraph" w:customStyle="1" w:styleId="066022DD744C40BDA5D528B523F5C942">
    <w:name w:val="066022DD744C40BDA5D528B523F5C942"/>
  </w:style>
  <w:style w:type="paragraph" w:customStyle="1" w:styleId="3280AC1A6D7141CABF7500515817BA5B">
    <w:name w:val="3280AC1A6D7141CABF7500515817BA5B"/>
    <w:rsid w:val="002223F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2223FF"/>
    <w:rPr>
      <w:color w:val="808080"/>
    </w:rPr>
  </w:style>
  <w:style w:type="paragraph" w:customStyle="1" w:styleId="B5BDF4085EDE47698AECB6F065B6D103">
    <w:name w:val="B5BDF4085EDE47698AECB6F065B6D103"/>
  </w:style>
  <w:style w:type="paragraph" w:customStyle="1" w:styleId="BA95DD3B335D4C90A9A01F90FF7BAF26">
    <w:name w:val="BA95DD3B335D4C90A9A01F90FF7BAF26"/>
  </w:style>
  <w:style w:type="paragraph" w:customStyle="1" w:styleId="3B0BECD7F35D42EFAFC1A9CA7CF95A49">
    <w:name w:val="3B0BECD7F35D42EFAFC1A9CA7CF95A49"/>
  </w:style>
  <w:style w:type="paragraph" w:customStyle="1" w:styleId="A7ED147AC21743F98A344E61B8D1C932">
    <w:name w:val="A7ED147AC21743F98A344E61B8D1C932"/>
  </w:style>
  <w:style w:type="paragraph" w:customStyle="1" w:styleId="066022DD744C40BDA5D528B523F5C942">
    <w:name w:val="066022DD744C40BDA5D528B523F5C942"/>
  </w:style>
  <w:style w:type="paragraph" w:customStyle="1" w:styleId="3280AC1A6D7141CABF7500515817BA5B">
    <w:name w:val="3280AC1A6D7141CABF7500515817BA5B"/>
    <w:rsid w:val="002223F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86AF1B-64D7-4DC2-AD56-08FE528A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materia a scelta erogata da altri CdS_</Template>
  <TotalTime>128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Mediterranea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Compaq</cp:lastModifiedBy>
  <cp:revision>18</cp:revision>
  <cp:lastPrinted>2025-09-18T15:42:00Z</cp:lastPrinted>
  <dcterms:created xsi:type="dcterms:W3CDTF">2024-11-28T14:48:00Z</dcterms:created>
  <dcterms:modified xsi:type="dcterms:W3CDTF">2025-09-19T09:34:00Z</dcterms:modified>
</cp:coreProperties>
</file>