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CC" w:rsidRPr="000A639A" w:rsidRDefault="00D17717" w:rsidP="000A639A">
      <w:pPr>
        <w:pStyle w:val="Titolo1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39A">
        <w:rPr>
          <w:rFonts w:asciiTheme="minorHAnsi" w:hAnsiTheme="minorHAnsi" w:cstheme="minorHAnsi"/>
          <w:b/>
          <w:sz w:val="26"/>
          <w:szCs w:val="26"/>
          <w:u w:val="single"/>
        </w:rPr>
        <w:t>RICHIESTA RIMBORSO SPESE</w:t>
      </w:r>
      <w:r w:rsidR="00955FA9">
        <w:rPr>
          <w:rFonts w:asciiTheme="minorHAnsi" w:hAnsiTheme="minorHAnsi" w:cstheme="minorHAnsi"/>
          <w:b/>
          <w:sz w:val="26"/>
          <w:szCs w:val="26"/>
          <w:u w:val="single"/>
        </w:rPr>
        <w:t xml:space="preserve"> – MOBILITÀ ERASMUS+</w:t>
      </w:r>
      <w:r w:rsidR="00756274" w:rsidRPr="000A639A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</w:p>
    <w:p w:rsidR="005D627D" w:rsidRPr="000A639A" w:rsidRDefault="005D627D" w:rsidP="000A639A">
      <w:pPr>
        <w:rPr>
          <w:rFonts w:asciiTheme="minorHAnsi" w:hAnsiTheme="minorHAnsi" w:cstheme="minorHAnsi"/>
        </w:rPr>
      </w:pPr>
    </w:p>
    <w:p w:rsidR="00D17717" w:rsidRPr="000A639A" w:rsidRDefault="00D17717" w:rsidP="000A639A">
      <w:pPr>
        <w:spacing w:line="276" w:lineRule="auto"/>
        <w:rPr>
          <w:rFonts w:asciiTheme="minorHAnsi" w:hAnsiTheme="minorHAnsi" w:cstheme="minorHAnsi"/>
          <w:sz w:val="10"/>
        </w:rPr>
      </w:pPr>
    </w:p>
    <w:p w:rsidR="0032058F" w:rsidRPr="000A639A" w:rsidRDefault="0032058F" w:rsidP="000A639A">
      <w:pPr>
        <w:spacing w:line="360" w:lineRule="auto"/>
        <w:rPr>
          <w:rFonts w:asciiTheme="minorHAnsi" w:hAnsiTheme="minorHAnsi" w:cstheme="minorHAnsi"/>
        </w:rPr>
      </w:pPr>
      <w:r w:rsidRPr="000A639A">
        <w:rPr>
          <w:rFonts w:asciiTheme="minorHAnsi" w:hAnsiTheme="minorHAnsi" w:cstheme="minorHAnsi"/>
        </w:rPr>
        <w:t>_l_ sottoscritto/a</w:t>
      </w:r>
      <w:r w:rsidR="00F95CE7" w:rsidRPr="000A639A">
        <w:rPr>
          <w:rFonts w:asciiTheme="minorHAnsi" w:hAnsiTheme="minorHAnsi" w:cstheme="minorHAnsi"/>
        </w:rPr>
        <w:t>________________________</w:t>
      </w:r>
      <w:r w:rsidR="005D2B0B" w:rsidRPr="000A639A">
        <w:rPr>
          <w:rFonts w:asciiTheme="minorHAnsi" w:hAnsiTheme="minorHAnsi" w:cstheme="minorHAnsi"/>
        </w:rPr>
        <w:t xml:space="preserve"> </w:t>
      </w:r>
      <w:r w:rsidRPr="000A639A">
        <w:rPr>
          <w:rFonts w:asciiTheme="minorHAnsi" w:hAnsiTheme="minorHAnsi" w:cstheme="minorHAnsi"/>
        </w:rPr>
        <w:t>nato/a _________________________ il _______</w:t>
      </w:r>
    </w:p>
    <w:p w:rsidR="00BA10CC" w:rsidRPr="000A639A" w:rsidRDefault="0032058F" w:rsidP="000A639A">
      <w:pPr>
        <w:spacing w:line="360" w:lineRule="auto"/>
        <w:rPr>
          <w:rFonts w:asciiTheme="minorHAnsi" w:hAnsiTheme="minorHAnsi" w:cstheme="minorHAnsi"/>
        </w:rPr>
      </w:pPr>
      <w:r w:rsidRPr="000A639A">
        <w:rPr>
          <w:rFonts w:asciiTheme="minorHAnsi" w:hAnsiTheme="minorHAnsi" w:cstheme="minorHAnsi"/>
        </w:rPr>
        <w:t>C.F._____________________</w:t>
      </w:r>
      <w:proofErr w:type="gramStart"/>
      <w:r w:rsidRPr="000A639A">
        <w:rPr>
          <w:rFonts w:asciiTheme="minorHAnsi" w:hAnsiTheme="minorHAnsi" w:cstheme="minorHAnsi"/>
        </w:rPr>
        <w:t>_  residente</w:t>
      </w:r>
      <w:proofErr w:type="gramEnd"/>
      <w:r w:rsidRPr="000A639A">
        <w:rPr>
          <w:rFonts w:asciiTheme="minorHAnsi" w:hAnsiTheme="minorHAnsi" w:cstheme="minorHAnsi"/>
        </w:rPr>
        <w:t xml:space="preserve"> a ____________via _</w:t>
      </w:r>
      <w:r w:rsidR="00F95CE7" w:rsidRPr="000A639A">
        <w:rPr>
          <w:rFonts w:asciiTheme="minorHAnsi" w:hAnsiTheme="minorHAnsi" w:cstheme="minorHAnsi"/>
        </w:rPr>
        <w:t>___________________________</w:t>
      </w:r>
      <w:r w:rsidRPr="000A639A">
        <w:rPr>
          <w:rFonts w:asciiTheme="minorHAnsi" w:hAnsiTheme="minorHAnsi" w:cstheme="minorHAnsi"/>
          <w:u w:val="single"/>
        </w:rPr>
        <w:t xml:space="preserve"> </w:t>
      </w:r>
      <w:r w:rsidR="000A639A" w:rsidRPr="000A639A">
        <w:rPr>
          <w:rFonts w:asciiTheme="minorHAnsi" w:hAnsiTheme="minorHAnsi" w:cstheme="minorHAnsi"/>
        </w:rPr>
        <w:t>C</w:t>
      </w:r>
      <w:r w:rsidRPr="000A639A">
        <w:rPr>
          <w:rFonts w:asciiTheme="minorHAnsi" w:hAnsiTheme="minorHAnsi" w:cstheme="minorHAnsi"/>
        </w:rPr>
        <w:t>.A.P.  ________ qualifica ____________________________________</w:t>
      </w:r>
    </w:p>
    <w:p w:rsidR="00BE7AFC" w:rsidRPr="000A639A" w:rsidRDefault="00BE7AFC" w:rsidP="000A639A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A639A">
        <w:rPr>
          <w:rFonts w:asciiTheme="minorHAnsi" w:hAnsiTheme="minorHAnsi" w:cstheme="minorHAnsi"/>
          <w:b/>
          <w:u w:val="single"/>
        </w:rPr>
        <w:t>Dichiara:</w:t>
      </w:r>
    </w:p>
    <w:p w:rsidR="00BE7AFC" w:rsidRPr="000A639A" w:rsidRDefault="00BE7AFC" w:rsidP="000A639A">
      <w:pPr>
        <w:tabs>
          <w:tab w:val="left" w:leader="dot" w:pos="5120"/>
          <w:tab w:val="right" w:leader="dot" w:pos="10480"/>
        </w:tabs>
        <w:spacing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0A639A">
        <w:rPr>
          <w:rFonts w:asciiTheme="minorHAnsi" w:eastAsia="Times New Roman" w:hAnsiTheme="minorHAnsi" w:cstheme="minorHAnsi"/>
          <w:szCs w:val="24"/>
        </w:rPr>
        <w:t xml:space="preserve">sotto la propria responsabilità, di aver svolto </w:t>
      </w:r>
      <w:r w:rsidR="00DF59EA" w:rsidRPr="000A639A">
        <w:rPr>
          <w:rFonts w:asciiTheme="minorHAnsi" w:eastAsia="Times New Roman" w:hAnsiTheme="minorHAnsi" w:cstheme="minorHAnsi"/>
          <w:szCs w:val="24"/>
        </w:rPr>
        <w:t xml:space="preserve">la trasferta </w:t>
      </w:r>
      <w:r w:rsidR="00047C08" w:rsidRPr="000A639A">
        <w:rPr>
          <w:rFonts w:asciiTheme="minorHAnsi" w:eastAsia="Times New Roman" w:hAnsiTheme="minorHAnsi" w:cstheme="minorHAnsi"/>
          <w:szCs w:val="24"/>
        </w:rPr>
        <w:t>di seguito specificata: ________________________________________________________________________________presso (località)</w:t>
      </w:r>
      <w:r w:rsidRPr="000A639A">
        <w:rPr>
          <w:rFonts w:asciiTheme="minorHAnsi" w:eastAsia="Times New Roman" w:hAnsiTheme="minorHAnsi" w:cstheme="minorHAnsi"/>
          <w:szCs w:val="24"/>
        </w:rPr>
        <w:t>__________________________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>______</w:t>
      </w:r>
      <w:r w:rsidR="00047C08" w:rsidRPr="000A639A">
        <w:rPr>
          <w:rFonts w:asciiTheme="minorHAnsi" w:eastAsia="Times New Roman" w:hAnsiTheme="minorHAnsi" w:cstheme="minorHAnsi"/>
          <w:szCs w:val="24"/>
        </w:rPr>
        <w:t>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>_</w:t>
      </w:r>
      <w:r w:rsidR="00047C08" w:rsidRPr="000A639A">
        <w:rPr>
          <w:rFonts w:asciiTheme="minorHAnsi" w:eastAsia="Times New Roman" w:hAnsiTheme="minorHAnsi" w:cstheme="minorHAnsi"/>
          <w:szCs w:val="24"/>
        </w:rPr>
        <w:t xml:space="preserve">in </w:t>
      </w:r>
      <w:r w:rsidRPr="000A639A">
        <w:rPr>
          <w:rFonts w:asciiTheme="minorHAnsi" w:eastAsia="Times New Roman" w:hAnsiTheme="minorHAnsi" w:cstheme="minorHAnsi"/>
          <w:szCs w:val="24"/>
        </w:rPr>
        <w:t>data________________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 xml:space="preserve">_____ </w:t>
      </w:r>
      <w:r w:rsidRPr="000A639A">
        <w:rPr>
          <w:rFonts w:asciiTheme="minorHAnsi" w:eastAsia="Times New Roman" w:hAnsiTheme="minorHAnsi" w:cstheme="minorHAnsi"/>
          <w:szCs w:val="24"/>
        </w:rPr>
        <w:t>con partenza da____________________________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>____________</w:t>
      </w:r>
      <w:r w:rsidR="00052B67" w:rsidRPr="000A639A">
        <w:rPr>
          <w:rFonts w:asciiTheme="minorHAnsi" w:eastAsia="Times New Roman" w:hAnsiTheme="minorHAnsi" w:cstheme="minorHAnsi"/>
          <w:szCs w:val="24"/>
        </w:rPr>
        <w:t xml:space="preserve"> </w:t>
      </w:r>
      <w:r w:rsidRPr="000A639A">
        <w:rPr>
          <w:rFonts w:asciiTheme="minorHAnsi" w:eastAsia="Times New Roman" w:hAnsiTheme="minorHAnsi" w:cstheme="minorHAnsi"/>
          <w:szCs w:val="24"/>
        </w:rPr>
        <w:t>alle ore_____________ e rientro a________________________</w:t>
      </w:r>
      <w:r w:rsidR="00B6367C" w:rsidRPr="000A639A">
        <w:rPr>
          <w:rFonts w:asciiTheme="minorHAnsi" w:eastAsia="Times New Roman" w:hAnsiTheme="minorHAnsi" w:cstheme="minorHAnsi"/>
          <w:szCs w:val="24"/>
        </w:rPr>
        <w:t xml:space="preserve">_______ </w:t>
      </w:r>
      <w:r w:rsidRPr="000A639A">
        <w:rPr>
          <w:rFonts w:asciiTheme="minorHAnsi" w:eastAsia="Times New Roman" w:hAnsiTheme="minorHAnsi" w:cstheme="minorHAnsi"/>
          <w:szCs w:val="24"/>
        </w:rPr>
        <w:t>alle   ore _____________</w:t>
      </w:r>
    </w:p>
    <w:p w:rsidR="00D6379E" w:rsidRPr="000A639A" w:rsidRDefault="00D6379E" w:rsidP="000A639A">
      <w:pPr>
        <w:spacing w:line="276" w:lineRule="auto"/>
        <w:rPr>
          <w:rFonts w:asciiTheme="minorHAnsi" w:hAnsiTheme="minorHAnsi" w:cstheme="minorHAnsi"/>
          <w:u w:val="single"/>
        </w:rPr>
      </w:pPr>
    </w:p>
    <w:p w:rsidR="0084725B" w:rsidRPr="000A639A" w:rsidRDefault="00BE7AFC" w:rsidP="000A639A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 w:rsidRPr="000A639A">
        <w:rPr>
          <w:rFonts w:asciiTheme="minorHAnsi" w:hAnsiTheme="minorHAnsi" w:cstheme="minorHAnsi"/>
        </w:rPr>
        <w:t xml:space="preserve">Le spese sostenute per la </w:t>
      </w:r>
      <w:r w:rsidR="00DF59EA" w:rsidRPr="000A639A">
        <w:rPr>
          <w:rFonts w:asciiTheme="minorHAnsi" w:hAnsiTheme="minorHAnsi" w:cstheme="minorHAnsi"/>
        </w:rPr>
        <w:t xml:space="preserve">trasferta </w:t>
      </w:r>
      <w:r w:rsidRPr="000A639A">
        <w:rPr>
          <w:rFonts w:asciiTheme="minorHAnsi" w:hAnsiTheme="minorHAnsi" w:cstheme="minorHAnsi"/>
        </w:rPr>
        <w:t>indicata e di cui si richiede il rimborso</w:t>
      </w:r>
      <w:r w:rsidR="0084725B" w:rsidRPr="000A639A">
        <w:rPr>
          <w:rFonts w:asciiTheme="minorHAnsi" w:hAnsiTheme="minorHAnsi" w:cstheme="minorHAnsi"/>
        </w:rPr>
        <w:t xml:space="preserve"> ammontano a </w:t>
      </w:r>
      <w:r w:rsidR="0084725B" w:rsidRPr="000A639A">
        <w:rPr>
          <w:rFonts w:asciiTheme="minorHAnsi" w:hAnsiTheme="minorHAnsi" w:cstheme="minorHAnsi"/>
          <w:b/>
          <w:bCs/>
        </w:rPr>
        <w:t>euro</w:t>
      </w:r>
      <w:bookmarkStart w:id="0" w:name="_GoBack"/>
      <w:r w:rsidR="0084725B" w:rsidRPr="00A2669B">
        <w:rPr>
          <w:rFonts w:asciiTheme="minorHAnsi" w:hAnsiTheme="minorHAnsi" w:cstheme="minorHAnsi"/>
          <w:bCs/>
        </w:rPr>
        <w:t>_________</w:t>
      </w:r>
      <w:r w:rsidR="00B6367C" w:rsidRPr="00A2669B">
        <w:rPr>
          <w:rFonts w:asciiTheme="minorHAnsi" w:hAnsiTheme="minorHAnsi" w:cstheme="minorHAnsi"/>
          <w:bCs/>
        </w:rPr>
        <w:t>__</w:t>
      </w:r>
      <w:bookmarkEnd w:id="0"/>
      <w:r w:rsidR="0084725B" w:rsidRPr="000A639A">
        <w:rPr>
          <w:rFonts w:asciiTheme="minorHAnsi" w:hAnsiTheme="minorHAnsi" w:cstheme="minorHAnsi"/>
        </w:rPr>
        <w:t xml:space="preserve"> e </w:t>
      </w:r>
      <w:r w:rsidRPr="000A639A">
        <w:rPr>
          <w:rFonts w:asciiTheme="minorHAnsi" w:hAnsiTheme="minorHAnsi" w:cstheme="minorHAnsi"/>
        </w:rPr>
        <w:t>vengono di seguito dettagliate:</w:t>
      </w:r>
    </w:p>
    <w:p w:rsidR="005D627D" w:rsidRPr="000A639A" w:rsidRDefault="005D627D" w:rsidP="000A639A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410"/>
        <w:gridCol w:w="1842"/>
      </w:tblGrid>
      <w:tr w:rsidR="002D637B" w:rsidRPr="000A639A" w:rsidTr="0010137F">
        <w:trPr>
          <w:trHeight w:val="55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Costi di viaggio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2D637B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Supporto individuale per le mobilità fisiche</w:t>
            </w:r>
          </w:p>
        </w:tc>
      </w:tr>
      <w:tr w:rsidR="002D637B" w:rsidRPr="000A639A" w:rsidTr="002D637B">
        <w:trPr>
          <w:trHeight w:val="553"/>
        </w:trPr>
        <w:tc>
          <w:tcPr>
            <w:tcW w:w="1526" w:type="dxa"/>
            <w:vMerge/>
            <w:shd w:val="clear" w:color="auto" w:fill="auto"/>
            <w:vAlign w:val="center"/>
          </w:tcPr>
          <w:p w:rsidR="002D637B" w:rsidRPr="000A639A" w:rsidRDefault="002D637B" w:rsidP="00867286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867286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Trasporto (</w:t>
            </w:r>
            <w:proofErr w:type="spellStart"/>
            <w:proofErr w:type="gramStart"/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aereo,treno</w:t>
            </w:r>
            <w:proofErr w:type="spellEnd"/>
            <w:proofErr w:type="gramEnd"/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, bus, ecc..)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867286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pernottamento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867286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pasti</w:t>
            </w: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altre spese </w:t>
            </w:r>
          </w:p>
        </w:tc>
      </w:tr>
      <w:tr w:rsidR="002D637B" w:rsidRPr="000A639A" w:rsidTr="002D637B">
        <w:trPr>
          <w:trHeight w:val="399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420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395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D637B" w:rsidRPr="000A639A" w:rsidTr="002D637B">
        <w:trPr>
          <w:trHeight w:val="416"/>
        </w:trPr>
        <w:tc>
          <w:tcPr>
            <w:tcW w:w="1526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0A639A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D637B" w:rsidRPr="000A639A" w:rsidRDefault="002D637B" w:rsidP="002D637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17717" w:rsidRPr="000A639A" w:rsidRDefault="00D17717" w:rsidP="000A639A">
      <w:pPr>
        <w:rPr>
          <w:rFonts w:asciiTheme="minorHAnsi" w:hAnsiTheme="minorHAnsi" w:cstheme="minorHAnsi"/>
          <w:b/>
          <w:u w:val="single"/>
        </w:rPr>
      </w:pPr>
    </w:p>
    <w:p w:rsidR="0084725B" w:rsidRDefault="0084725B" w:rsidP="000A639A">
      <w:pPr>
        <w:spacing w:line="276" w:lineRule="auto"/>
        <w:jc w:val="both"/>
        <w:rPr>
          <w:rFonts w:asciiTheme="minorHAnsi" w:hAnsiTheme="minorHAnsi" w:cstheme="minorHAnsi"/>
        </w:rPr>
      </w:pPr>
      <w:r w:rsidRPr="000A639A">
        <w:rPr>
          <w:rFonts w:asciiTheme="minorHAnsi" w:hAnsiTheme="minorHAnsi" w:cstheme="minorHAnsi"/>
        </w:rPr>
        <w:t>Il sottoscritto</w:t>
      </w:r>
      <w:r w:rsidR="00B6367C" w:rsidRPr="000A639A">
        <w:rPr>
          <w:rFonts w:asciiTheme="minorHAnsi" w:hAnsiTheme="minorHAnsi" w:cstheme="minorHAnsi"/>
        </w:rPr>
        <w:t>,</w:t>
      </w:r>
      <w:r w:rsidRPr="000A639A">
        <w:rPr>
          <w:rFonts w:asciiTheme="minorHAnsi" w:hAnsiTheme="minorHAnsi" w:cstheme="minorHAnsi"/>
        </w:rPr>
        <w:t xml:space="preserve"> esecutore del viaggio dichiara, sotto la propria responsabilità, che la </w:t>
      </w:r>
      <w:r w:rsidR="00DF59EA" w:rsidRPr="000A639A">
        <w:rPr>
          <w:rFonts w:asciiTheme="minorHAnsi" w:hAnsiTheme="minorHAnsi" w:cstheme="minorHAnsi"/>
        </w:rPr>
        <w:t xml:space="preserve">trasferta </w:t>
      </w:r>
      <w:r w:rsidRPr="000A639A">
        <w:rPr>
          <w:rFonts w:asciiTheme="minorHAnsi" w:hAnsiTheme="minorHAnsi" w:cstheme="minorHAnsi"/>
        </w:rPr>
        <w:t>si è regolarmente svolta e che le spese sopra descritte sono state effettivamente sostenute e che si sono rese necessarie per il conseguimento degli obiettivi prefissati in fase di autorizzazione d</w:t>
      </w:r>
      <w:r w:rsidR="00DF59EA" w:rsidRPr="000A639A">
        <w:rPr>
          <w:rFonts w:asciiTheme="minorHAnsi" w:hAnsiTheme="minorHAnsi" w:cstheme="minorHAnsi"/>
        </w:rPr>
        <w:t>ella trasferta</w:t>
      </w:r>
      <w:r w:rsidRPr="000A639A">
        <w:rPr>
          <w:rFonts w:asciiTheme="minorHAnsi" w:hAnsiTheme="minorHAnsi" w:cstheme="minorHAnsi"/>
        </w:rPr>
        <w:t>.</w:t>
      </w:r>
    </w:p>
    <w:p w:rsidR="009C3298" w:rsidRDefault="009C3298" w:rsidP="000A639A">
      <w:pPr>
        <w:spacing w:line="276" w:lineRule="auto"/>
        <w:jc w:val="both"/>
        <w:rPr>
          <w:rFonts w:asciiTheme="minorHAnsi" w:hAnsiTheme="minorHAnsi" w:cstheme="minorHAnsi"/>
        </w:rPr>
      </w:pPr>
    </w:p>
    <w:p w:rsidR="009C3298" w:rsidRDefault="009C3298" w:rsidP="000A639A">
      <w:pPr>
        <w:spacing w:line="276" w:lineRule="auto"/>
        <w:jc w:val="both"/>
        <w:rPr>
          <w:rFonts w:asciiTheme="minorHAnsi" w:hAnsiTheme="minorHAnsi" w:cstheme="minorHAnsi"/>
        </w:rPr>
      </w:pPr>
    </w:p>
    <w:p w:rsidR="009C3298" w:rsidRDefault="009C3298" w:rsidP="000A639A">
      <w:pPr>
        <w:spacing w:line="276" w:lineRule="auto"/>
        <w:jc w:val="both"/>
        <w:rPr>
          <w:rFonts w:asciiTheme="minorHAnsi" w:hAnsiTheme="minorHAnsi" w:cstheme="minorHAnsi"/>
        </w:rPr>
      </w:pPr>
    </w:p>
    <w:p w:rsidR="009C3298" w:rsidRDefault="009C3298" w:rsidP="000A639A">
      <w:pPr>
        <w:spacing w:line="276" w:lineRule="auto"/>
        <w:jc w:val="both"/>
        <w:rPr>
          <w:rFonts w:asciiTheme="minorHAnsi" w:hAnsiTheme="minorHAnsi" w:cstheme="minorHAnsi"/>
        </w:rPr>
      </w:pPr>
    </w:p>
    <w:p w:rsidR="009C3298" w:rsidRPr="000A639A" w:rsidRDefault="009C3298" w:rsidP="000A639A">
      <w:pPr>
        <w:spacing w:line="276" w:lineRule="auto"/>
        <w:jc w:val="both"/>
        <w:rPr>
          <w:rFonts w:asciiTheme="minorHAnsi" w:hAnsiTheme="minorHAnsi" w:cstheme="minorHAnsi"/>
        </w:rPr>
      </w:pPr>
    </w:p>
    <w:p w:rsidR="000A639A" w:rsidRDefault="000A639A" w:rsidP="000A639A">
      <w:pPr>
        <w:jc w:val="center"/>
        <w:rPr>
          <w:rFonts w:asciiTheme="minorHAnsi" w:hAnsiTheme="minorHAnsi" w:cstheme="minorHAnsi"/>
          <w:b/>
          <w:u w:val="single"/>
        </w:rPr>
      </w:pPr>
    </w:p>
    <w:p w:rsidR="00D17717" w:rsidRPr="000A639A" w:rsidRDefault="00D17717" w:rsidP="000A639A">
      <w:pPr>
        <w:jc w:val="center"/>
        <w:rPr>
          <w:rFonts w:asciiTheme="minorHAnsi" w:hAnsiTheme="minorHAnsi" w:cstheme="minorHAnsi"/>
          <w:b/>
          <w:u w:val="single"/>
        </w:rPr>
      </w:pPr>
      <w:r w:rsidRPr="000A639A">
        <w:rPr>
          <w:rFonts w:asciiTheme="minorHAnsi" w:hAnsiTheme="minorHAnsi" w:cstheme="minorHAnsi"/>
          <w:b/>
          <w:u w:val="single"/>
        </w:rPr>
        <w:lastRenderedPageBreak/>
        <w:t>Modalità di pagamento</w:t>
      </w:r>
      <w:r w:rsidR="0084725B" w:rsidRPr="000A639A">
        <w:rPr>
          <w:rFonts w:asciiTheme="minorHAnsi" w:hAnsiTheme="minorHAnsi" w:cstheme="minorHAnsi"/>
          <w:b/>
          <w:u w:val="single"/>
        </w:rPr>
        <w:t xml:space="preserve"> per il rimborso delle spese</w:t>
      </w:r>
      <w:r w:rsidRPr="000A639A">
        <w:rPr>
          <w:rFonts w:asciiTheme="minorHAnsi" w:hAnsiTheme="minorHAnsi" w:cstheme="minorHAnsi"/>
          <w:b/>
          <w:u w:val="single"/>
        </w:rPr>
        <w:t>:</w:t>
      </w:r>
    </w:p>
    <w:tbl>
      <w:tblPr>
        <w:tblW w:w="102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357"/>
        <w:gridCol w:w="358"/>
        <w:gridCol w:w="357"/>
        <w:gridCol w:w="338"/>
        <w:gridCol w:w="24"/>
        <w:gridCol w:w="274"/>
        <w:gridCol w:w="148"/>
        <w:gridCol w:w="30"/>
        <w:gridCol w:w="269"/>
        <w:gridCol w:w="364"/>
        <w:gridCol w:w="359"/>
        <w:gridCol w:w="360"/>
        <w:gridCol w:w="360"/>
        <w:gridCol w:w="356"/>
        <w:gridCol w:w="16"/>
        <w:gridCol w:w="341"/>
        <w:gridCol w:w="225"/>
        <w:gridCol w:w="132"/>
        <w:gridCol w:w="358"/>
        <w:gridCol w:w="267"/>
        <w:gridCol w:w="90"/>
        <w:gridCol w:w="357"/>
        <w:gridCol w:w="358"/>
        <w:gridCol w:w="357"/>
        <w:gridCol w:w="357"/>
        <w:gridCol w:w="357"/>
        <w:gridCol w:w="203"/>
        <w:gridCol w:w="157"/>
        <w:gridCol w:w="360"/>
        <w:gridCol w:w="360"/>
        <w:gridCol w:w="360"/>
        <w:gridCol w:w="360"/>
        <w:gridCol w:w="360"/>
        <w:gridCol w:w="352"/>
        <w:gridCol w:w="8"/>
        <w:gridCol w:w="360"/>
      </w:tblGrid>
      <w:tr w:rsidR="0084725B" w:rsidRPr="000A639A" w:rsidTr="00797F6E">
        <w:trPr>
          <w:gridAfter w:val="2"/>
          <w:wAfter w:w="368" w:type="dxa"/>
          <w:cantSplit/>
          <w:trHeight w:val="80"/>
          <w:jc w:val="right"/>
        </w:trPr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84725B" w:rsidRPr="000A639A" w:rsidTr="00797F6E">
        <w:trPr>
          <w:gridAfter w:val="2"/>
          <w:wAfter w:w="368" w:type="dxa"/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9324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b/>
                <w:sz w:val="20"/>
              </w:rPr>
              <w:t>ACCREDITO SU C/</w:t>
            </w:r>
            <w:proofErr w:type="gramStart"/>
            <w:r w:rsidRPr="000A639A">
              <w:rPr>
                <w:rFonts w:asciiTheme="minorHAnsi" w:eastAsia="Times New Roman" w:hAnsiTheme="minorHAnsi" w:cstheme="minorHAnsi"/>
                <w:b/>
                <w:sz w:val="20"/>
              </w:rPr>
              <w:t>C  BANCARIO</w:t>
            </w:r>
            <w:proofErr w:type="gramEnd"/>
            <w:r w:rsidRPr="000A639A">
              <w:rPr>
                <w:rFonts w:asciiTheme="minorHAnsi" w:eastAsia="Times New Roman" w:hAnsiTheme="minorHAnsi" w:cstheme="minorHAnsi"/>
                <w:b/>
                <w:sz w:val="20"/>
              </w:rPr>
              <w:t xml:space="preserve">  </w:t>
            </w:r>
            <w:r w:rsidRPr="000A639A">
              <w:rPr>
                <w:rFonts w:asciiTheme="minorHAnsi" w:eastAsia="Times New Roman" w:hAnsiTheme="minorHAnsi" w:cstheme="minorHAnsi"/>
                <w:sz w:val="20"/>
                <w:u w:val="single"/>
              </w:rPr>
              <w:t>intestato o cointestato</w:t>
            </w:r>
            <w:r w:rsidRPr="000A639A">
              <w:rPr>
                <w:rFonts w:asciiTheme="minorHAnsi" w:eastAsia="Times New Roman" w:hAnsiTheme="minorHAnsi" w:cstheme="minorHAnsi"/>
                <w:sz w:val="20"/>
              </w:rPr>
              <w:t xml:space="preserve"> al sottoscritto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725B" w:rsidRPr="000A639A" w:rsidTr="00797F6E">
        <w:trPr>
          <w:gridAfter w:val="2"/>
          <w:wAfter w:w="368" w:type="dxa"/>
          <w:cantSplit/>
          <w:trHeight w:val="20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25B" w:rsidRPr="000A639A" w:rsidRDefault="0084725B" w:rsidP="000A639A">
            <w:pPr>
              <w:keepNext/>
              <w:outlineLvl w:val="2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IBAN</w:t>
            </w:r>
          </w:p>
        </w:tc>
      </w:tr>
      <w:tr w:rsidR="00797F6E" w:rsidRPr="000A639A" w:rsidTr="00797F6E">
        <w:trPr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ind w:hanging="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360" w:type="dxa"/>
          </w:tcPr>
          <w:p w:rsidR="00797F6E" w:rsidRPr="000A639A" w:rsidRDefault="00797F6E" w:rsidP="000A639A">
            <w:pPr>
              <w:tabs>
                <w:tab w:val="left" w:pos="7501"/>
                <w:tab w:val="left" w:pos="9202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797F6E" w:rsidRPr="000A639A" w:rsidTr="00797F6E">
        <w:trPr>
          <w:gridAfter w:val="2"/>
          <w:wAfter w:w="368" w:type="dxa"/>
          <w:cantSplit/>
          <w:trHeight w:val="80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jc w:val="right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97F6E" w:rsidRPr="000A639A" w:rsidTr="00797F6E">
        <w:trPr>
          <w:gridAfter w:val="2"/>
          <w:wAfter w:w="368" w:type="dxa"/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 xml:space="preserve">Codice </w:t>
            </w:r>
            <w:r w:rsidRPr="000A639A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SWIFT BIC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571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>(OBBLIGATORIO PER CONTO CORRENTE ESTERO)</w:t>
            </w:r>
          </w:p>
        </w:tc>
      </w:tr>
      <w:tr w:rsidR="00797F6E" w:rsidRPr="000A639A" w:rsidTr="00797F6E">
        <w:trPr>
          <w:gridAfter w:val="2"/>
          <w:wAfter w:w="368" w:type="dxa"/>
          <w:cantSplit/>
          <w:trHeight w:val="80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97F6E" w:rsidRPr="000A639A" w:rsidTr="00797F6E">
        <w:trPr>
          <w:gridAfter w:val="9"/>
          <w:wAfter w:w="2677" w:type="dxa"/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>Banca</w:t>
            </w:r>
          </w:p>
        </w:tc>
        <w:tc>
          <w:tcPr>
            <w:tcW w:w="5664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797F6E" w:rsidRPr="000A639A" w:rsidTr="00797F6E">
        <w:trPr>
          <w:gridAfter w:val="2"/>
          <w:wAfter w:w="368" w:type="dxa"/>
          <w:cantSplit/>
          <w:trHeight w:val="75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968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 xml:space="preserve">  </w:t>
            </w:r>
          </w:p>
        </w:tc>
      </w:tr>
      <w:tr w:rsidR="00797F6E" w:rsidRPr="000A639A" w:rsidTr="00797F6E">
        <w:trPr>
          <w:gridAfter w:val="9"/>
          <w:wAfter w:w="2677" w:type="dxa"/>
          <w:cantSplit/>
          <w:trHeight w:val="284"/>
          <w:jc w:val="right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>indirizzo</w:t>
            </w:r>
          </w:p>
        </w:tc>
        <w:tc>
          <w:tcPr>
            <w:tcW w:w="31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0A639A">
              <w:rPr>
                <w:rFonts w:asciiTheme="minorHAnsi" w:eastAsia="Times New Roman" w:hAnsiTheme="minorHAnsi" w:cstheme="minorHAnsi"/>
                <w:sz w:val="20"/>
              </w:rPr>
              <w:t>città</w:t>
            </w:r>
          </w:p>
        </w:tc>
        <w:tc>
          <w:tcPr>
            <w:tcW w:w="2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F6E" w:rsidRPr="000A639A" w:rsidRDefault="00797F6E" w:rsidP="000A639A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:rsidR="00DB304A" w:rsidRPr="000A639A" w:rsidRDefault="00DB304A" w:rsidP="000A639A">
      <w:pPr>
        <w:jc w:val="center"/>
        <w:rPr>
          <w:rFonts w:asciiTheme="minorHAnsi" w:hAnsiTheme="minorHAnsi" w:cstheme="minorHAnsi"/>
          <w:b/>
          <w:sz w:val="26"/>
          <w:u w:val="single"/>
        </w:rPr>
      </w:pPr>
    </w:p>
    <w:p w:rsidR="00D17717" w:rsidRPr="000A639A" w:rsidRDefault="00D17717" w:rsidP="000A639A">
      <w:pPr>
        <w:rPr>
          <w:rFonts w:asciiTheme="minorHAnsi" w:hAnsiTheme="minorHAnsi" w:cstheme="minorHAnsi"/>
          <w:i/>
          <w:iCs/>
          <w:sz w:val="10"/>
        </w:rPr>
      </w:pPr>
    </w:p>
    <w:p w:rsidR="00052B67" w:rsidRPr="000A639A" w:rsidRDefault="00052B67" w:rsidP="000A639A">
      <w:pPr>
        <w:rPr>
          <w:rFonts w:asciiTheme="minorHAnsi" w:hAnsiTheme="minorHAnsi" w:cstheme="minorHAnsi"/>
          <w:b/>
          <w:iCs/>
        </w:rPr>
      </w:pPr>
    </w:p>
    <w:p w:rsidR="00052B67" w:rsidRPr="000A639A" w:rsidRDefault="00052B67" w:rsidP="000A639A">
      <w:pPr>
        <w:rPr>
          <w:rFonts w:asciiTheme="minorHAnsi" w:hAnsiTheme="minorHAnsi" w:cstheme="minorHAnsi"/>
          <w:b/>
          <w:iCs/>
        </w:rPr>
      </w:pPr>
    </w:p>
    <w:p w:rsidR="00756274" w:rsidRPr="000A639A" w:rsidRDefault="00047C08" w:rsidP="000A639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A639A">
        <w:rPr>
          <w:rFonts w:asciiTheme="minorHAnsi" w:hAnsiTheme="minorHAnsi" w:cstheme="minorHAnsi"/>
          <w:b/>
        </w:rPr>
        <w:t>Reggio Calabria lì</w:t>
      </w:r>
      <w:r w:rsidR="001728E0" w:rsidRPr="000A639A">
        <w:rPr>
          <w:rFonts w:asciiTheme="minorHAnsi" w:hAnsiTheme="minorHAnsi" w:cstheme="minorHAnsi"/>
          <w:b/>
        </w:rPr>
        <w:t>____________</w:t>
      </w:r>
    </w:p>
    <w:p w:rsidR="00260C56" w:rsidRPr="000A639A" w:rsidRDefault="00260C56" w:rsidP="000A639A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9C3298" w:rsidRPr="009C3298" w:rsidRDefault="00D17717" w:rsidP="009C3298">
      <w:pPr>
        <w:spacing w:line="360" w:lineRule="auto"/>
        <w:ind w:firstLine="708"/>
        <w:rPr>
          <w:rFonts w:asciiTheme="minorHAnsi" w:hAnsiTheme="minorHAnsi" w:cstheme="minorHAnsi"/>
          <w:b/>
          <w:i/>
          <w:sz w:val="26"/>
          <w:szCs w:val="26"/>
        </w:rPr>
      </w:pP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="00260C56" w:rsidRPr="000A639A">
        <w:rPr>
          <w:rFonts w:asciiTheme="minorHAnsi" w:hAnsiTheme="minorHAnsi" w:cstheme="minorHAnsi"/>
          <w:b/>
          <w:i/>
          <w:sz w:val="26"/>
          <w:szCs w:val="26"/>
        </w:rPr>
        <w:t xml:space="preserve">                     Il dichiarante</w:t>
      </w:r>
    </w:p>
    <w:p w:rsidR="004572BE" w:rsidRDefault="00D17717" w:rsidP="000A639A">
      <w:pPr>
        <w:spacing w:line="360" w:lineRule="auto"/>
        <w:rPr>
          <w:rFonts w:asciiTheme="minorHAnsi" w:hAnsiTheme="minorHAnsi" w:cstheme="minorHAnsi"/>
          <w:b/>
        </w:rPr>
      </w:pP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Pr="000A639A">
        <w:rPr>
          <w:rFonts w:asciiTheme="minorHAnsi" w:hAnsiTheme="minorHAnsi" w:cstheme="minorHAnsi"/>
          <w:b/>
        </w:rPr>
        <w:tab/>
      </w:r>
      <w:r w:rsidR="00260C56" w:rsidRPr="000A639A">
        <w:rPr>
          <w:rFonts w:asciiTheme="minorHAnsi" w:hAnsiTheme="minorHAnsi" w:cstheme="minorHAnsi"/>
          <w:b/>
        </w:rPr>
        <w:t xml:space="preserve">     </w:t>
      </w:r>
      <w:r w:rsidRPr="000A639A">
        <w:rPr>
          <w:rFonts w:asciiTheme="minorHAnsi" w:hAnsiTheme="minorHAnsi" w:cstheme="minorHAnsi"/>
          <w:b/>
        </w:rPr>
        <w:t>____________________________</w:t>
      </w:r>
    </w:p>
    <w:p w:rsidR="009C3298" w:rsidRPr="000A639A" w:rsidRDefault="009C3298" w:rsidP="000A639A">
      <w:pPr>
        <w:spacing w:line="360" w:lineRule="auto"/>
        <w:rPr>
          <w:rFonts w:asciiTheme="minorHAnsi" w:hAnsiTheme="minorHAnsi" w:cstheme="minorHAnsi"/>
          <w:b/>
        </w:rPr>
      </w:pPr>
    </w:p>
    <w:p w:rsidR="004572BE" w:rsidRPr="000A639A" w:rsidRDefault="009D35D4" w:rsidP="000A639A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98425</wp:posOffset>
                </wp:positionV>
                <wp:extent cx="6515100" cy="267017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670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646C9" id="Rectangle 13" o:spid="_x0000_s1026" style="position:absolute;margin-left:-7.65pt;margin-top:7.75pt;width:513pt;height:2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" filled="f" strokecolor="navy" strokeweight="3pt">
                <v:stroke linestyle="thinThin"/>
              </v:rect>
            </w:pict>
          </mc:Fallback>
        </mc:AlternateContent>
      </w:r>
    </w:p>
    <w:p w:rsidR="00D17717" w:rsidRPr="000A639A" w:rsidRDefault="00D17717" w:rsidP="000A639A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D17717" w:rsidRPr="000A639A" w:rsidRDefault="00D17717" w:rsidP="000A639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0A639A">
        <w:rPr>
          <w:rFonts w:asciiTheme="minorHAnsi" w:hAnsiTheme="minorHAnsi" w:cstheme="minorHAnsi"/>
          <w:b/>
          <w:szCs w:val="24"/>
          <w:u w:val="single"/>
        </w:rPr>
        <w:t>I biglietti del viaggio aereo non provvisti di carta d’imbarco, non potranno essere rimborsati;</w:t>
      </w:r>
    </w:p>
    <w:p w:rsidR="00D17717" w:rsidRPr="000A639A" w:rsidRDefault="00D17717" w:rsidP="000A639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0A639A">
        <w:rPr>
          <w:rFonts w:asciiTheme="minorHAnsi" w:hAnsiTheme="minorHAnsi" w:cstheme="minorHAnsi"/>
          <w:b/>
          <w:szCs w:val="24"/>
          <w:u w:val="single"/>
        </w:rPr>
        <w:t>Fatture e ricevute fiscali non intestate all’interessato, non potranno essere rimborsate;</w:t>
      </w:r>
    </w:p>
    <w:p w:rsidR="00D17717" w:rsidRPr="000A639A" w:rsidRDefault="00D17717" w:rsidP="000A639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A639A">
        <w:rPr>
          <w:rFonts w:asciiTheme="minorHAnsi" w:hAnsiTheme="minorHAnsi" w:cstheme="minorHAnsi"/>
          <w:b/>
          <w:szCs w:val="24"/>
          <w:u w:val="single"/>
        </w:rPr>
        <w:t>La mancata compilazione, anche parziale, della presente scheda costituirà impedimento alla liquidazione del rimborso</w:t>
      </w:r>
      <w:r w:rsidR="005E76A5" w:rsidRPr="000A639A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0A639A">
        <w:rPr>
          <w:rFonts w:asciiTheme="minorHAnsi" w:hAnsiTheme="minorHAnsi" w:cstheme="minorHAnsi"/>
          <w:b/>
          <w:szCs w:val="24"/>
          <w:u w:val="single"/>
        </w:rPr>
        <w:t>spese.</w:t>
      </w:r>
    </w:p>
    <w:p w:rsidR="004572BE" w:rsidRPr="000A639A" w:rsidRDefault="004572BE" w:rsidP="000A639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A639A">
        <w:rPr>
          <w:rFonts w:asciiTheme="minorHAnsi" w:hAnsiTheme="minorHAnsi" w:cstheme="minorHAnsi"/>
          <w:b/>
          <w:szCs w:val="24"/>
          <w:u w:val="single"/>
        </w:rPr>
        <w:t xml:space="preserve">Fatture e ricevute fiscali relative alle spese sostenute durante la </w:t>
      </w:r>
      <w:r w:rsidR="000A639A">
        <w:rPr>
          <w:rFonts w:asciiTheme="minorHAnsi" w:hAnsiTheme="minorHAnsi" w:cstheme="minorHAnsi"/>
          <w:b/>
          <w:szCs w:val="24"/>
          <w:u w:val="single"/>
        </w:rPr>
        <w:t>mobilità</w:t>
      </w:r>
      <w:r w:rsidRPr="000A639A">
        <w:rPr>
          <w:rFonts w:asciiTheme="minorHAnsi" w:hAnsiTheme="minorHAnsi" w:cstheme="minorHAnsi"/>
          <w:b/>
          <w:szCs w:val="24"/>
          <w:u w:val="single"/>
        </w:rPr>
        <w:t xml:space="preserve"> svolta dovranno essere esibite in originale</w:t>
      </w:r>
    </w:p>
    <w:sectPr w:rsidR="004572BE" w:rsidRPr="000A639A" w:rsidSect="009C3298">
      <w:headerReference w:type="default" r:id="rId7"/>
      <w:footerReference w:type="default" r:id="rId8"/>
      <w:pgSz w:w="11906" w:h="16838"/>
      <w:pgMar w:top="2268" w:right="1134" w:bottom="284" w:left="1134" w:header="794" w:footer="68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F47" w:rsidRDefault="00273F47">
      <w:r>
        <w:separator/>
      </w:r>
    </w:p>
  </w:endnote>
  <w:endnote w:type="continuationSeparator" w:id="0">
    <w:p w:rsidR="00273F47" w:rsidRDefault="0027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717" w:rsidRPr="00B6367C" w:rsidRDefault="00D17717" w:rsidP="00B6367C">
    <w:pPr>
      <w:pStyle w:val="Pidipagina"/>
      <w:tabs>
        <w:tab w:val="clear" w:pos="9638"/>
        <w:tab w:val="right" w:pos="10080"/>
      </w:tabs>
      <w:rPr>
        <w:color w:val="000080"/>
        <w:sz w:val="16"/>
      </w:rPr>
    </w:pPr>
  </w:p>
  <w:p w:rsidR="009C3298" w:rsidRPr="006A23B5" w:rsidRDefault="009C3298" w:rsidP="009C3298">
    <w:pPr>
      <w:spacing w:line="200" w:lineRule="exact"/>
      <w:jc w:val="center"/>
      <w:rPr>
        <w:b/>
        <w:bCs/>
        <w:color w:val="2C7FCE"/>
        <w:sz w:val="14"/>
        <w:szCs w:val="14"/>
      </w:rPr>
    </w:pPr>
    <w:bookmarkStart w:id="1" w:name="_Hlk198116841"/>
    <w:bookmarkStart w:id="2" w:name="_Hlk198116842"/>
    <w:r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9893935</wp:posOffset>
              </wp:positionV>
              <wp:extent cx="127000" cy="177800"/>
              <wp:effectExtent l="0" t="0" r="6350" b="1270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298" w:rsidRDefault="009C3298" w:rsidP="009C3298">
                          <w:pPr>
                            <w:spacing w:line="260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297.8pt;margin-top:779.05pt;width:10pt;height:14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" filled="f" stroked="f">
              <v:textbox inset="0,0,0,0">
                <w:txbxContent>
                  <w:p w:rsidR="009C3298" w:rsidRDefault="009C3298" w:rsidP="009C3298">
                    <w:pPr>
                      <w:spacing w:line="260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A23B5">
      <w:rPr>
        <w:b/>
        <w:bCs/>
        <w:color w:val="2C7FCE"/>
        <w:sz w:val="14"/>
        <w:szCs w:val="14"/>
      </w:rPr>
      <w:t>UNIVERSITÀ DEGLI STUDI MEDITERRANEA DI REGGIO CALABRIA – AREA RELAZIONI INTERNAZIONALI E SERVIZI LINGUISTICI</w:t>
    </w:r>
  </w:p>
  <w:p w:rsidR="009C3298" w:rsidRPr="006A23B5" w:rsidRDefault="009C3298" w:rsidP="009C3298">
    <w:pPr>
      <w:spacing w:line="200" w:lineRule="exact"/>
      <w:jc w:val="center"/>
      <w:rPr>
        <w:color w:val="2C7FCE"/>
        <w:sz w:val="14"/>
        <w:szCs w:val="14"/>
      </w:rPr>
    </w:pPr>
    <w:r w:rsidRPr="006A23B5">
      <w:rPr>
        <w:color w:val="2C7FCE"/>
        <w:sz w:val="14"/>
        <w:szCs w:val="14"/>
      </w:rPr>
      <w:t>Settore Relazioni Internazionali, Iscrizione Studenti Internazionali E Welcome Office</w:t>
    </w:r>
  </w:p>
  <w:p w:rsidR="00D17717" w:rsidRDefault="009C3298" w:rsidP="009C3298">
    <w:pPr>
      <w:pStyle w:val="Pidipagina"/>
      <w:jc w:val="center"/>
      <w:rPr>
        <w:color w:val="000080"/>
        <w:lang w:val="en-GB"/>
      </w:rPr>
    </w:pPr>
    <w:r w:rsidRPr="006A23B5">
      <w:rPr>
        <w:color w:val="2C7FCE"/>
        <w:sz w:val="14"/>
        <w:szCs w:val="14"/>
      </w:rPr>
      <w:t>Via dell’Università 25 89124 Reggio Calabria – 09651691264 – erasmus@unirc.it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F47" w:rsidRDefault="00273F47">
      <w:r>
        <w:separator/>
      </w:r>
    </w:p>
  </w:footnote>
  <w:footnote w:type="continuationSeparator" w:id="0">
    <w:p w:rsidR="00273F47" w:rsidRDefault="0027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717" w:rsidRDefault="009C3298">
    <w:pPr>
      <w:pStyle w:val="Intestazione"/>
    </w:pPr>
    <w:r>
      <w:rPr>
        <w:b/>
        <w:i/>
        <w:noProof/>
        <w:color w:val="000080"/>
        <w:sz w:val="16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-116840</wp:posOffset>
          </wp:positionV>
          <wp:extent cx="2090790" cy="514350"/>
          <wp:effectExtent l="0" t="0" r="5080" b="0"/>
          <wp:wrapNone/>
          <wp:docPr id="4" name="Immagine 4" descr="UTF-8logo erasmu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F-8logo erasmu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79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color w:val="000080"/>
        <w:sz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-252151</wp:posOffset>
          </wp:positionH>
          <wp:positionV relativeFrom="paragraph">
            <wp:posOffset>-259715</wp:posOffset>
          </wp:positionV>
          <wp:extent cx="1704975" cy="735218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9" t="26221" r="24" b="20160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35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10CC" w:rsidRPr="00615310" w:rsidRDefault="00D17717">
    <w:pPr>
      <w:pStyle w:val="Intestazione"/>
      <w:rPr>
        <w:b/>
        <w:i/>
        <w:color w:val="000080"/>
        <w:sz w:val="16"/>
      </w:rPr>
    </w:pPr>
    <w:r>
      <w:rPr>
        <w:color w:val="000080"/>
        <w:sz w:val="16"/>
      </w:rPr>
      <w:t xml:space="preserve">                       </w:t>
    </w:r>
    <w:r w:rsidR="00681A0B">
      <w:rPr>
        <w:color w:val="000080"/>
        <w:sz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02D9"/>
    <w:multiLevelType w:val="hybridMultilevel"/>
    <w:tmpl w:val="D9FA077A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7B7206D0"/>
    <w:multiLevelType w:val="singleLevel"/>
    <w:tmpl w:val="B072883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76"/>
    <w:rsid w:val="00035999"/>
    <w:rsid w:val="00047C08"/>
    <w:rsid w:val="00052B67"/>
    <w:rsid w:val="00065ED1"/>
    <w:rsid w:val="000A639A"/>
    <w:rsid w:val="000F0CF1"/>
    <w:rsid w:val="001728E0"/>
    <w:rsid w:val="00227F76"/>
    <w:rsid w:val="00260C56"/>
    <w:rsid w:val="00273F47"/>
    <w:rsid w:val="00285FDC"/>
    <w:rsid w:val="00287B23"/>
    <w:rsid w:val="002C62A1"/>
    <w:rsid w:val="002D4C1D"/>
    <w:rsid w:val="002D637B"/>
    <w:rsid w:val="0032058F"/>
    <w:rsid w:val="00392065"/>
    <w:rsid w:val="003D70D8"/>
    <w:rsid w:val="004572BE"/>
    <w:rsid w:val="00471BB5"/>
    <w:rsid w:val="0049457D"/>
    <w:rsid w:val="004E1977"/>
    <w:rsid w:val="005158B9"/>
    <w:rsid w:val="005D2B0B"/>
    <w:rsid w:val="005D627D"/>
    <w:rsid w:val="005E76A5"/>
    <w:rsid w:val="00615310"/>
    <w:rsid w:val="006539A6"/>
    <w:rsid w:val="00681A0B"/>
    <w:rsid w:val="00681F60"/>
    <w:rsid w:val="0073632B"/>
    <w:rsid w:val="00756274"/>
    <w:rsid w:val="007850FE"/>
    <w:rsid w:val="00791A4E"/>
    <w:rsid w:val="00797F6E"/>
    <w:rsid w:val="007B47C1"/>
    <w:rsid w:val="007D2F65"/>
    <w:rsid w:val="0084725B"/>
    <w:rsid w:val="00872542"/>
    <w:rsid w:val="008E09B8"/>
    <w:rsid w:val="00955FA9"/>
    <w:rsid w:val="00994F46"/>
    <w:rsid w:val="009B1C6F"/>
    <w:rsid w:val="009C3298"/>
    <w:rsid w:val="009D35D4"/>
    <w:rsid w:val="009E20FF"/>
    <w:rsid w:val="00A05405"/>
    <w:rsid w:val="00A06F56"/>
    <w:rsid w:val="00A2669B"/>
    <w:rsid w:val="00A87475"/>
    <w:rsid w:val="00A94897"/>
    <w:rsid w:val="00B6367C"/>
    <w:rsid w:val="00B90844"/>
    <w:rsid w:val="00BA10CC"/>
    <w:rsid w:val="00BE7AFC"/>
    <w:rsid w:val="00CF4F25"/>
    <w:rsid w:val="00D17717"/>
    <w:rsid w:val="00D35813"/>
    <w:rsid w:val="00D6379E"/>
    <w:rsid w:val="00DB304A"/>
    <w:rsid w:val="00DF5247"/>
    <w:rsid w:val="00DF59EA"/>
    <w:rsid w:val="00E10107"/>
    <w:rsid w:val="00E27ADF"/>
    <w:rsid w:val="00EA31E9"/>
    <w:rsid w:val="00EB7753"/>
    <w:rsid w:val="00EE43D7"/>
    <w:rsid w:val="00EF59A7"/>
    <w:rsid w:val="00F2086F"/>
    <w:rsid w:val="00F25D3E"/>
    <w:rsid w:val="00F654A9"/>
    <w:rsid w:val="00F7547E"/>
    <w:rsid w:val="00F95CE7"/>
    <w:rsid w:val="00FA187B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CEE8C5-3FDC-46AB-8F9A-899C561C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eastAsia="Times New Roman" w:hAnsi="Times New Roman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eastAsia="Times New Roman" w:hAnsi="Times New Roman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rsid w:val="00681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81A0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E7A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unhideWhenUsed/>
    <w:rsid w:val="009C329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C32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Univ%20Medi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 Medit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COMPENSO PER TRASFERTA</vt:lpstr>
    </vt:vector>
  </TitlesOfParts>
  <Company>-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COMPENSO PER TRASFERTA</dc:title>
  <dc:creator>Monica Montenero</dc:creator>
  <cp:lastModifiedBy>Ospite</cp:lastModifiedBy>
  <cp:revision>7</cp:revision>
  <cp:lastPrinted>2023-03-06T09:23:00Z</cp:lastPrinted>
  <dcterms:created xsi:type="dcterms:W3CDTF">2024-10-24T15:54:00Z</dcterms:created>
  <dcterms:modified xsi:type="dcterms:W3CDTF">2025-05-22T10:26:00Z</dcterms:modified>
</cp:coreProperties>
</file>