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C" w:rsidRPr="000A639A" w:rsidRDefault="00D17717" w:rsidP="000A639A">
      <w:pPr>
        <w:pStyle w:val="Titolo1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39A">
        <w:rPr>
          <w:rFonts w:asciiTheme="minorHAnsi" w:hAnsiTheme="minorHAnsi" w:cstheme="minorHAnsi"/>
          <w:b/>
          <w:sz w:val="26"/>
          <w:szCs w:val="26"/>
          <w:u w:val="single"/>
        </w:rPr>
        <w:t>RICHIESTA RIMBORSO SPESE</w:t>
      </w:r>
      <w:r w:rsidR="00955FA9">
        <w:rPr>
          <w:rFonts w:asciiTheme="minorHAnsi" w:hAnsiTheme="minorHAnsi" w:cstheme="minorHAnsi"/>
          <w:b/>
          <w:sz w:val="26"/>
          <w:szCs w:val="26"/>
          <w:u w:val="single"/>
        </w:rPr>
        <w:t xml:space="preserve"> – MOBILITÀ ERASMUS+</w:t>
      </w:r>
      <w:r w:rsidR="00756274" w:rsidRPr="000A639A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5D627D" w:rsidRPr="000A639A" w:rsidRDefault="005D627D" w:rsidP="000A639A">
      <w:pPr>
        <w:rPr>
          <w:rFonts w:asciiTheme="minorHAnsi" w:hAnsiTheme="minorHAnsi" w:cstheme="minorHAnsi"/>
        </w:rPr>
      </w:pPr>
    </w:p>
    <w:p w:rsidR="00D17717" w:rsidRPr="000A639A" w:rsidRDefault="00D17717" w:rsidP="000A639A">
      <w:pPr>
        <w:spacing w:line="276" w:lineRule="auto"/>
        <w:rPr>
          <w:rFonts w:asciiTheme="minorHAnsi" w:hAnsiTheme="minorHAnsi" w:cstheme="minorHAnsi"/>
          <w:sz w:val="10"/>
        </w:rPr>
      </w:pPr>
    </w:p>
    <w:p w:rsidR="0032058F" w:rsidRPr="000A639A" w:rsidRDefault="0032058F" w:rsidP="000A639A">
      <w:pPr>
        <w:spacing w:line="360" w:lineRule="auto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_l_ sottoscritto/a</w:t>
      </w:r>
      <w:r w:rsidR="00F95CE7" w:rsidRPr="000A639A">
        <w:rPr>
          <w:rFonts w:asciiTheme="minorHAnsi" w:hAnsiTheme="minorHAnsi" w:cstheme="minorHAnsi"/>
        </w:rPr>
        <w:t>________________________</w:t>
      </w:r>
      <w:r w:rsidR="005D2B0B" w:rsidRPr="000A639A">
        <w:rPr>
          <w:rFonts w:asciiTheme="minorHAnsi" w:hAnsiTheme="minorHAnsi" w:cstheme="minorHAnsi"/>
        </w:rPr>
        <w:t xml:space="preserve"> </w:t>
      </w:r>
      <w:r w:rsidRPr="000A639A">
        <w:rPr>
          <w:rFonts w:asciiTheme="minorHAnsi" w:hAnsiTheme="minorHAnsi" w:cstheme="minorHAnsi"/>
        </w:rPr>
        <w:t>nato/a _________________________ il _______</w:t>
      </w:r>
    </w:p>
    <w:p w:rsidR="00BA10CC" w:rsidRPr="000A639A" w:rsidRDefault="0032058F" w:rsidP="000A639A">
      <w:pPr>
        <w:spacing w:line="360" w:lineRule="auto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C.F.______________________  residente a ____________via _</w:t>
      </w:r>
      <w:r w:rsidR="00F95CE7" w:rsidRPr="000A639A">
        <w:rPr>
          <w:rFonts w:asciiTheme="minorHAnsi" w:hAnsiTheme="minorHAnsi" w:cstheme="minorHAnsi"/>
        </w:rPr>
        <w:t>___________________________</w:t>
      </w:r>
      <w:r w:rsidRPr="000A639A">
        <w:rPr>
          <w:rFonts w:asciiTheme="minorHAnsi" w:hAnsiTheme="minorHAnsi" w:cstheme="minorHAnsi"/>
          <w:u w:val="single"/>
        </w:rPr>
        <w:t xml:space="preserve"> </w:t>
      </w:r>
      <w:r w:rsidR="000A639A" w:rsidRPr="000A639A">
        <w:rPr>
          <w:rFonts w:asciiTheme="minorHAnsi" w:hAnsiTheme="minorHAnsi" w:cstheme="minorHAnsi"/>
        </w:rPr>
        <w:t>C</w:t>
      </w:r>
      <w:r w:rsidRPr="000A639A">
        <w:rPr>
          <w:rFonts w:asciiTheme="minorHAnsi" w:hAnsiTheme="minorHAnsi" w:cstheme="minorHAnsi"/>
        </w:rPr>
        <w:t>.A.P.  ________ qualifica ____________________________________</w:t>
      </w:r>
    </w:p>
    <w:p w:rsidR="00BE7AFC" w:rsidRPr="000A639A" w:rsidRDefault="00BE7AFC" w:rsidP="000A639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A639A">
        <w:rPr>
          <w:rFonts w:asciiTheme="minorHAnsi" w:hAnsiTheme="minorHAnsi" w:cstheme="minorHAnsi"/>
          <w:b/>
          <w:u w:val="single"/>
        </w:rPr>
        <w:t>Dichiara:</w:t>
      </w:r>
    </w:p>
    <w:p w:rsidR="00BE7AFC" w:rsidRPr="000A639A" w:rsidRDefault="00BE7AFC" w:rsidP="000A639A">
      <w:pPr>
        <w:tabs>
          <w:tab w:val="left" w:leader="dot" w:pos="5120"/>
          <w:tab w:val="right" w:leader="dot" w:pos="10480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0A639A">
        <w:rPr>
          <w:rFonts w:asciiTheme="minorHAnsi" w:eastAsia="Times New Roman" w:hAnsiTheme="minorHAnsi" w:cstheme="minorHAnsi"/>
          <w:szCs w:val="24"/>
        </w:rPr>
        <w:t xml:space="preserve">sotto la propria responsabilità, di aver svolto </w:t>
      </w:r>
      <w:r w:rsidR="00DF59EA" w:rsidRPr="000A639A">
        <w:rPr>
          <w:rFonts w:asciiTheme="minorHAnsi" w:eastAsia="Times New Roman" w:hAnsiTheme="minorHAnsi" w:cstheme="minorHAnsi"/>
          <w:szCs w:val="24"/>
        </w:rPr>
        <w:t xml:space="preserve">la trasferta </w:t>
      </w:r>
      <w:r w:rsidR="00047C08" w:rsidRPr="000A639A">
        <w:rPr>
          <w:rFonts w:asciiTheme="minorHAnsi" w:eastAsia="Times New Roman" w:hAnsiTheme="minorHAnsi" w:cstheme="minorHAnsi"/>
          <w:szCs w:val="24"/>
        </w:rPr>
        <w:t>di seguito specificata: ________________________________________________________________________________presso (località)</w:t>
      </w:r>
      <w:r w:rsidRPr="000A639A">
        <w:rPr>
          <w:rFonts w:asciiTheme="minorHAnsi" w:eastAsia="Times New Roman" w:hAnsiTheme="minorHAnsi" w:cstheme="minorHAnsi"/>
          <w:szCs w:val="24"/>
        </w:rPr>
        <w:t>__________________________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______</w:t>
      </w:r>
      <w:r w:rsidR="00047C08" w:rsidRPr="000A639A">
        <w:rPr>
          <w:rFonts w:asciiTheme="minorHAnsi" w:eastAsia="Times New Roman" w:hAnsiTheme="minorHAnsi" w:cstheme="minorHAnsi"/>
          <w:szCs w:val="24"/>
        </w:rPr>
        <w:t>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</w:t>
      </w:r>
      <w:r w:rsidR="00047C08" w:rsidRPr="000A639A">
        <w:rPr>
          <w:rFonts w:asciiTheme="minorHAnsi" w:eastAsia="Times New Roman" w:hAnsiTheme="minorHAnsi" w:cstheme="minorHAnsi"/>
          <w:szCs w:val="24"/>
        </w:rPr>
        <w:t xml:space="preserve">in </w:t>
      </w:r>
      <w:r w:rsidRPr="000A639A">
        <w:rPr>
          <w:rFonts w:asciiTheme="minorHAnsi" w:eastAsia="Times New Roman" w:hAnsiTheme="minorHAnsi" w:cstheme="minorHAnsi"/>
          <w:szCs w:val="24"/>
        </w:rPr>
        <w:t>data________________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 xml:space="preserve">_____ </w:t>
      </w:r>
      <w:r w:rsidRPr="000A639A">
        <w:rPr>
          <w:rFonts w:asciiTheme="minorHAnsi" w:eastAsia="Times New Roman" w:hAnsiTheme="minorHAnsi" w:cstheme="minorHAnsi"/>
          <w:szCs w:val="24"/>
        </w:rPr>
        <w:t>con partenza da____________________________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____________</w:t>
      </w:r>
      <w:r w:rsidR="00052B67" w:rsidRPr="000A639A">
        <w:rPr>
          <w:rFonts w:asciiTheme="minorHAnsi" w:eastAsia="Times New Roman" w:hAnsiTheme="minorHAnsi" w:cstheme="minorHAnsi"/>
          <w:szCs w:val="24"/>
        </w:rPr>
        <w:t xml:space="preserve"> </w:t>
      </w:r>
      <w:r w:rsidRPr="000A639A">
        <w:rPr>
          <w:rFonts w:asciiTheme="minorHAnsi" w:eastAsia="Times New Roman" w:hAnsiTheme="minorHAnsi" w:cstheme="minorHAnsi"/>
          <w:szCs w:val="24"/>
        </w:rPr>
        <w:t>alle ore_____________ e rientro a________________________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 xml:space="preserve">_______ </w:t>
      </w:r>
      <w:r w:rsidRPr="000A639A">
        <w:rPr>
          <w:rFonts w:asciiTheme="minorHAnsi" w:eastAsia="Times New Roman" w:hAnsiTheme="minorHAnsi" w:cstheme="minorHAnsi"/>
          <w:szCs w:val="24"/>
        </w:rPr>
        <w:t>alle   ore _____________</w:t>
      </w:r>
    </w:p>
    <w:p w:rsidR="00D6379E" w:rsidRPr="000A639A" w:rsidRDefault="00D6379E" w:rsidP="000A639A">
      <w:pPr>
        <w:spacing w:line="276" w:lineRule="auto"/>
        <w:rPr>
          <w:rFonts w:asciiTheme="minorHAnsi" w:hAnsiTheme="minorHAnsi" w:cstheme="minorHAnsi"/>
          <w:u w:val="single"/>
        </w:rPr>
      </w:pPr>
    </w:p>
    <w:p w:rsidR="0084725B" w:rsidRPr="000A639A" w:rsidRDefault="00BE7AFC" w:rsidP="000A639A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 xml:space="preserve">Le spese sostenute per la </w:t>
      </w:r>
      <w:r w:rsidR="00DF59EA" w:rsidRPr="000A639A">
        <w:rPr>
          <w:rFonts w:asciiTheme="minorHAnsi" w:hAnsiTheme="minorHAnsi" w:cstheme="minorHAnsi"/>
        </w:rPr>
        <w:t xml:space="preserve">trasferta </w:t>
      </w:r>
      <w:r w:rsidRPr="000A639A">
        <w:rPr>
          <w:rFonts w:asciiTheme="minorHAnsi" w:hAnsiTheme="minorHAnsi" w:cstheme="minorHAnsi"/>
        </w:rPr>
        <w:t>indicata e di cui si richiede il rimborso</w:t>
      </w:r>
      <w:r w:rsidR="0084725B" w:rsidRPr="000A639A">
        <w:rPr>
          <w:rFonts w:asciiTheme="minorHAnsi" w:hAnsiTheme="minorHAnsi" w:cstheme="minorHAnsi"/>
        </w:rPr>
        <w:t xml:space="preserve"> ammontano a </w:t>
      </w:r>
      <w:r w:rsidR="0084725B" w:rsidRPr="000A639A">
        <w:rPr>
          <w:rFonts w:asciiTheme="minorHAnsi" w:hAnsiTheme="minorHAnsi" w:cstheme="minorHAnsi"/>
          <w:b/>
          <w:bCs/>
        </w:rPr>
        <w:t>euro_________</w:t>
      </w:r>
      <w:r w:rsidR="00B6367C" w:rsidRPr="000A639A">
        <w:rPr>
          <w:rFonts w:asciiTheme="minorHAnsi" w:hAnsiTheme="minorHAnsi" w:cstheme="minorHAnsi"/>
          <w:b/>
          <w:bCs/>
        </w:rPr>
        <w:t>__</w:t>
      </w:r>
      <w:r w:rsidR="0084725B" w:rsidRPr="000A639A">
        <w:rPr>
          <w:rFonts w:asciiTheme="minorHAnsi" w:hAnsiTheme="minorHAnsi" w:cstheme="minorHAnsi"/>
        </w:rPr>
        <w:t xml:space="preserve"> e </w:t>
      </w:r>
      <w:r w:rsidRPr="000A639A">
        <w:rPr>
          <w:rFonts w:asciiTheme="minorHAnsi" w:hAnsiTheme="minorHAnsi" w:cstheme="minorHAnsi"/>
        </w:rPr>
        <w:t>vengono di seguito dettagliate:</w:t>
      </w:r>
    </w:p>
    <w:p w:rsidR="005D627D" w:rsidRPr="000A639A" w:rsidRDefault="005D627D" w:rsidP="000A639A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410"/>
        <w:gridCol w:w="1842"/>
      </w:tblGrid>
      <w:tr w:rsidR="002D637B" w:rsidRPr="000A639A" w:rsidTr="0010137F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Costi di viaggio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2D637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Supporto individuale per le mobilità fisiche</w:t>
            </w:r>
          </w:p>
        </w:tc>
      </w:tr>
      <w:tr w:rsidR="002D637B" w:rsidRPr="000A639A" w:rsidTr="002D637B">
        <w:trPr>
          <w:trHeight w:val="553"/>
        </w:trPr>
        <w:tc>
          <w:tcPr>
            <w:tcW w:w="1526" w:type="dxa"/>
            <w:vMerge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Trasporto (</w:t>
            </w:r>
            <w:proofErr w:type="spellStart"/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aereo,treno</w:t>
            </w:r>
            <w:proofErr w:type="spellEnd"/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, bus, ecc..)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pernottam</w:t>
            </w:r>
            <w:bookmarkStart w:id="0" w:name="_GoBack"/>
            <w:bookmarkEnd w:id="0"/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pasti</w:t>
            </w: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altre spese </w:t>
            </w:r>
          </w:p>
        </w:tc>
      </w:tr>
      <w:tr w:rsidR="002D637B" w:rsidRPr="000A639A" w:rsidTr="002D637B">
        <w:trPr>
          <w:trHeight w:val="399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20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395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16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17717" w:rsidRPr="000A639A" w:rsidRDefault="00D17717" w:rsidP="000A639A">
      <w:pPr>
        <w:rPr>
          <w:rFonts w:asciiTheme="minorHAnsi" w:hAnsiTheme="minorHAnsi" w:cstheme="minorHAnsi"/>
          <w:b/>
          <w:u w:val="single"/>
        </w:rPr>
      </w:pPr>
    </w:p>
    <w:p w:rsidR="0084725B" w:rsidRPr="000A639A" w:rsidRDefault="0084725B" w:rsidP="000A639A">
      <w:pPr>
        <w:spacing w:line="276" w:lineRule="auto"/>
        <w:jc w:val="both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Il sottoscritto</w:t>
      </w:r>
      <w:r w:rsidR="00B6367C" w:rsidRPr="000A639A">
        <w:rPr>
          <w:rFonts w:asciiTheme="minorHAnsi" w:hAnsiTheme="minorHAnsi" w:cstheme="minorHAnsi"/>
        </w:rPr>
        <w:t>,</w:t>
      </w:r>
      <w:r w:rsidRPr="000A639A">
        <w:rPr>
          <w:rFonts w:asciiTheme="minorHAnsi" w:hAnsiTheme="minorHAnsi" w:cstheme="minorHAnsi"/>
        </w:rPr>
        <w:t xml:space="preserve"> esecutore del viaggio dichiara, sotto la propria responsabilità, che la </w:t>
      </w:r>
      <w:r w:rsidR="00DF59EA" w:rsidRPr="000A639A">
        <w:rPr>
          <w:rFonts w:asciiTheme="minorHAnsi" w:hAnsiTheme="minorHAnsi" w:cstheme="minorHAnsi"/>
        </w:rPr>
        <w:t xml:space="preserve">trasferta </w:t>
      </w:r>
      <w:r w:rsidRPr="000A639A">
        <w:rPr>
          <w:rFonts w:asciiTheme="minorHAnsi" w:hAnsiTheme="minorHAnsi" w:cstheme="minorHAnsi"/>
        </w:rPr>
        <w:t>si è regolarmente svolta e che le spese sopra descritte sono state effettivamente sostenute e che si sono rese necessarie per il conseguimento degli obiettivi prefissati in fase di autorizzazione d</w:t>
      </w:r>
      <w:r w:rsidR="00DF59EA" w:rsidRPr="000A639A">
        <w:rPr>
          <w:rFonts w:asciiTheme="minorHAnsi" w:hAnsiTheme="minorHAnsi" w:cstheme="minorHAnsi"/>
        </w:rPr>
        <w:t>ella trasferta</w:t>
      </w:r>
      <w:r w:rsidRPr="000A639A">
        <w:rPr>
          <w:rFonts w:asciiTheme="minorHAnsi" w:hAnsiTheme="minorHAnsi" w:cstheme="minorHAnsi"/>
        </w:rPr>
        <w:t>.</w:t>
      </w:r>
    </w:p>
    <w:p w:rsidR="000A639A" w:rsidRDefault="000A639A" w:rsidP="000A639A">
      <w:pPr>
        <w:jc w:val="center"/>
        <w:rPr>
          <w:rFonts w:asciiTheme="minorHAnsi" w:hAnsiTheme="minorHAnsi" w:cstheme="minorHAnsi"/>
          <w:b/>
          <w:u w:val="single"/>
        </w:rPr>
      </w:pPr>
    </w:p>
    <w:p w:rsidR="00D17717" w:rsidRPr="000A639A" w:rsidRDefault="00D17717" w:rsidP="000A639A">
      <w:pPr>
        <w:jc w:val="center"/>
        <w:rPr>
          <w:rFonts w:asciiTheme="minorHAnsi" w:hAnsiTheme="minorHAnsi" w:cstheme="minorHAnsi"/>
          <w:b/>
          <w:u w:val="single"/>
        </w:rPr>
      </w:pPr>
      <w:r w:rsidRPr="000A639A">
        <w:rPr>
          <w:rFonts w:asciiTheme="minorHAnsi" w:hAnsiTheme="minorHAnsi" w:cstheme="minorHAnsi"/>
          <w:b/>
          <w:u w:val="single"/>
        </w:rPr>
        <w:t>Modalità di pagamento</w:t>
      </w:r>
      <w:r w:rsidR="0084725B" w:rsidRPr="000A639A">
        <w:rPr>
          <w:rFonts w:asciiTheme="minorHAnsi" w:hAnsiTheme="minorHAnsi" w:cstheme="minorHAnsi"/>
          <w:b/>
          <w:u w:val="single"/>
        </w:rPr>
        <w:t xml:space="preserve"> per il rimborso delle spese</w:t>
      </w:r>
      <w:r w:rsidRPr="000A639A">
        <w:rPr>
          <w:rFonts w:asciiTheme="minorHAnsi" w:hAnsiTheme="minorHAnsi" w:cstheme="minorHAnsi"/>
          <w:b/>
          <w:u w:val="single"/>
        </w:rPr>
        <w:t>:</w:t>
      </w:r>
    </w:p>
    <w:tbl>
      <w:tblPr>
        <w:tblW w:w="102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357"/>
        <w:gridCol w:w="358"/>
        <w:gridCol w:w="357"/>
        <w:gridCol w:w="338"/>
        <w:gridCol w:w="24"/>
        <w:gridCol w:w="274"/>
        <w:gridCol w:w="148"/>
        <w:gridCol w:w="30"/>
        <w:gridCol w:w="269"/>
        <w:gridCol w:w="364"/>
        <w:gridCol w:w="359"/>
        <w:gridCol w:w="360"/>
        <w:gridCol w:w="360"/>
        <w:gridCol w:w="356"/>
        <w:gridCol w:w="16"/>
        <w:gridCol w:w="341"/>
        <w:gridCol w:w="225"/>
        <w:gridCol w:w="132"/>
        <w:gridCol w:w="358"/>
        <w:gridCol w:w="267"/>
        <w:gridCol w:w="90"/>
        <w:gridCol w:w="357"/>
        <w:gridCol w:w="358"/>
        <w:gridCol w:w="357"/>
        <w:gridCol w:w="357"/>
        <w:gridCol w:w="357"/>
        <w:gridCol w:w="203"/>
        <w:gridCol w:w="157"/>
        <w:gridCol w:w="360"/>
        <w:gridCol w:w="360"/>
        <w:gridCol w:w="360"/>
        <w:gridCol w:w="360"/>
        <w:gridCol w:w="360"/>
        <w:gridCol w:w="352"/>
        <w:gridCol w:w="8"/>
        <w:gridCol w:w="360"/>
      </w:tblGrid>
      <w:tr w:rsidR="0084725B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84725B" w:rsidRPr="000A639A" w:rsidTr="00797F6E">
        <w:trPr>
          <w:gridAfter w:val="2"/>
          <w:wAfter w:w="368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32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b/>
                <w:sz w:val="20"/>
              </w:rPr>
              <w:t xml:space="preserve">ACCREDITO SU C/C  BANCARIO  </w:t>
            </w:r>
            <w:r w:rsidRPr="000A639A">
              <w:rPr>
                <w:rFonts w:asciiTheme="minorHAnsi" w:eastAsia="Times New Roman" w:hAnsiTheme="minorHAnsi" w:cstheme="minorHAnsi"/>
                <w:sz w:val="20"/>
                <w:u w:val="single"/>
              </w:rPr>
              <w:t>intestato o cointestato</w:t>
            </w: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 al sottoscritto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725B" w:rsidRPr="000A639A" w:rsidTr="00797F6E">
        <w:trPr>
          <w:gridAfter w:val="2"/>
          <w:wAfter w:w="368" w:type="dxa"/>
          <w:cantSplit/>
          <w:trHeight w:val="2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IBAN</w:t>
            </w:r>
          </w:p>
        </w:tc>
      </w:tr>
      <w:tr w:rsidR="00797F6E" w:rsidRPr="000A639A" w:rsidTr="00797F6E">
        <w:trPr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ind w:hanging="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Codice </w:t>
            </w:r>
            <w:r w:rsidRPr="000A639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SWIFT BIC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571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(OBBLIGATORIO PER CONTO CORRENTE ESTERO)</w:t>
            </w:r>
          </w:p>
        </w:tc>
      </w:tr>
      <w:tr w:rsidR="00797F6E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9"/>
          <w:wAfter w:w="2677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Banca</w:t>
            </w:r>
          </w:p>
        </w:tc>
        <w:tc>
          <w:tcPr>
            <w:tcW w:w="5664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75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  </w:t>
            </w:r>
          </w:p>
        </w:tc>
      </w:tr>
      <w:tr w:rsidR="00797F6E" w:rsidRPr="000A639A" w:rsidTr="00797F6E">
        <w:trPr>
          <w:gridAfter w:val="9"/>
          <w:wAfter w:w="2677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indirizzo</w:t>
            </w:r>
          </w:p>
        </w:tc>
        <w:tc>
          <w:tcPr>
            <w:tcW w:w="3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città</w:t>
            </w:r>
          </w:p>
        </w:tc>
        <w:tc>
          <w:tcPr>
            <w:tcW w:w="2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DB304A" w:rsidRPr="000A639A" w:rsidRDefault="00DB304A" w:rsidP="000A639A">
      <w:pPr>
        <w:jc w:val="center"/>
        <w:rPr>
          <w:rFonts w:asciiTheme="minorHAnsi" w:hAnsiTheme="minorHAnsi" w:cstheme="minorHAnsi"/>
          <w:b/>
          <w:sz w:val="26"/>
          <w:u w:val="single"/>
        </w:rPr>
      </w:pPr>
    </w:p>
    <w:p w:rsidR="00D17717" w:rsidRPr="000A639A" w:rsidRDefault="00D17717" w:rsidP="000A639A">
      <w:pPr>
        <w:rPr>
          <w:rFonts w:asciiTheme="minorHAnsi" w:hAnsiTheme="minorHAnsi" w:cstheme="minorHAnsi"/>
          <w:i/>
          <w:iCs/>
          <w:sz w:val="10"/>
        </w:rPr>
      </w:pPr>
    </w:p>
    <w:p w:rsidR="00052B67" w:rsidRPr="000A639A" w:rsidRDefault="00052B67" w:rsidP="000A639A">
      <w:pPr>
        <w:rPr>
          <w:rFonts w:asciiTheme="minorHAnsi" w:hAnsiTheme="minorHAnsi" w:cstheme="minorHAnsi"/>
          <w:b/>
          <w:iCs/>
        </w:rPr>
      </w:pPr>
    </w:p>
    <w:p w:rsidR="00052B67" w:rsidRPr="000A639A" w:rsidRDefault="00052B67" w:rsidP="000A639A">
      <w:pPr>
        <w:rPr>
          <w:rFonts w:asciiTheme="minorHAnsi" w:hAnsiTheme="minorHAnsi" w:cstheme="minorHAnsi"/>
          <w:b/>
          <w:iCs/>
        </w:rPr>
      </w:pPr>
    </w:p>
    <w:p w:rsidR="00052B67" w:rsidRPr="000A639A" w:rsidRDefault="00052B67" w:rsidP="000A639A">
      <w:pPr>
        <w:rPr>
          <w:rFonts w:asciiTheme="minorHAnsi" w:hAnsiTheme="minorHAnsi" w:cstheme="minorHAnsi"/>
          <w:b/>
          <w:iCs/>
        </w:rPr>
      </w:pPr>
    </w:p>
    <w:p w:rsidR="00756274" w:rsidRPr="000A639A" w:rsidRDefault="00047C08" w:rsidP="000A639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A639A">
        <w:rPr>
          <w:rFonts w:asciiTheme="minorHAnsi" w:hAnsiTheme="minorHAnsi" w:cstheme="minorHAnsi"/>
          <w:b/>
        </w:rPr>
        <w:t>Reggio Calabria lì</w:t>
      </w:r>
      <w:r w:rsidR="001728E0" w:rsidRPr="000A639A">
        <w:rPr>
          <w:rFonts w:asciiTheme="minorHAnsi" w:hAnsiTheme="minorHAnsi" w:cstheme="minorHAnsi"/>
          <w:b/>
        </w:rPr>
        <w:t>____________</w:t>
      </w:r>
    </w:p>
    <w:p w:rsidR="00260C56" w:rsidRPr="000A639A" w:rsidRDefault="00260C56" w:rsidP="000A639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17717" w:rsidRPr="000A639A" w:rsidRDefault="00D17717" w:rsidP="000A639A">
      <w:pPr>
        <w:spacing w:line="360" w:lineRule="auto"/>
        <w:ind w:firstLine="708"/>
        <w:rPr>
          <w:rFonts w:asciiTheme="minorHAnsi" w:hAnsiTheme="minorHAnsi" w:cstheme="minorHAnsi"/>
          <w:b/>
          <w:i/>
          <w:sz w:val="26"/>
          <w:szCs w:val="26"/>
        </w:rPr>
      </w:pP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="00260C56" w:rsidRPr="000A639A">
        <w:rPr>
          <w:rFonts w:asciiTheme="minorHAnsi" w:hAnsiTheme="minorHAnsi" w:cstheme="minorHAnsi"/>
          <w:b/>
          <w:i/>
          <w:sz w:val="26"/>
          <w:szCs w:val="26"/>
        </w:rPr>
        <w:t xml:space="preserve">                     Il dichiarante</w:t>
      </w:r>
    </w:p>
    <w:p w:rsidR="00D17717" w:rsidRPr="000A639A" w:rsidRDefault="00D17717" w:rsidP="000A639A">
      <w:pPr>
        <w:spacing w:line="360" w:lineRule="auto"/>
        <w:rPr>
          <w:rFonts w:asciiTheme="minorHAnsi" w:hAnsiTheme="minorHAnsi" w:cstheme="minorHAnsi"/>
          <w:b/>
        </w:rPr>
      </w:pP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="00260C56" w:rsidRPr="000A639A">
        <w:rPr>
          <w:rFonts w:asciiTheme="minorHAnsi" w:hAnsiTheme="minorHAnsi" w:cstheme="minorHAnsi"/>
          <w:b/>
        </w:rPr>
        <w:t xml:space="preserve">     </w:t>
      </w:r>
      <w:r w:rsidRPr="000A639A">
        <w:rPr>
          <w:rFonts w:asciiTheme="minorHAnsi" w:hAnsiTheme="minorHAnsi" w:cstheme="minorHAnsi"/>
          <w:b/>
        </w:rPr>
        <w:t>____________________________</w:t>
      </w:r>
    </w:p>
    <w:p w:rsidR="004572BE" w:rsidRPr="000A639A" w:rsidRDefault="004572BE" w:rsidP="000A639A">
      <w:pPr>
        <w:spacing w:line="360" w:lineRule="auto"/>
        <w:rPr>
          <w:rFonts w:asciiTheme="minorHAnsi" w:hAnsiTheme="minorHAnsi" w:cstheme="minorHAnsi"/>
          <w:b/>
        </w:rPr>
      </w:pPr>
    </w:p>
    <w:p w:rsidR="004572BE" w:rsidRPr="000A639A" w:rsidRDefault="009D35D4" w:rsidP="000A639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98425</wp:posOffset>
                </wp:positionV>
                <wp:extent cx="6515100" cy="267017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670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C904B" id="Rectangle 13" o:spid="_x0000_s1026" style="position:absolute;margin-left:-7.65pt;margin-top:7.75pt;width:513pt;height:2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" filled="f" strokecolor="navy" strokeweight="3pt">
                <v:stroke linestyle="thinThin"/>
              </v:rect>
            </w:pict>
          </mc:Fallback>
        </mc:AlternateContent>
      </w:r>
    </w:p>
    <w:p w:rsidR="00D17717" w:rsidRPr="000A639A" w:rsidRDefault="00D17717" w:rsidP="000A639A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I biglietti del viaggio aereo non provvisti di carta d’imbarco, non potranno essere rimborsati;</w:t>
      </w: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Fatture e ricevute fiscali non intestate all’interessato, non potranno essere rimborsate;</w:t>
      </w: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La mancata compilazione, anche parziale, della presente scheda costituirà impedimento alla liquidazione del rimborso</w:t>
      </w:r>
      <w:r w:rsidR="005E76A5" w:rsidRPr="000A639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A639A">
        <w:rPr>
          <w:rFonts w:asciiTheme="minorHAnsi" w:hAnsiTheme="minorHAnsi" w:cstheme="minorHAnsi"/>
          <w:b/>
          <w:szCs w:val="24"/>
          <w:u w:val="single"/>
        </w:rPr>
        <w:t>spese.</w:t>
      </w:r>
    </w:p>
    <w:p w:rsidR="004572BE" w:rsidRPr="000A639A" w:rsidRDefault="004572BE" w:rsidP="000A639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 xml:space="preserve">Fatture e ricevute fiscali relative alle spese sostenute durante la </w:t>
      </w:r>
      <w:r w:rsidR="000A639A">
        <w:rPr>
          <w:rFonts w:asciiTheme="minorHAnsi" w:hAnsiTheme="minorHAnsi" w:cstheme="minorHAnsi"/>
          <w:b/>
          <w:szCs w:val="24"/>
          <w:u w:val="single"/>
        </w:rPr>
        <w:t>mobilità</w:t>
      </w:r>
      <w:r w:rsidRPr="000A639A">
        <w:rPr>
          <w:rFonts w:asciiTheme="minorHAnsi" w:hAnsiTheme="minorHAnsi" w:cstheme="minorHAnsi"/>
          <w:b/>
          <w:szCs w:val="24"/>
          <w:u w:val="single"/>
        </w:rPr>
        <w:t xml:space="preserve"> svolta dovranno essere esibite in originale</w:t>
      </w:r>
    </w:p>
    <w:sectPr w:rsidR="004572BE" w:rsidRPr="000A639A" w:rsidSect="00DF5247">
      <w:headerReference w:type="default" r:id="rId8"/>
      <w:footerReference w:type="default" r:id="rId9"/>
      <w:pgSz w:w="11906" w:h="16838"/>
      <w:pgMar w:top="2268" w:right="1134" w:bottom="284" w:left="1134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8" w:rsidRDefault="003D70D8">
      <w:r>
        <w:separator/>
      </w:r>
    </w:p>
  </w:endnote>
  <w:endnote w:type="continuationSeparator" w:id="0">
    <w:p w:rsidR="003D70D8" w:rsidRDefault="003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17" w:rsidRPr="00B6367C" w:rsidRDefault="00D17717" w:rsidP="00B6367C">
    <w:pPr>
      <w:pStyle w:val="Pidipagina"/>
      <w:tabs>
        <w:tab w:val="clear" w:pos="9638"/>
        <w:tab w:val="right" w:pos="10080"/>
      </w:tabs>
      <w:rPr>
        <w:color w:val="000080"/>
        <w:sz w:val="16"/>
      </w:rPr>
    </w:pPr>
  </w:p>
  <w:p w:rsidR="00D17717" w:rsidRDefault="00D17717">
    <w:pPr>
      <w:pStyle w:val="Pidipagina"/>
      <w:rPr>
        <w:color w:val="00008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8" w:rsidRDefault="003D70D8">
      <w:r>
        <w:separator/>
      </w:r>
    </w:p>
  </w:footnote>
  <w:footnote w:type="continuationSeparator" w:id="0">
    <w:p w:rsidR="003D70D8" w:rsidRDefault="003D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17" w:rsidRDefault="009D35D4">
    <w:pPr>
      <w:pStyle w:val="Intestazione"/>
    </w:pPr>
    <w:r>
      <w:rPr>
        <w:noProof/>
      </w:rPr>
      <w:drawing>
        <wp:inline distT="0" distB="0" distL="0" distR="0">
          <wp:extent cx="2415540" cy="682625"/>
          <wp:effectExtent l="0" t="0" r="3810" b="3175"/>
          <wp:docPr id="1" name="Immagine 1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717" w:rsidRDefault="00D17717">
    <w:pPr>
      <w:pStyle w:val="Intestazione"/>
      <w:rPr>
        <w:b/>
        <w:i/>
        <w:color w:val="000080"/>
        <w:sz w:val="16"/>
      </w:rPr>
    </w:pPr>
    <w:r>
      <w:rPr>
        <w:color w:val="000080"/>
        <w:sz w:val="16"/>
      </w:rPr>
      <w:t xml:space="preserve">                       </w:t>
    </w:r>
    <w:r w:rsidR="00681A0B">
      <w:rPr>
        <w:color w:val="000080"/>
        <w:sz w:val="16"/>
      </w:rPr>
      <w:t xml:space="preserve">           </w:t>
    </w:r>
  </w:p>
  <w:p w:rsidR="00BA10CC" w:rsidRDefault="00BA10CC">
    <w:pPr>
      <w:pStyle w:val="Intestazione"/>
      <w:rPr>
        <w:b/>
        <w:i/>
        <w:color w:val="000080"/>
        <w:sz w:val="16"/>
      </w:rPr>
    </w:pPr>
  </w:p>
  <w:p w:rsidR="00BA10CC" w:rsidRPr="00615310" w:rsidRDefault="00BA10CC">
    <w:pPr>
      <w:pStyle w:val="Intestazione"/>
      <w:rPr>
        <w:b/>
        <w:i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02D9"/>
    <w:multiLevelType w:val="hybridMultilevel"/>
    <w:tmpl w:val="D9FA077A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7B7206D0"/>
    <w:multiLevelType w:val="singleLevel"/>
    <w:tmpl w:val="B072883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76"/>
    <w:rsid w:val="00047C08"/>
    <w:rsid w:val="00052B67"/>
    <w:rsid w:val="00065ED1"/>
    <w:rsid w:val="000A639A"/>
    <w:rsid w:val="000F0CF1"/>
    <w:rsid w:val="001728E0"/>
    <w:rsid w:val="00227F76"/>
    <w:rsid w:val="00260C56"/>
    <w:rsid w:val="00285FDC"/>
    <w:rsid w:val="00287B23"/>
    <w:rsid w:val="002C62A1"/>
    <w:rsid w:val="002D4C1D"/>
    <w:rsid w:val="002D637B"/>
    <w:rsid w:val="0032058F"/>
    <w:rsid w:val="00392065"/>
    <w:rsid w:val="003D70D8"/>
    <w:rsid w:val="004572BE"/>
    <w:rsid w:val="00471BB5"/>
    <w:rsid w:val="0049457D"/>
    <w:rsid w:val="004E1977"/>
    <w:rsid w:val="005158B9"/>
    <w:rsid w:val="005D2B0B"/>
    <w:rsid w:val="005D627D"/>
    <w:rsid w:val="005E76A5"/>
    <w:rsid w:val="00615310"/>
    <w:rsid w:val="006539A6"/>
    <w:rsid w:val="00681A0B"/>
    <w:rsid w:val="00681F60"/>
    <w:rsid w:val="0073632B"/>
    <w:rsid w:val="00756274"/>
    <w:rsid w:val="007850FE"/>
    <w:rsid w:val="00791A4E"/>
    <w:rsid w:val="00797F6E"/>
    <w:rsid w:val="007B47C1"/>
    <w:rsid w:val="007D2F65"/>
    <w:rsid w:val="0084725B"/>
    <w:rsid w:val="00872542"/>
    <w:rsid w:val="008E09B8"/>
    <w:rsid w:val="00955FA9"/>
    <w:rsid w:val="00994F46"/>
    <w:rsid w:val="009B1C6F"/>
    <w:rsid w:val="009D35D4"/>
    <w:rsid w:val="009E20FF"/>
    <w:rsid w:val="00A05405"/>
    <w:rsid w:val="00A06F56"/>
    <w:rsid w:val="00A87475"/>
    <w:rsid w:val="00A94897"/>
    <w:rsid w:val="00B6367C"/>
    <w:rsid w:val="00B90844"/>
    <w:rsid w:val="00BA10CC"/>
    <w:rsid w:val="00BE7AFC"/>
    <w:rsid w:val="00CF4F25"/>
    <w:rsid w:val="00D17717"/>
    <w:rsid w:val="00D35813"/>
    <w:rsid w:val="00D6379E"/>
    <w:rsid w:val="00DB304A"/>
    <w:rsid w:val="00DF5247"/>
    <w:rsid w:val="00DF59EA"/>
    <w:rsid w:val="00E10107"/>
    <w:rsid w:val="00E27ADF"/>
    <w:rsid w:val="00EA31E9"/>
    <w:rsid w:val="00EB7753"/>
    <w:rsid w:val="00EE43D7"/>
    <w:rsid w:val="00EF59A7"/>
    <w:rsid w:val="00F2086F"/>
    <w:rsid w:val="00F25D3E"/>
    <w:rsid w:val="00F654A9"/>
    <w:rsid w:val="00F7547E"/>
    <w:rsid w:val="00F95CE7"/>
    <w:rsid w:val="00FA187B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rsid w:val="00681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81A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E7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rsid w:val="00681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81A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E7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Univ%20Medi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 Medit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COMPENSO PER TRASFERTA</vt:lpstr>
    </vt:vector>
  </TitlesOfParts>
  <Company>-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COMPENSO PER TRASFERTA</dc:title>
  <dc:creator>Monica Montenero</dc:creator>
  <cp:lastModifiedBy>Monica</cp:lastModifiedBy>
  <cp:revision>5</cp:revision>
  <cp:lastPrinted>2023-03-06T09:23:00Z</cp:lastPrinted>
  <dcterms:created xsi:type="dcterms:W3CDTF">2024-10-24T15:54:00Z</dcterms:created>
  <dcterms:modified xsi:type="dcterms:W3CDTF">2024-12-19T11:26:00Z</dcterms:modified>
</cp:coreProperties>
</file>