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12363" w14:textId="77777777" w:rsidR="00B84EDD" w:rsidRDefault="00B84EDD" w:rsidP="00B84EDD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C1746A8" w14:textId="77777777" w:rsidR="00B84EDD" w:rsidRDefault="00B84EDD" w:rsidP="00B84EDD">
      <w:pPr>
        <w:spacing w:line="288" w:lineRule="auto"/>
        <w:rPr>
          <w:rFonts w:asciiTheme="minorHAnsi" w:hAnsiTheme="minorHAnsi" w:cstheme="minorHAnsi"/>
          <w:b/>
          <w:bCs/>
        </w:rPr>
      </w:pPr>
    </w:p>
    <w:p w14:paraId="53FE95FD" w14:textId="77777777" w:rsidR="00B84EDD" w:rsidRPr="00DC2169" w:rsidRDefault="00B84EDD" w:rsidP="00B84EDD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8CCE798" w14:textId="77777777" w:rsidR="0059233B" w:rsidRPr="001838DC" w:rsidRDefault="0059233B" w:rsidP="0059233B">
      <w:pPr>
        <w:spacing w:line="288" w:lineRule="auto"/>
        <w:rPr>
          <w:rFonts w:asciiTheme="minorHAnsi" w:hAnsiTheme="minorHAnsi"/>
          <w:sz w:val="22"/>
          <w:szCs w:val="22"/>
        </w:rPr>
      </w:pPr>
    </w:p>
    <w:p w14:paraId="417C9D2D" w14:textId="64A69D97" w:rsidR="00733F46" w:rsidRDefault="0059233B" w:rsidP="0059233B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Al</w:t>
      </w:r>
      <w:r w:rsidR="00733F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la Segreteria Didattica dAeD </w:t>
      </w:r>
    </w:p>
    <w:p w14:paraId="6745B0CF" w14:textId="5CD98C42" w:rsidR="00733F46" w:rsidRDefault="00F53D70" w:rsidP="0059233B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hyperlink r:id="rId9" w:history="1">
        <w:r w:rsidR="00336EE2" w:rsidRPr="0009535E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segrdidattica.daed@unirc.it</w:t>
        </w:r>
      </w:hyperlink>
    </w:p>
    <w:p w14:paraId="15A7FFBC" w14:textId="77777777" w:rsidR="00336EE2" w:rsidRDefault="00336EE2" w:rsidP="0059233B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B39EA9" w14:textId="77777777" w:rsidR="00336EE2" w:rsidRDefault="00336EE2" w:rsidP="00336EE2">
      <w:pPr>
        <w:spacing w:after="120"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DC21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lla Segreteria Studenti di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Area </w:t>
      </w:r>
      <w:r w:rsidRPr="00DC2169">
        <w:rPr>
          <w:rFonts w:asciiTheme="minorHAnsi" w:hAnsiTheme="minorHAnsi" w:cstheme="minorHAnsi"/>
          <w:b/>
          <w:color w:val="000000"/>
          <w:sz w:val="22"/>
          <w:szCs w:val="22"/>
        </w:rPr>
        <w:t>Architettura</w:t>
      </w:r>
    </w:p>
    <w:p w14:paraId="0D3A491D" w14:textId="5D360929" w:rsidR="00336EE2" w:rsidRPr="00F53D70" w:rsidRDefault="00F53D70" w:rsidP="00336EE2">
      <w:pPr>
        <w:spacing w:after="120"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hyperlink r:id="rId10" w:history="1">
        <w:r w:rsidR="00336EE2" w:rsidRPr="00F53D70">
          <w:rPr>
            <w:rStyle w:val="Collegamentoipertestuale"/>
            <w:rFonts w:asciiTheme="minorHAnsi" w:hAnsiTheme="minorHAnsi" w:cstheme="minorHAnsi"/>
            <w:b/>
            <w:sz w:val="22"/>
            <w:szCs w:val="22"/>
            <w:lang w:val="en-US"/>
          </w:rPr>
          <w:t>segreteria.architettura@unirc.it</w:t>
        </w:r>
      </w:hyperlink>
    </w:p>
    <w:p w14:paraId="3D364EF8" w14:textId="32E65D5A" w:rsidR="00336EE2" w:rsidRPr="00F53D70" w:rsidRDefault="00336EE2" w:rsidP="00336EE2">
      <w:pPr>
        <w:spacing w:after="120"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proofErr w:type="gramStart"/>
      <w:r w:rsidRPr="00F53D70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e</w:t>
      </w:r>
      <w:proofErr w:type="gramEnd"/>
      <w:r w:rsidRPr="00F53D70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p.c.</w:t>
      </w:r>
    </w:p>
    <w:p w14:paraId="13844779" w14:textId="77777777" w:rsidR="008F3A7F" w:rsidRPr="008F3A7F" w:rsidRDefault="008F3A7F" w:rsidP="0059233B">
      <w:pPr>
        <w:spacing w:line="288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F3A7F">
        <w:rPr>
          <w:rFonts w:asciiTheme="minorHAnsi" w:hAnsiTheme="minorHAnsi" w:cstheme="minorHAnsi"/>
          <w:b/>
          <w:sz w:val="22"/>
          <w:szCs w:val="22"/>
        </w:rPr>
        <w:t>Al Relatore di tesi</w:t>
      </w:r>
    </w:p>
    <w:p w14:paraId="54B6A946" w14:textId="77777777" w:rsidR="008F3A7F" w:rsidRDefault="008F3A7F" w:rsidP="008F3A7F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Prof. </w:t>
      </w:r>
      <w:sdt>
        <w:sdtPr>
          <w:rPr>
            <w:rFonts w:asciiTheme="minorHAnsi" w:hAnsiTheme="minorHAnsi" w:cstheme="minorHAnsi"/>
            <w:sz w:val="22"/>
            <w:szCs w:val="22"/>
          </w:rPr>
          <w:id w:val="-1228452120"/>
          <w:placeholder>
            <w:docPart w:val="7EB56CBFA7B34BCFB1DC885A1E452D48"/>
          </w:placeholder>
          <w:showingPlcHdr/>
        </w:sdtPr>
        <w:sdtEndPr/>
        <w:sdtContent>
          <w:r w:rsidRPr="000D4139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testo.</w:t>
          </w:r>
        </w:sdtContent>
      </w:sdt>
    </w:p>
    <w:p w14:paraId="7E88C4BB" w14:textId="77777777" w:rsidR="008F3A7F" w:rsidRDefault="008F3A7F" w:rsidP="008F3A7F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FBF0DC6" w14:textId="77777777" w:rsidR="00B84EDD" w:rsidRPr="00DC2169" w:rsidRDefault="00B84EDD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F8017BA" w14:textId="77777777" w:rsidR="00BD3DD7" w:rsidRPr="00D43A5B" w:rsidRDefault="00D43A5B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3A5B">
        <w:rPr>
          <w:rFonts w:asciiTheme="minorHAnsi" w:hAnsiTheme="minorHAnsi" w:cstheme="minorHAnsi"/>
          <w:b/>
          <w:color w:val="000000"/>
          <w:sz w:val="22"/>
          <w:szCs w:val="22"/>
        </w:rPr>
        <w:t>LORO SEDI</w:t>
      </w:r>
    </w:p>
    <w:p w14:paraId="701B409D" w14:textId="77777777" w:rsidR="00C176D1" w:rsidRPr="00DC2169" w:rsidRDefault="00C176D1" w:rsidP="00B84EDD">
      <w:pPr>
        <w:spacing w:line="288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608AC596" w14:textId="77777777" w:rsidR="00D4047A" w:rsidRDefault="00E30AEE" w:rsidP="00D43A5B">
      <w:pPr>
        <w:spacing w:line="288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C21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Oggetto: </w:t>
      </w:r>
      <w:r w:rsidR="005B3BFC">
        <w:rPr>
          <w:rFonts w:asciiTheme="minorHAnsi" w:hAnsiTheme="minorHAnsi" w:cstheme="minorHAnsi"/>
          <w:b/>
          <w:color w:val="000000"/>
          <w:sz w:val="22"/>
          <w:szCs w:val="22"/>
        </w:rPr>
        <w:t>Comunicazione</w:t>
      </w:r>
      <w:r w:rsidRPr="00DC21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di </w:t>
      </w:r>
      <w:r w:rsidR="000F616A">
        <w:rPr>
          <w:rFonts w:asciiTheme="minorHAnsi" w:hAnsiTheme="minorHAnsi" w:cstheme="minorHAnsi"/>
          <w:b/>
          <w:color w:val="000000"/>
          <w:sz w:val="22"/>
          <w:szCs w:val="22"/>
        </w:rPr>
        <w:t>ri</w:t>
      </w:r>
      <w:r w:rsidR="00D43A5B">
        <w:rPr>
          <w:rFonts w:asciiTheme="minorHAnsi" w:hAnsiTheme="minorHAnsi" w:cstheme="minorHAnsi"/>
          <w:b/>
          <w:color w:val="000000"/>
          <w:sz w:val="22"/>
          <w:szCs w:val="22"/>
        </w:rPr>
        <w:t>tiro della</w:t>
      </w:r>
      <w:r w:rsidR="00CD42DF" w:rsidRPr="00DC21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43A5B">
        <w:rPr>
          <w:rFonts w:asciiTheme="minorHAnsi" w:hAnsiTheme="minorHAnsi" w:cstheme="minorHAnsi"/>
          <w:b/>
          <w:color w:val="000000"/>
          <w:sz w:val="22"/>
          <w:szCs w:val="22"/>
        </w:rPr>
        <w:t>domanda di conseguimento titolo</w:t>
      </w:r>
    </w:p>
    <w:p w14:paraId="46CB03C1" w14:textId="77777777" w:rsidR="00D43A5B" w:rsidRPr="00DC2169" w:rsidRDefault="00D43A5B" w:rsidP="00D43A5B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3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7522"/>
      </w:tblGrid>
      <w:tr w:rsidR="00BD3DD7" w:rsidRPr="00DC2169" w14:paraId="776450A8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CB0B" w14:textId="77777777" w:rsidR="00D4047A" w:rsidRPr="00DC2169" w:rsidRDefault="00D4047A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Il s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otto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sc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r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tt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2073889072"/>
            <w:placeholder>
              <w:docPart w:val="54CA72DC29AC42078EDA2ED888CAF4E5"/>
            </w:placeholder>
            <w:showingPlcHdr/>
            <w:text/>
          </w:sdtPr>
          <w:sdtEndPr/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894D38" w14:textId="77777777" w:rsidR="00D4047A" w:rsidRPr="00992415" w:rsidRDefault="00992415" w:rsidP="00947032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BD3DD7" w:rsidRPr="00DC2169" w14:paraId="075C4C34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2BC6" w14:textId="77777777" w:rsidR="00C76C2C" w:rsidRPr="00DC2169" w:rsidRDefault="00C76C2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Matricola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8466993"/>
            <w:placeholder>
              <w:docPart w:val="54CA72DC29AC42078EDA2ED888CAF4E5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D736C1" w14:textId="77777777" w:rsidR="00C76C2C" w:rsidRPr="00992415" w:rsidRDefault="00992415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BD3DD7" w:rsidRPr="00DC2169" w14:paraId="65AE7F16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224E" w14:textId="77777777" w:rsidR="00C76C2C" w:rsidRPr="00DC2169" w:rsidRDefault="00C76C2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E-mail</w:t>
            </w:r>
            <w:r w:rsidR="00380538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istituzionale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527221067"/>
            <w:placeholder>
              <w:docPart w:val="54CA72DC29AC42078EDA2ED888CAF4E5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050C1D" w14:textId="77777777" w:rsidR="00C76C2C" w:rsidRPr="00992415" w:rsidRDefault="00992415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DC2169" w:rsidRPr="00DC2169" w14:paraId="6A211A2F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64ED" w14:textId="77777777" w:rsidR="00DC2169" w:rsidRPr="00DC2169" w:rsidRDefault="00DC2169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Telefono cellulare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223754247"/>
            <w:placeholder>
              <w:docPart w:val="54CA72DC29AC42078EDA2ED888CAF4E5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82D48E" w14:textId="77777777" w:rsidR="00DC2169" w:rsidRPr="00992415" w:rsidRDefault="00992415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DC2169" w:rsidRPr="00DC2169" w14:paraId="54302050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6BAC" w14:textId="77777777" w:rsidR="00DC2169" w:rsidRPr="00DC2169" w:rsidRDefault="00DC2169" w:rsidP="00DC2169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Corso di Laurea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5CDC" w14:textId="68D2EC34" w:rsidR="00DC2169" w:rsidRPr="00992415" w:rsidRDefault="00F53D70" w:rsidP="00F53D70">
            <w:pPr>
              <w:spacing w:before="30" w:after="30"/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bookmarkStart w:id="0" w:name="_GoBack"/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Scegliere una delle voci in elenco:"/>
                    <w:listEntry w:val="Magistrale a c.u. in Archiettura (classe LM-4)"/>
                    <w:listEntry w:val="Design (classe L-4)"/>
                    <w:listEntry w:val="Design (classe LM-12)"/>
                    <w:listEntry w:val="in Architettura (quinquennale vecchio ordinamento)"/>
                    <w:listEntry w:val="Scienze dell'Architettura (classe L-17)"/>
                    <w:listEntry w:val="SAR (classe 4)"/>
                    <w:listEntry w:val="CEGA (classe 4)"/>
                    <w:listEntry w:val="Edilizia (classe L-23)"/>
                  </w:ddList>
                </w:ffData>
              </w:fldChar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instrText xml:space="preserve"> FORMDROPDOWN </w:instrText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55548656" w14:textId="77777777" w:rsidR="00D43A5B" w:rsidRDefault="00D43A5B" w:rsidP="00D43A5B">
      <w:pPr>
        <w:spacing w:before="120" w:after="120" w:line="288" w:lineRule="auto"/>
        <w:ind w:left="126"/>
        <w:jc w:val="center"/>
        <w:rPr>
          <w:rFonts w:asciiTheme="minorHAnsi" w:hAnsiTheme="minorHAnsi" w:cstheme="minorHAnsi"/>
          <w:sz w:val="22"/>
          <w:szCs w:val="22"/>
        </w:rPr>
      </w:pPr>
      <w:r w:rsidRPr="00D43A5B">
        <w:rPr>
          <w:rFonts w:asciiTheme="minorHAnsi" w:hAnsiTheme="minorHAnsi" w:cstheme="minorHAnsi"/>
          <w:b/>
          <w:sz w:val="22"/>
          <w:szCs w:val="22"/>
        </w:rPr>
        <w:t>C</w:t>
      </w:r>
      <w:r w:rsidR="009E74DF">
        <w:rPr>
          <w:rFonts w:asciiTheme="minorHAnsi" w:hAnsiTheme="minorHAnsi" w:cstheme="minorHAnsi"/>
          <w:b/>
          <w:sz w:val="22"/>
          <w:szCs w:val="22"/>
        </w:rPr>
        <w:t>OMUNICA</w:t>
      </w:r>
    </w:p>
    <w:p w14:paraId="26B272F3" w14:textId="3E63D8D8" w:rsidR="00CD42DF" w:rsidRPr="00DC2169" w:rsidRDefault="002801C3" w:rsidP="00E008B3">
      <w:pPr>
        <w:spacing w:before="120" w:after="120" w:line="288" w:lineRule="auto"/>
        <w:ind w:left="1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ri</w:t>
      </w:r>
      <w:r w:rsidR="00D43A5B">
        <w:rPr>
          <w:rFonts w:asciiTheme="minorHAnsi" w:hAnsiTheme="minorHAnsi" w:cstheme="minorHAnsi"/>
          <w:sz w:val="22"/>
          <w:szCs w:val="22"/>
        </w:rPr>
        <w:t xml:space="preserve">tirare </w:t>
      </w:r>
      <w:r>
        <w:rPr>
          <w:rFonts w:asciiTheme="minorHAnsi" w:hAnsiTheme="minorHAnsi" w:cstheme="minorHAnsi"/>
          <w:sz w:val="22"/>
          <w:szCs w:val="22"/>
        </w:rPr>
        <w:t>l</w:t>
      </w:r>
      <w:r w:rsidR="00D43A5B">
        <w:rPr>
          <w:rFonts w:asciiTheme="minorHAnsi" w:hAnsiTheme="minorHAnsi" w:cstheme="minorHAnsi"/>
          <w:sz w:val="22"/>
          <w:szCs w:val="22"/>
        </w:rPr>
        <w:t>a domanda di conseguimento titolo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3A5B">
        <w:rPr>
          <w:rFonts w:asciiTheme="minorHAnsi" w:hAnsiTheme="minorHAnsi" w:cstheme="minorHAnsi"/>
          <w:sz w:val="22"/>
          <w:szCs w:val="22"/>
        </w:rPr>
        <w:t xml:space="preserve">relativa alla seduta di laurea fissata per  </w:t>
      </w:r>
      <w:sdt>
        <w:sdtPr>
          <w:rPr>
            <w:rFonts w:asciiTheme="minorHAnsi" w:hAnsiTheme="minorHAnsi" w:cstheme="minorHAnsi"/>
            <w:sz w:val="22"/>
            <w:szCs w:val="22"/>
          </w:rPr>
          <w:id w:val="-78110251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43A5B" w:rsidRPr="00D43A5B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una data.</w:t>
          </w:r>
        </w:sdtContent>
      </w:sdt>
      <w:r w:rsidR="000E7C23">
        <w:rPr>
          <w:rFonts w:asciiTheme="minorHAnsi" w:hAnsiTheme="minorHAnsi" w:cstheme="minorHAnsi"/>
          <w:sz w:val="22"/>
          <w:szCs w:val="22"/>
        </w:rPr>
        <w:t>.</w:t>
      </w:r>
    </w:p>
    <w:p w14:paraId="26F0A8B9" w14:textId="77777777" w:rsidR="00D4047A" w:rsidRPr="00DC2169" w:rsidRDefault="00D4047A" w:rsidP="005B3590">
      <w:pPr>
        <w:kinsoku w:val="0"/>
        <w:overflowPunct w:val="0"/>
        <w:ind w:left="142"/>
        <w:rPr>
          <w:rFonts w:asciiTheme="minorHAnsi" w:hAnsiTheme="minorHAnsi" w:cstheme="minorHAnsi"/>
          <w:spacing w:val="-1"/>
          <w:sz w:val="22"/>
          <w:szCs w:val="22"/>
        </w:rPr>
      </w:pPr>
    </w:p>
    <w:p w14:paraId="79858FE1" w14:textId="77777777" w:rsidR="00D4047A" w:rsidRPr="00DC2169" w:rsidRDefault="00DC2169" w:rsidP="005B3590">
      <w:pPr>
        <w:kinsoku w:val="0"/>
        <w:overflowPunct w:val="0"/>
        <w:spacing w:before="120"/>
        <w:ind w:left="142"/>
        <w:rPr>
          <w:rFonts w:asciiTheme="minorHAnsi" w:hAnsiTheme="minorHAnsi" w:cstheme="minorHAnsi"/>
          <w:sz w:val="22"/>
          <w:szCs w:val="22"/>
        </w:rPr>
      </w:pPr>
      <w:r w:rsidRPr="00DC2169">
        <w:rPr>
          <w:rFonts w:asciiTheme="minorHAnsi" w:hAnsiTheme="minorHAnsi" w:cstheme="minorHAnsi"/>
          <w:spacing w:val="-1"/>
          <w:sz w:val="22"/>
          <w:szCs w:val="22"/>
        </w:rPr>
        <w:t>Reggio Calabria</w:t>
      </w:r>
      <w:r w:rsidR="00D4047A" w:rsidRPr="00DC2169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Theme="minorHAnsi" w:hAnsiTheme="minorHAnsi" w:cstheme="minorHAnsi"/>
            <w:sz w:val="22"/>
            <w:szCs w:val="22"/>
          </w:rPr>
          <w:id w:val="-1327129725"/>
          <w:placeholder>
            <w:docPart w:val="F4E717094422407D80CD7C5DD081E3E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992415" w:rsidRPr="00992415">
            <w:rPr>
              <w:rStyle w:val="Testosegnaposto"/>
              <w:rFonts w:asciiTheme="minorHAnsi" w:hAnsiTheme="minorHAnsi"/>
              <w:sz w:val="22"/>
              <w:szCs w:val="22"/>
            </w:rPr>
            <w:t>Fare clic o toccare qui per immettere una data.</w:t>
          </w:r>
        </w:sdtContent>
      </w:sdt>
    </w:p>
    <w:p w14:paraId="13EDA04E" w14:textId="77777777" w:rsidR="004D5EE2" w:rsidRPr="00DC2169" w:rsidRDefault="004D5EE2" w:rsidP="001F72F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2B83AA" w14:textId="77777777" w:rsidR="00E008B3" w:rsidRDefault="00E008B3" w:rsidP="00371DA0">
      <w:pPr>
        <w:rPr>
          <w:rFonts w:asciiTheme="minorHAnsi" w:hAnsiTheme="minorHAnsi" w:cstheme="minorHAnsi"/>
          <w:sz w:val="22"/>
          <w:szCs w:val="22"/>
        </w:rPr>
      </w:pPr>
    </w:p>
    <w:p w14:paraId="0666D47F" w14:textId="77777777" w:rsidR="0088179B" w:rsidRDefault="00E008B3" w:rsidP="00E008B3">
      <w:pPr>
        <w:ind w:left="7080" w:firstLine="575"/>
        <w:rPr>
          <w:rFonts w:asciiTheme="minorHAnsi" w:hAnsiTheme="minorHAnsi" w:cstheme="minorHAnsi"/>
          <w:sz w:val="22"/>
          <w:szCs w:val="22"/>
        </w:rPr>
      </w:pPr>
      <w:r w:rsidRPr="00E008B3">
        <w:rPr>
          <w:rFonts w:asciiTheme="minorHAnsi" w:hAnsiTheme="minorHAnsi" w:cstheme="minorHAnsi"/>
          <w:sz w:val="22"/>
          <w:szCs w:val="22"/>
        </w:rPr>
        <w:t>Lo studente</w:t>
      </w:r>
    </w:p>
    <w:p w14:paraId="31F2C768" w14:textId="77777777" w:rsidR="00E008B3" w:rsidRPr="00E008B3" w:rsidRDefault="00E008B3" w:rsidP="00E008B3">
      <w:pPr>
        <w:ind w:left="7080" w:firstLine="708"/>
        <w:rPr>
          <w:rFonts w:asciiTheme="minorHAnsi" w:hAnsiTheme="minorHAnsi" w:cstheme="minorHAnsi"/>
          <w:sz w:val="10"/>
          <w:szCs w:val="10"/>
        </w:rPr>
      </w:pPr>
    </w:p>
    <w:p w14:paraId="49D8AE42" w14:textId="77777777" w:rsidR="0088179B" w:rsidRPr="00E008B3" w:rsidRDefault="0088179B" w:rsidP="00371DA0">
      <w:pPr>
        <w:rPr>
          <w:sz w:val="10"/>
          <w:szCs w:val="10"/>
        </w:rPr>
      </w:pPr>
    </w:p>
    <w:p w14:paraId="630FD39F" w14:textId="14DEFEC3" w:rsidR="00DC2169" w:rsidRDefault="00E008B3" w:rsidP="005C6F6B">
      <w:pPr>
        <w:ind w:left="6372" w:firstLine="708"/>
        <w:rPr>
          <w:rFonts w:asciiTheme="minorHAnsi" w:hAnsiTheme="minorHAnsi" w:cstheme="minorHAnsi"/>
          <w:sz w:val="18"/>
          <w:szCs w:val="18"/>
        </w:rPr>
      </w:pPr>
      <w:r w:rsidRPr="00E008B3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71365EA3" w14:textId="77777777" w:rsidR="00E008B3" w:rsidRDefault="00E008B3" w:rsidP="00DC216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D99849" w14:textId="77777777" w:rsidR="00E008B3" w:rsidRDefault="00E008B3" w:rsidP="00DC216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B41923" w14:textId="77777777" w:rsidR="00E008B3" w:rsidRDefault="00E008B3" w:rsidP="00DC216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352DC8" w14:textId="77777777" w:rsidR="00E008B3" w:rsidRDefault="00E008B3" w:rsidP="00DC216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2A11DF" w14:textId="77777777" w:rsidR="00E008B3" w:rsidRDefault="00E008B3" w:rsidP="00DC216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FC650B" w14:textId="77777777" w:rsidR="00E008B3" w:rsidRDefault="00E008B3" w:rsidP="00DC216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BCFFFB" w14:textId="77777777" w:rsidR="00E008B3" w:rsidRDefault="00E008B3" w:rsidP="00DC216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B527BC" w14:textId="77777777" w:rsidR="00E008B3" w:rsidRDefault="00E008B3" w:rsidP="00DC2169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E008B3" w:rsidSect="00371DA0">
      <w:headerReference w:type="default" r:id="rId11"/>
      <w:footerReference w:type="default" r:id="rId12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754E9" w14:textId="77777777" w:rsidR="006E7549" w:rsidRDefault="006E7549" w:rsidP="00D52DA7">
      <w:r>
        <w:separator/>
      </w:r>
    </w:p>
  </w:endnote>
  <w:endnote w:type="continuationSeparator" w:id="0">
    <w:p w14:paraId="1C82D10D" w14:textId="77777777" w:rsidR="006E7549" w:rsidRDefault="006E7549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6B7D" w14:textId="77777777"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14:paraId="3F7E6514" w14:textId="77777777" w:rsidR="00371DA0" w:rsidRDefault="00CD42DF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57BB03" wp14:editId="46AE4059">
              <wp:simplePos x="0" y="0"/>
              <wp:positionH relativeFrom="column">
                <wp:posOffset>70485</wp:posOffset>
              </wp:positionH>
              <wp:positionV relativeFrom="paragraph">
                <wp:posOffset>50799</wp:posOffset>
              </wp:positionV>
              <wp:extent cx="6121400" cy="0"/>
              <wp:effectExtent l="0" t="0" r="0" b="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4BE488" id="Connettore 1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" strokecolor="#002060" strokeweight="1pt">
              <o:lock v:ext="edit" shapetype="f"/>
            </v:line>
          </w:pict>
        </mc:Fallback>
      </mc:AlternateContent>
    </w:r>
  </w:p>
  <w:p w14:paraId="6EF8771C" w14:textId="14F154B9"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F53D70">
      <w:rPr>
        <w:rFonts w:ascii="Franklin Gothic Book" w:hAnsi="Franklin Gothic Book" w:cs="Arial"/>
        <w:color w:val="002060"/>
        <w:sz w:val="16"/>
      </w:rPr>
      <w:t>Design</w:t>
    </w:r>
  </w:p>
  <w:p w14:paraId="4CFE503A" w14:textId="77777777"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1697</w:t>
    </w:r>
    <w:r w:rsidR="00380538">
      <w:rPr>
        <w:rFonts w:ascii="Franklin Gothic Book" w:hAnsi="Franklin Gothic Book" w:cs="Arial"/>
        <w:color w:val="002060"/>
        <w:sz w:val="16"/>
      </w:rPr>
      <w:t>23</w:t>
    </w:r>
    <w:r w:rsidR="0059233B">
      <w:rPr>
        <w:rFonts w:ascii="Franklin Gothic Book" w:hAnsi="Franklin Gothic Book" w:cs="Arial"/>
        <w:color w:val="002060"/>
        <w:sz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1DB51" w14:textId="77777777" w:rsidR="006E7549" w:rsidRDefault="006E7549" w:rsidP="00D52DA7">
      <w:r>
        <w:separator/>
      </w:r>
    </w:p>
  </w:footnote>
  <w:footnote w:type="continuationSeparator" w:id="0">
    <w:p w14:paraId="50F98C87" w14:textId="77777777" w:rsidR="006E7549" w:rsidRDefault="006E7549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B1CE" w14:textId="77777777" w:rsidR="005C6F6B" w:rsidRDefault="005C6F6B" w:rsidP="005C6F6B">
    <w:pPr>
      <w:pStyle w:val="Intestazione"/>
      <w:rPr>
        <w:color w:val="244061" w:themeColor="accent1" w:themeShade="80"/>
        <w:sz w:val="20"/>
        <w:szCs w:val="20"/>
      </w:rPr>
    </w:pPr>
    <w:r>
      <w:rPr>
        <w:noProof/>
        <w:color w:val="244061" w:themeColor="accent1" w:themeShade="80"/>
        <w:sz w:val="20"/>
        <w:szCs w:val="20"/>
      </w:rPr>
      <w:drawing>
        <wp:inline distT="0" distB="0" distL="0" distR="0" wp14:anchorId="242B8D57" wp14:editId="35DA02F8">
          <wp:extent cx="1626920" cy="591168"/>
          <wp:effectExtent l="0" t="0" r="0" b="6350"/>
          <wp:docPr id="2133647644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622" cy="61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FEE1DC" w14:textId="77777777" w:rsidR="005C6F6B" w:rsidRPr="00D63032" w:rsidRDefault="005C6F6B" w:rsidP="005C6F6B">
    <w:pPr>
      <w:pStyle w:val="Intestazione"/>
      <w:rPr>
        <w:color w:val="244061" w:themeColor="accent1" w:themeShade="80"/>
        <w:sz w:val="16"/>
        <w:szCs w:val="16"/>
      </w:rPr>
    </w:pPr>
    <w:r w:rsidRPr="00EF632B">
      <w:rPr>
        <w:color w:val="244061" w:themeColor="accent1" w:themeShade="80"/>
        <w:sz w:val="16"/>
        <w:szCs w:val="16"/>
      </w:rPr>
      <w:t>segrdidattica.da</w:t>
    </w:r>
    <w:r>
      <w:rPr>
        <w:color w:val="244061" w:themeColor="accent1" w:themeShade="80"/>
        <w:sz w:val="16"/>
        <w:szCs w:val="16"/>
      </w:rPr>
      <w:t>ed@unirc.it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+bQGgdRHYJnUrsi8BRPBTowXY5A3LaNLnKE4zQJJHOwbWHrPjMybDyitHXn+u18j4bVqVC3OlqjlqeoqiCUDQ==" w:salt="ORxjZlF9Zu/u2yDus6BWDA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7C"/>
    <w:rsid w:val="00005687"/>
    <w:rsid w:val="00022BE1"/>
    <w:rsid w:val="000658BC"/>
    <w:rsid w:val="000741EF"/>
    <w:rsid w:val="00080D5F"/>
    <w:rsid w:val="00093BE6"/>
    <w:rsid w:val="000D141E"/>
    <w:rsid w:val="000D5270"/>
    <w:rsid w:val="000E7C23"/>
    <w:rsid w:val="000F616A"/>
    <w:rsid w:val="00115BDC"/>
    <w:rsid w:val="00125151"/>
    <w:rsid w:val="001414B7"/>
    <w:rsid w:val="0015629F"/>
    <w:rsid w:val="001D431D"/>
    <w:rsid w:val="001D6028"/>
    <w:rsid w:val="001F4F43"/>
    <w:rsid w:val="001F72F6"/>
    <w:rsid w:val="00211BF4"/>
    <w:rsid w:val="00244B2A"/>
    <w:rsid w:val="00245325"/>
    <w:rsid w:val="0024623C"/>
    <w:rsid w:val="0026575A"/>
    <w:rsid w:val="00272CC1"/>
    <w:rsid w:val="002801C3"/>
    <w:rsid w:val="00287839"/>
    <w:rsid w:val="003055C4"/>
    <w:rsid w:val="0032563F"/>
    <w:rsid w:val="003259D1"/>
    <w:rsid w:val="00336EE2"/>
    <w:rsid w:val="0035268B"/>
    <w:rsid w:val="00357A9D"/>
    <w:rsid w:val="00367B22"/>
    <w:rsid w:val="00371DA0"/>
    <w:rsid w:val="00372F6E"/>
    <w:rsid w:val="00380538"/>
    <w:rsid w:val="0039640A"/>
    <w:rsid w:val="00407A28"/>
    <w:rsid w:val="00442C5A"/>
    <w:rsid w:val="004C241B"/>
    <w:rsid w:val="004D5EE2"/>
    <w:rsid w:val="00511123"/>
    <w:rsid w:val="00544C3F"/>
    <w:rsid w:val="00575B54"/>
    <w:rsid w:val="0059233B"/>
    <w:rsid w:val="005B3590"/>
    <w:rsid w:val="005B3BFC"/>
    <w:rsid w:val="005C6F6B"/>
    <w:rsid w:val="00690978"/>
    <w:rsid w:val="006B1748"/>
    <w:rsid w:val="006B519B"/>
    <w:rsid w:val="006B51F4"/>
    <w:rsid w:val="006C3C76"/>
    <w:rsid w:val="006D75F5"/>
    <w:rsid w:val="006E7549"/>
    <w:rsid w:val="006F0BE7"/>
    <w:rsid w:val="0071137C"/>
    <w:rsid w:val="0072070A"/>
    <w:rsid w:val="00733F46"/>
    <w:rsid w:val="00753E25"/>
    <w:rsid w:val="007724CF"/>
    <w:rsid w:val="0077707C"/>
    <w:rsid w:val="00796890"/>
    <w:rsid w:val="007C3D7B"/>
    <w:rsid w:val="007E0655"/>
    <w:rsid w:val="007E11C5"/>
    <w:rsid w:val="00815152"/>
    <w:rsid w:val="00853FFF"/>
    <w:rsid w:val="008742DF"/>
    <w:rsid w:val="0088179B"/>
    <w:rsid w:val="008925FE"/>
    <w:rsid w:val="008B5FA3"/>
    <w:rsid w:val="008E37F6"/>
    <w:rsid w:val="008F3A7F"/>
    <w:rsid w:val="0091098F"/>
    <w:rsid w:val="009148AB"/>
    <w:rsid w:val="00934A5C"/>
    <w:rsid w:val="00967119"/>
    <w:rsid w:val="00977A97"/>
    <w:rsid w:val="00983CEE"/>
    <w:rsid w:val="00992415"/>
    <w:rsid w:val="009A19E6"/>
    <w:rsid w:val="009B0A33"/>
    <w:rsid w:val="009D5404"/>
    <w:rsid w:val="009D7A4B"/>
    <w:rsid w:val="009E74DF"/>
    <w:rsid w:val="00A12802"/>
    <w:rsid w:val="00A1620E"/>
    <w:rsid w:val="00A430BC"/>
    <w:rsid w:val="00A53C24"/>
    <w:rsid w:val="00A634F2"/>
    <w:rsid w:val="00A829DB"/>
    <w:rsid w:val="00AD4EED"/>
    <w:rsid w:val="00AD5B6D"/>
    <w:rsid w:val="00AF3F02"/>
    <w:rsid w:val="00B02850"/>
    <w:rsid w:val="00B13BD9"/>
    <w:rsid w:val="00B14B35"/>
    <w:rsid w:val="00B259FD"/>
    <w:rsid w:val="00B5532A"/>
    <w:rsid w:val="00B606AB"/>
    <w:rsid w:val="00B6177C"/>
    <w:rsid w:val="00B82B84"/>
    <w:rsid w:val="00B84EDD"/>
    <w:rsid w:val="00B85593"/>
    <w:rsid w:val="00BB3B2E"/>
    <w:rsid w:val="00BC7764"/>
    <w:rsid w:val="00BC7CC7"/>
    <w:rsid w:val="00BD3DD7"/>
    <w:rsid w:val="00BF0F7C"/>
    <w:rsid w:val="00BF37AC"/>
    <w:rsid w:val="00C05673"/>
    <w:rsid w:val="00C071EE"/>
    <w:rsid w:val="00C176D1"/>
    <w:rsid w:val="00C42D56"/>
    <w:rsid w:val="00C43534"/>
    <w:rsid w:val="00C6559A"/>
    <w:rsid w:val="00C76C2C"/>
    <w:rsid w:val="00CD42DF"/>
    <w:rsid w:val="00CE2DAD"/>
    <w:rsid w:val="00D07515"/>
    <w:rsid w:val="00D4047A"/>
    <w:rsid w:val="00D43A5B"/>
    <w:rsid w:val="00D52DA7"/>
    <w:rsid w:val="00D639B5"/>
    <w:rsid w:val="00D63F3D"/>
    <w:rsid w:val="00D860BB"/>
    <w:rsid w:val="00DC2169"/>
    <w:rsid w:val="00DC2DB9"/>
    <w:rsid w:val="00DE0BDA"/>
    <w:rsid w:val="00E008B3"/>
    <w:rsid w:val="00E30AEE"/>
    <w:rsid w:val="00E31E56"/>
    <w:rsid w:val="00E40F90"/>
    <w:rsid w:val="00E534DA"/>
    <w:rsid w:val="00E55F3B"/>
    <w:rsid w:val="00E67AB2"/>
    <w:rsid w:val="00E73373"/>
    <w:rsid w:val="00EC4B4B"/>
    <w:rsid w:val="00EC7B56"/>
    <w:rsid w:val="00F018DA"/>
    <w:rsid w:val="00F05351"/>
    <w:rsid w:val="00F13823"/>
    <w:rsid w:val="00F41377"/>
    <w:rsid w:val="00F467B0"/>
    <w:rsid w:val="00F53D70"/>
    <w:rsid w:val="00F67D62"/>
    <w:rsid w:val="00F82C5D"/>
    <w:rsid w:val="00F85E9A"/>
    <w:rsid w:val="00FB4AA4"/>
    <w:rsid w:val="00FC3C83"/>
    <w:rsid w:val="00FD1C64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DACB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CD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6E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CD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6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.architettura@unir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didattica.daed@unirc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dattica%20Condivisa\Segreteria%20Didattica\Lauree%20dArTe\Modulistica%20lauree\Comunicazione%20di%20rinuncia%20alla%20tesi%20di%20laurea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CA72DC29AC42078EDA2ED888CAF4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80CF9-8C19-4215-A2E9-0A30919D0D46}"/>
      </w:docPartPr>
      <w:docPartBody>
        <w:p w:rsidR="00605316" w:rsidRDefault="00AC1879">
          <w:pPr>
            <w:pStyle w:val="54CA72DC29AC42078EDA2ED888CAF4E5"/>
          </w:pPr>
          <w:r w:rsidRPr="00DA705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E717094422407D80CD7C5DD081E3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D44404-0BC1-466B-A334-41CEBAAF792E}"/>
      </w:docPartPr>
      <w:docPartBody>
        <w:p w:rsidR="00605316" w:rsidRDefault="00AC1879">
          <w:pPr>
            <w:pStyle w:val="F4E717094422407D80CD7C5DD081E3E8"/>
          </w:pPr>
          <w:r w:rsidRPr="00DA705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D4DDDD-5C09-4B5E-8178-8073B364BA60}"/>
      </w:docPartPr>
      <w:docPartBody>
        <w:p w:rsidR="00605316" w:rsidRDefault="00054A01">
          <w:r w:rsidRPr="00A0083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EB56CBFA7B34BCFB1DC885A1E452D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38EE5B-6E32-40C7-B697-2155E15655DA}"/>
      </w:docPartPr>
      <w:docPartBody>
        <w:p w:rsidR="00D44C61" w:rsidRDefault="00AE49F1" w:rsidP="00AE49F1">
          <w:pPr>
            <w:pStyle w:val="7EB56CBFA7B34BCFB1DC885A1E452D48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01"/>
    <w:rsid w:val="00054A01"/>
    <w:rsid w:val="00605316"/>
    <w:rsid w:val="007B2FA6"/>
    <w:rsid w:val="00AC1879"/>
    <w:rsid w:val="00AE49F1"/>
    <w:rsid w:val="00BB3B2E"/>
    <w:rsid w:val="00CF2BEA"/>
    <w:rsid w:val="00D4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AE49F1"/>
    <w:rPr>
      <w:color w:val="808080"/>
    </w:rPr>
  </w:style>
  <w:style w:type="paragraph" w:customStyle="1" w:styleId="54CA72DC29AC42078EDA2ED888CAF4E5">
    <w:name w:val="54CA72DC29AC42078EDA2ED888CAF4E5"/>
  </w:style>
  <w:style w:type="paragraph" w:customStyle="1" w:styleId="F4E717094422407D80CD7C5DD081E3E8">
    <w:name w:val="F4E717094422407D80CD7C5DD081E3E8"/>
  </w:style>
  <w:style w:type="paragraph" w:customStyle="1" w:styleId="A306513F6722479B8CE4AC90D6DF8158">
    <w:name w:val="A306513F6722479B8CE4AC90D6DF8158"/>
    <w:rsid w:val="00605316"/>
  </w:style>
  <w:style w:type="paragraph" w:customStyle="1" w:styleId="7EB56CBFA7B34BCFB1DC885A1E452D48">
    <w:name w:val="7EB56CBFA7B34BCFB1DC885A1E452D48"/>
    <w:rsid w:val="00AE49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AE49F1"/>
    <w:rPr>
      <w:color w:val="808080"/>
    </w:rPr>
  </w:style>
  <w:style w:type="paragraph" w:customStyle="1" w:styleId="54CA72DC29AC42078EDA2ED888CAF4E5">
    <w:name w:val="54CA72DC29AC42078EDA2ED888CAF4E5"/>
  </w:style>
  <w:style w:type="paragraph" w:customStyle="1" w:styleId="F4E717094422407D80CD7C5DD081E3E8">
    <w:name w:val="F4E717094422407D80CD7C5DD081E3E8"/>
  </w:style>
  <w:style w:type="paragraph" w:customStyle="1" w:styleId="A306513F6722479B8CE4AC90D6DF8158">
    <w:name w:val="A306513F6722479B8CE4AC90D6DF8158"/>
    <w:rsid w:val="00605316"/>
  </w:style>
  <w:style w:type="paragraph" w:customStyle="1" w:styleId="7EB56CBFA7B34BCFB1DC885A1E452D48">
    <w:name w:val="7EB56CBFA7B34BCFB1DC885A1E452D48"/>
    <w:rsid w:val="00AE4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899A00-AEF1-4975-91CC-B8F58650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 di rinuncia alla tesi di laurea_</Template>
  <TotalTime>75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Compaq</cp:lastModifiedBy>
  <cp:revision>8</cp:revision>
  <cp:lastPrinted>2019-04-11T07:09:00Z</cp:lastPrinted>
  <dcterms:created xsi:type="dcterms:W3CDTF">2024-11-27T14:27:00Z</dcterms:created>
  <dcterms:modified xsi:type="dcterms:W3CDTF">2025-04-05T06:14:00Z</dcterms:modified>
</cp:coreProperties>
</file>