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8EB60" w14:textId="77777777" w:rsidR="00B84EDD" w:rsidRDefault="00B84EDD" w:rsidP="00B84EDD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8A87A3" w14:textId="77777777" w:rsidR="00B84EDD" w:rsidRDefault="00B84EDD" w:rsidP="00B84EDD">
      <w:pPr>
        <w:spacing w:line="288" w:lineRule="auto"/>
        <w:rPr>
          <w:rFonts w:asciiTheme="minorHAnsi" w:hAnsiTheme="minorHAnsi" w:cstheme="minorHAnsi"/>
          <w:b/>
          <w:bCs/>
        </w:rPr>
      </w:pPr>
    </w:p>
    <w:p w14:paraId="2C822FD0" w14:textId="77777777" w:rsidR="00B84EDD" w:rsidRPr="00DC2169" w:rsidRDefault="00B84EDD" w:rsidP="00B84EDD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8A5D97D" w14:textId="77777777" w:rsidR="002C3A50" w:rsidRDefault="002C3A50" w:rsidP="002C3A50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 Coordinatore </w:t>
      </w:r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del </w:t>
      </w:r>
      <w:proofErr w:type="spellStart"/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>Cd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L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bookmarkStart w:id="0" w:name="_GoBack"/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begin">
          <w:ffData>
            <w:name w:val="Elenco3"/>
            <w:enabled/>
            <w:calcOnExit w:val="0"/>
            <w:ddList>
              <w:listEntry w:val="Scegliere una delle voci in elenco:"/>
              <w:listEntry w:val="Magistrale a c.u. in Archiettura (classe LM-4)"/>
              <w:listEntry w:val="Design (classe L-4)"/>
              <w:listEntry w:val="Design (classe LM-12)"/>
              <w:listEntry w:val="in Architettura (quinquennale vecchio ordinamento)"/>
              <w:listEntry w:val="Scienze dell'Architettura (classe L-17)"/>
              <w:listEntry w:val="SAR (classe 4)"/>
              <w:listEntry w:val="CEGA (classe 4)"/>
              <w:listEntry w:val="Edilizia (classe L-23)"/>
            </w:ddList>
          </w:ffData>
        </w:fldChar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instrText xml:space="preserve"> FORMDROPDOWN </w:instrText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end"/>
      </w:r>
      <w:bookmarkEnd w:id="0"/>
    </w:p>
    <w:p w14:paraId="1D95665B" w14:textId="77777777" w:rsidR="002C3A50" w:rsidRDefault="002C3A50" w:rsidP="002C3A50">
      <w:pPr>
        <w:spacing w:line="288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Prof. </w:t>
      </w:r>
      <w:sdt>
        <w:sdtPr>
          <w:rPr>
            <w:rFonts w:asciiTheme="minorHAnsi" w:hAnsiTheme="minorHAnsi" w:cstheme="minorHAnsi"/>
            <w:sz w:val="22"/>
            <w:szCs w:val="22"/>
          </w:rPr>
          <w:id w:val="1625040274"/>
          <w:placeholder>
            <w:docPart w:val="75CB1AFE7E154700A0519C77D8E48583"/>
          </w:placeholder>
          <w:showingPlcHdr/>
        </w:sdtPr>
        <w:sdtContent>
          <w:r w:rsidRPr="000D4139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testo.</w:t>
          </w:r>
        </w:sdtContent>
      </w:sdt>
    </w:p>
    <w:p w14:paraId="217A47D6" w14:textId="0F5B9D15" w:rsidR="00432833" w:rsidRDefault="00432833" w:rsidP="00432833">
      <w:pPr>
        <w:spacing w:line="288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B229935" w14:textId="77777777" w:rsidR="00005687" w:rsidRPr="00DC2169" w:rsidRDefault="00005687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95C7680" w14:textId="77777777" w:rsidR="00C176D1" w:rsidRPr="00DC2169" w:rsidRDefault="00C176D1" w:rsidP="00005687">
      <w:pPr>
        <w:spacing w:after="120"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C2169">
        <w:rPr>
          <w:rFonts w:asciiTheme="minorHAnsi" w:hAnsiTheme="minorHAnsi" w:cstheme="minorHAnsi"/>
          <w:b/>
          <w:color w:val="000000"/>
          <w:sz w:val="22"/>
          <w:szCs w:val="22"/>
        </w:rPr>
        <w:t>e p.c.         alla Segreteria Studenti di Architettura</w:t>
      </w:r>
    </w:p>
    <w:p w14:paraId="5B3AC3DF" w14:textId="77777777" w:rsidR="00B84EDD" w:rsidRPr="00DC2169" w:rsidRDefault="00B84EDD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87924C4" w14:textId="3F9A3981" w:rsidR="00BD3DD7" w:rsidRPr="002C3A50" w:rsidRDefault="002C3A50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C3A50">
        <w:rPr>
          <w:rFonts w:asciiTheme="minorHAnsi" w:hAnsiTheme="minorHAnsi" w:cstheme="minorHAnsi"/>
          <w:b/>
          <w:color w:val="000000"/>
          <w:sz w:val="22"/>
          <w:szCs w:val="22"/>
        </w:rPr>
        <w:t>LORO SEDI</w:t>
      </w:r>
    </w:p>
    <w:p w14:paraId="5A845C7A" w14:textId="77777777" w:rsidR="00C176D1" w:rsidRPr="00DC2169" w:rsidRDefault="00C176D1" w:rsidP="00B84EDD">
      <w:pPr>
        <w:spacing w:line="288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2DC961B" w14:textId="77777777" w:rsidR="00E30AEE" w:rsidRPr="00DC2169" w:rsidRDefault="00E30AEE" w:rsidP="001F72F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21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Oggetto: </w:t>
      </w:r>
      <w:r w:rsidR="005B3BFC">
        <w:rPr>
          <w:rFonts w:asciiTheme="minorHAnsi" w:hAnsiTheme="minorHAnsi" w:cstheme="minorHAnsi"/>
          <w:b/>
          <w:color w:val="000000"/>
          <w:sz w:val="22"/>
          <w:szCs w:val="22"/>
        </w:rPr>
        <w:t>Comunicazione</w:t>
      </w:r>
      <w:r w:rsidRPr="00DC21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di </w:t>
      </w:r>
      <w:r w:rsidR="0043283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ritiro assegnazione </w:t>
      </w:r>
      <w:r w:rsidR="00CD42DF" w:rsidRPr="00DC2169">
        <w:rPr>
          <w:rFonts w:asciiTheme="minorHAnsi" w:hAnsiTheme="minorHAnsi" w:cstheme="minorHAnsi"/>
          <w:b/>
          <w:color w:val="000000"/>
          <w:sz w:val="22"/>
          <w:szCs w:val="22"/>
        </w:rPr>
        <w:t>tesi di laurea</w:t>
      </w:r>
    </w:p>
    <w:p w14:paraId="03773EDD" w14:textId="77777777" w:rsidR="00D4047A" w:rsidRPr="00DC2169" w:rsidRDefault="00D4047A" w:rsidP="00BD3D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3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7522"/>
      </w:tblGrid>
      <w:tr w:rsidR="00BD3DD7" w:rsidRPr="00DC2169" w14:paraId="43D00A49" w14:textId="77777777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487B" w14:textId="77777777" w:rsidR="00D4047A" w:rsidRPr="00DC2169" w:rsidRDefault="00D4047A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Il s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otto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sc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r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tt</w:t>
            </w: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2073889072"/>
            <w:placeholder>
              <w:docPart w:val="97FA55B5B2EA4FC88B237EED14722CED"/>
            </w:placeholder>
            <w:showingPlcHdr/>
            <w:text/>
          </w:sdtPr>
          <w:sdtEndPr/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F03FE5" w14:textId="77777777" w:rsidR="00D4047A" w:rsidRPr="00992415" w:rsidRDefault="00992415" w:rsidP="00947032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92415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BD3DD7" w:rsidRPr="00DC2169" w14:paraId="7FE4179D" w14:textId="77777777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610C" w14:textId="77777777" w:rsidR="00C76C2C" w:rsidRPr="00DC2169" w:rsidRDefault="00C76C2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Matricola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-18466993"/>
            <w:placeholder>
              <w:docPart w:val="97FA55B5B2EA4FC88B237EED14722CED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C2CA9F" w14:textId="77777777" w:rsidR="00C76C2C" w:rsidRPr="00992415" w:rsidRDefault="00992415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92415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BD3DD7" w:rsidRPr="00DC2169" w14:paraId="76A83F3F" w14:textId="77777777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EAC7" w14:textId="77777777" w:rsidR="00C76C2C" w:rsidRPr="00DC2169" w:rsidRDefault="00C76C2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E-mail</w:t>
            </w:r>
            <w:r w:rsidR="00380538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 istituzionale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527221067"/>
            <w:placeholder>
              <w:docPart w:val="97FA55B5B2EA4FC88B237EED14722CED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BDC12A" w14:textId="77777777" w:rsidR="00C76C2C" w:rsidRPr="00992415" w:rsidRDefault="00992415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92415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DC2169" w:rsidRPr="00DC2169" w14:paraId="44612662" w14:textId="77777777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4FAB" w14:textId="77777777" w:rsidR="00DC2169" w:rsidRPr="00DC2169" w:rsidRDefault="00DC2169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Telefono cellulare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-1223754247"/>
            <w:placeholder>
              <w:docPart w:val="97FA55B5B2EA4FC88B237EED14722CED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F02FA9" w14:textId="77777777" w:rsidR="00DC2169" w:rsidRPr="00992415" w:rsidRDefault="00992415" w:rsidP="00947032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92415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DC2169" w:rsidRPr="00DC2169" w14:paraId="75DE46D1" w14:textId="77777777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5C16" w14:textId="77777777" w:rsidR="00DC2169" w:rsidRPr="00DC2169" w:rsidRDefault="00DC2169" w:rsidP="00DC2169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C216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Corso di Laurea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93B4" w14:textId="4C9B9535" w:rsidR="00DC2169" w:rsidRPr="00992415" w:rsidRDefault="002C3A50" w:rsidP="002C3A50">
            <w:pPr>
              <w:spacing w:before="30" w:after="30"/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Scegliere una delle voci in elenco:"/>
                    <w:listEntry w:val="Magistrale a c.u. in Archiettura (classe LM-4)"/>
                    <w:listEntry w:val="Design (classe L-4)"/>
                    <w:listEntry w:val="Design (classe LM-12)"/>
                    <w:listEntry w:val="in Architettura (quinquennale vecchio ordinamento)"/>
                    <w:listEntry w:val="Scienze dell'Architettura (classe L-17)"/>
                    <w:listEntry w:val="SAR (classe 4)"/>
                    <w:listEntry w:val="CEGA (classe 4)"/>
                    <w:listEntry w:val="Edilizia (classe L-23)"/>
                  </w:ddList>
                </w:ffData>
              </w:fldChar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instrText xml:space="preserve"> FORMDROPDOWN </w:instrText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6B4FA560" w14:textId="77777777" w:rsidR="00432833" w:rsidRPr="001838DC" w:rsidRDefault="002801C3" w:rsidP="00432833">
      <w:pPr>
        <w:spacing w:before="120" w:after="120" w:line="288" w:lineRule="auto"/>
        <w:ind w:left="1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 di ri</w:t>
      </w:r>
      <w:r w:rsidR="00432833">
        <w:rPr>
          <w:rFonts w:asciiTheme="minorHAnsi" w:hAnsiTheme="minorHAnsi" w:cstheme="minorHAnsi"/>
          <w:sz w:val="22"/>
          <w:szCs w:val="22"/>
        </w:rPr>
        <w:t xml:space="preserve">tirare la richiesta di assegnazione tesi approvata nella seduta del Consiglio di Corso di Laurea del 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442073614"/>
          <w:placeholder>
            <w:docPart w:val="CBD3B75B282F4B1AA601E80F8E61C502"/>
          </w:placeholder>
          <w:showingPlcHdr/>
          <w:text/>
        </w:sdtPr>
        <w:sdtEndPr/>
        <w:sdtContent>
          <w:r w:rsidR="00432833" w:rsidRPr="00992415">
            <w:rPr>
              <w:rStyle w:val="Testosegnaposto"/>
              <w:rFonts w:asciiTheme="minorHAnsi" w:hAnsiTheme="minorHAnsi"/>
              <w:sz w:val="22"/>
              <w:szCs w:val="22"/>
            </w:rPr>
            <w:t>Fare clic o toccare qui per immettere il testo.</w:t>
          </w:r>
        </w:sdtContent>
      </w:sdt>
      <w:r w:rsidR="00432833">
        <w:rPr>
          <w:rFonts w:asciiTheme="minorHAnsi" w:hAnsiTheme="minorHAnsi" w:cstheme="minorHAnsi"/>
          <w:sz w:val="22"/>
          <w:szCs w:val="22"/>
        </w:rPr>
        <w:t xml:space="preserve">   e </w:t>
      </w:r>
      <w:r w:rsidR="00432833" w:rsidRPr="00DC2169">
        <w:rPr>
          <w:rFonts w:asciiTheme="minorHAnsi" w:hAnsiTheme="minorHAnsi" w:cstheme="minorHAnsi"/>
          <w:sz w:val="22"/>
          <w:szCs w:val="22"/>
        </w:rPr>
        <w:t>chiede al Consiglio del Corso di Laurea l’assegnazion</w:t>
      </w:r>
      <w:r w:rsidR="00432833">
        <w:rPr>
          <w:rFonts w:asciiTheme="minorHAnsi" w:hAnsiTheme="minorHAnsi" w:cstheme="minorHAnsi"/>
          <w:sz w:val="22"/>
          <w:szCs w:val="22"/>
        </w:rPr>
        <w:t>e della seguente tesi di laurea</w:t>
      </w:r>
      <w:r w:rsidR="00432833" w:rsidRPr="001838D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53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7522"/>
      </w:tblGrid>
      <w:tr w:rsidR="00432833" w:rsidRPr="001838DC" w14:paraId="672C9F82" w14:textId="77777777" w:rsidTr="00C051D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51FA" w14:textId="77777777" w:rsidR="00432833" w:rsidRPr="001838DC" w:rsidRDefault="00432833" w:rsidP="00C051D4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1861614"/>
            <w:placeholder>
              <w:docPart w:val="D0E51C0507D04146957359D6259AED46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BDD8A3" w14:textId="77777777" w:rsidR="00432833" w:rsidRPr="001838DC" w:rsidRDefault="00432833" w:rsidP="00C051D4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838DC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432833" w:rsidRPr="001838DC" w14:paraId="035A0183" w14:textId="77777777" w:rsidTr="00C051D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2434" w14:textId="77777777" w:rsidR="00432833" w:rsidRPr="001838DC" w:rsidRDefault="00432833" w:rsidP="00C051D4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</w:rPr>
            </w:pP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Relatore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1861615"/>
            <w:placeholder>
              <w:docPart w:val="19FF7A2F777E4408BF009438F5E5DCE7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A9C0E5" w14:textId="77777777" w:rsidR="00432833" w:rsidRPr="001838DC" w:rsidRDefault="00432833" w:rsidP="00C051D4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</w:rPr>
                </w:pPr>
                <w:r w:rsidRPr="001838DC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432833" w:rsidRPr="001838DC" w14:paraId="1B930F97" w14:textId="77777777" w:rsidTr="00C051D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BCC8" w14:textId="77777777" w:rsidR="00432833" w:rsidRPr="001838DC" w:rsidRDefault="00432833" w:rsidP="00C051D4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</w:rPr>
            </w:pP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Correlatore</w:t>
            </w:r>
          </w:p>
        </w:tc>
        <w:sdt>
          <w:sdtPr>
            <w:rPr>
              <w:rStyle w:val="Testosegnaposto"/>
              <w:rFonts w:asciiTheme="minorHAnsi" w:hAnsiTheme="minorHAnsi" w:cstheme="minorHAnsi"/>
              <w:color w:val="000000" w:themeColor="text1"/>
              <w:sz w:val="22"/>
              <w:szCs w:val="22"/>
            </w:rPr>
            <w:id w:val="11861616"/>
            <w:placeholder>
              <w:docPart w:val="FF8664D624E74C2F82FC8CA8D2E2E6C9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7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6F155B" w14:textId="77777777" w:rsidR="00432833" w:rsidRPr="001838DC" w:rsidRDefault="00432833" w:rsidP="00C051D4">
                <w:pPr>
                  <w:spacing w:before="30" w:after="30"/>
                  <w:ind w:left="153"/>
                  <w:rPr>
                    <w:rStyle w:val="Testosegnaposto"/>
                    <w:rFonts w:asciiTheme="minorHAnsi" w:hAnsiTheme="minorHAnsi" w:cstheme="minorHAnsi"/>
                    <w:color w:val="000000" w:themeColor="text1"/>
                  </w:rPr>
                </w:pPr>
                <w:r w:rsidRPr="001838DC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432833" w:rsidRPr="001838DC" w14:paraId="460AAA84" w14:textId="77777777" w:rsidTr="00C051D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CAED" w14:textId="77777777" w:rsidR="00432833" w:rsidRPr="001838DC" w:rsidRDefault="00432833" w:rsidP="00C051D4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Carattere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D358" w14:textId="77777777" w:rsidR="00432833" w:rsidRPr="001838DC" w:rsidRDefault="00432833" w:rsidP="00C051D4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  <w:color w:val="000000" w:themeColor="text1"/>
              </w:rPr>
            </w:pPr>
            <w:r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cegliere una delle voci in elenco:"/>
                    <w:listEntry w:val="Progettuale"/>
                    <w:listEntry w:val="Teorico"/>
                  </w:ddList>
                </w:ffData>
              </w:fldChar>
            </w:r>
            <w:bookmarkStart w:id="1" w:name="Elenco1"/>
            <w:r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1"/>
            <w:r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32833" w:rsidRPr="001838DC" w14:paraId="6817169C" w14:textId="77777777" w:rsidTr="00C051D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51BD" w14:textId="77777777" w:rsidR="00432833" w:rsidRPr="001838DC" w:rsidRDefault="00432833" w:rsidP="00C051D4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838D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Tipologia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7395" w14:textId="77777777" w:rsidR="00432833" w:rsidRPr="001838DC" w:rsidRDefault="00432833" w:rsidP="00C051D4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  <w:color w:val="000000" w:themeColor="text1"/>
              </w:rPr>
            </w:pPr>
            <w:r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Scegliere una delle voci in elenco:"/>
                    <w:listEntry w:val="Approfondimento curriculare"/>
                    <w:listEntry w:val="Approfondimento tematico"/>
                  </w:ddList>
                </w:ffData>
              </w:fldChar>
            </w:r>
            <w:bookmarkStart w:id="2" w:name="Elenco2"/>
            <w:r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r>
            <w:r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  <w:bookmarkEnd w:id="2"/>
            <w:r w:rsidRPr="001838DC"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8CB45B2" w14:textId="77777777" w:rsidR="00432833" w:rsidRPr="001838DC" w:rsidRDefault="00432833" w:rsidP="00432833">
      <w:pPr>
        <w:kinsoku w:val="0"/>
        <w:overflowPunct w:val="0"/>
        <w:ind w:left="142"/>
        <w:rPr>
          <w:rFonts w:asciiTheme="minorHAnsi" w:hAnsiTheme="minorHAnsi" w:cstheme="minorHAnsi"/>
          <w:spacing w:val="-1"/>
          <w:sz w:val="22"/>
          <w:szCs w:val="22"/>
        </w:rPr>
      </w:pPr>
    </w:p>
    <w:p w14:paraId="093DB481" w14:textId="77777777" w:rsidR="00432833" w:rsidRPr="001838DC" w:rsidRDefault="00432833" w:rsidP="00432833">
      <w:pPr>
        <w:kinsoku w:val="0"/>
        <w:overflowPunct w:val="0"/>
        <w:spacing w:before="120"/>
        <w:ind w:left="142"/>
        <w:rPr>
          <w:rFonts w:asciiTheme="minorHAnsi" w:hAnsiTheme="minorHAnsi" w:cstheme="minorHAnsi"/>
          <w:sz w:val="22"/>
          <w:szCs w:val="22"/>
        </w:rPr>
      </w:pPr>
      <w:r w:rsidRPr="001838DC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1838DC">
        <w:rPr>
          <w:rFonts w:asciiTheme="minorHAnsi" w:hAnsiTheme="minorHAnsi" w:cstheme="minorHAnsi"/>
          <w:sz w:val="22"/>
          <w:szCs w:val="22"/>
        </w:rPr>
        <w:t xml:space="preserve">ata, </w:t>
      </w:r>
      <w:sdt>
        <w:sdtPr>
          <w:rPr>
            <w:rFonts w:asciiTheme="minorHAnsi" w:hAnsiTheme="minorHAnsi" w:cstheme="minorHAnsi"/>
            <w:sz w:val="22"/>
            <w:szCs w:val="22"/>
          </w:rPr>
          <w:id w:val="11861604"/>
          <w:placeholder>
            <w:docPart w:val="C434FCB8705A4EB1A79160C50622782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838DC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una data.</w:t>
          </w:r>
        </w:sdtContent>
      </w:sdt>
    </w:p>
    <w:p w14:paraId="1F426F7D" w14:textId="77777777" w:rsidR="00432833" w:rsidRPr="001838DC" w:rsidRDefault="00432833" w:rsidP="0043283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BBD1D8" w14:textId="77777777" w:rsidR="00432833" w:rsidRPr="001838DC" w:rsidRDefault="00432833" w:rsidP="00432833">
      <w:pPr>
        <w:spacing w:line="360" w:lineRule="auto"/>
        <w:ind w:left="6288" w:firstLine="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6E3798" w14:textId="77777777" w:rsidR="00432833" w:rsidRPr="001838DC" w:rsidRDefault="00432833" w:rsidP="00432833">
      <w:pPr>
        <w:spacing w:line="360" w:lineRule="auto"/>
        <w:ind w:left="6288" w:firstLine="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32833" w:rsidRPr="001838DC" w14:paraId="3B55197A" w14:textId="77777777" w:rsidTr="00C051D4">
        <w:tc>
          <w:tcPr>
            <w:tcW w:w="3259" w:type="dxa"/>
          </w:tcPr>
          <w:p w14:paraId="415779D1" w14:textId="77777777" w:rsidR="00432833" w:rsidRPr="001838DC" w:rsidRDefault="00432833" w:rsidP="00C051D4">
            <w:pPr>
              <w:rPr>
                <w:rFonts w:asciiTheme="minorHAnsi" w:hAnsiTheme="minorHAnsi" w:cstheme="minorHAnsi"/>
              </w:rPr>
            </w:pPr>
            <w:r w:rsidRPr="001838DC">
              <w:rPr>
                <w:rFonts w:asciiTheme="minorHAnsi" w:hAnsiTheme="minorHAnsi" w:cstheme="minorHAnsi"/>
              </w:rPr>
              <w:t xml:space="preserve">     Lo studente laureando</w:t>
            </w:r>
          </w:p>
          <w:p w14:paraId="53E91839" w14:textId="77777777" w:rsidR="00432833" w:rsidRPr="001838DC" w:rsidRDefault="00432833" w:rsidP="00C051D4">
            <w:pPr>
              <w:rPr>
                <w:rFonts w:asciiTheme="minorHAnsi" w:hAnsiTheme="minorHAnsi" w:cstheme="minorHAnsi"/>
              </w:rPr>
            </w:pPr>
          </w:p>
          <w:p w14:paraId="30531F9F" w14:textId="77777777" w:rsidR="00432833" w:rsidRPr="001838DC" w:rsidRDefault="00432833" w:rsidP="00C051D4">
            <w:pPr>
              <w:rPr>
                <w:rFonts w:asciiTheme="minorHAnsi" w:hAnsiTheme="minorHAnsi" w:cstheme="minorHAnsi"/>
              </w:rPr>
            </w:pPr>
            <w:r w:rsidRPr="001838DC">
              <w:rPr>
                <w:rFonts w:asciiTheme="minorHAnsi" w:hAnsiTheme="minorHAnsi" w:cstheme="minorHAnsi"/>
              </w:rPr>
              <w:t>______________________</w:t>
            </w:r>
          </w:p>
        </w:tc>
        <w:tc>
          <w:tcPr>
            <w:tcW w:w="3259" w:type="dxa"/>
          </w:tcPr>
          <w:p w14:paraId="7FF0D33A" w14:textId="77777777" w:rsidR="00432833" w:rsidRPr="001838DC" w:rsidRDefault="00432833" w:rsidP="00C051D4">
            <w:pPr>
              <w:jc w:val="center"/>
              <w:rPr>
                <w:rFonts w:asciiTheme="minorHAnsi" w:hAnsiTheme="minorHAnsi" w:cstheme="minorHAnsi"/>
              </w:rPr>
            </w:pPr>
            <w:r w:rsidRPr="001838DC">
              <w:rPr>
                <w:rFonts w:asciiTheme="minorHAnsi" w:hAnsiTheme="minorHAnsi" w:cstheme="minorHAnsi"/>
              </w:rPr>
              <w:t>Il relatore</w:t>
            </w:r>
          </w:p>
          <w:p w14:paraId="54E44850" w14:textId="77777777" w:rsidR="00432833" w:rsidRPr="001838DC" w:rsidRDefault="00432833" w:rsidP="00C051D4">
            <w:pPr>
              <w:rPr>
                <w:rFonts w:asciiTheme="minorHAnsi" w:hAnsiTheme="minorHAnsi" w:cstheme="minorHAnsi"/>
              </w:rPr>
            </w:pPr>
          </w:p>
          <w:p w14:paraId="54B702CC" w14:textId="77777777" w:rsidR="00432833" w:rsidRPr="001838DC" w:rsidRDefault="00432833" w:rsidP="00C051D4">
            <w:pPr>
              <w:jc w:val="center"/>
              <w:rPr>
                <w:rFonts w:asciiTheme="minorHAnsi" w:hAnsiTheme="minorHAnsi" w:cstheme="minorHAnsi"/>
              </w:rPr>
            </w:pPr>
            <w:r w:rsidRPr="001838DC">
              <w:rPr>
                <w:rFonts w:asciiTheme="minorHAnsi" w:hAnsiTheme="minorHAnsi" w:cstheme="minorHAnsi"/>
              </w:rPr>
              <w:t xml:space="preserve">  ______________________</w:t>
            </w:r>
          </w:p>
        </w:tc>
        <w:tc>
          <w:tcPr>
            <w:tcW w:w="3260" w:type="dxa"/>
          </w:tcPr>
          <w:p w14:paraId="0BF32EDE" w14:textId="77777777" w:rsidR="00432833" w:rsidRPr="001838DC" w:rsidRDefault="00432833" w:rsidP="00C051D4">
            <w:pPr>
              <w:rPr>
                <w:rFonts w:asciiTheme="minorHAnsi" w:hAnsiTheme="minorHAnsi" w:cstheme="minorHAnsi"/>
              </w:rPr>
            </w:pPr>
            <w:r w:rsidRPr="001838DC">
              <w:rPr>
                <w:rFonts w:asciiTheme="minorHAnsi" w:hAnsiTheme="minorHAnsi" w:cstheme="minorHAnsi"/>
              </w:rPr>
              <w:t xml:space="preserve">                   Il correlatore</w:t>
            </w:r>
          </w:p>
          <w:p w14:paraId="0B59BD90" w14:textId="77777777" w:rsidR="00432833" w:rsidRPr="001838DC" w:rsidRDefault="00432833" w:rsidP="00C051D4">
            <w:pPr>
              <w:rPr>
                <w:rFonts w:asciiTheme="minorHAnsi" w:hAnsiTheme="minorHAnsi" w:cstheme="minorHAnsi"/>
              </w:rPr>
            </w:pPr>
          </w:p>
          <w:p w14:paraId="0CC9F8A9" w14:textId="77777777" w:rsidR="00432833" w:rsidRPr="001838DC" w:rsidRDefault="00432833" w:rsidP="00C051D4">
            <w:pPr>
              <w:rPr>
                <w:rFonts w:asciiTheme="minorHAnsi" w:hAnsiTheme="minorHAnsi" w:cstheme="minorHAnsi"/>
              </w:rPr>
            </w:pPr>
            <w:r w:rsidRPr="001838DC">
              <w:rPr>
                <w:rFonts w:asciiTheme="minorHAnsi" w:hAnsiTheme="minorHAnsi" w:cstheme="minorHAnsi"/>
              </w:rPr>
              <w:t xml:space="preserve">      ______________________</w:t>
            </w:r>
          </w:p>
        </w:tc>
      </w:tr>
    </w:tbl>
    <w:p w14:paraId="4ABF2BFF" w14:textId="77777777" w:rsidR="00432833" w:rsidRPr="001838DC" w:rsidRDefault="00432833" w:rsidP="00432833">
      <w:pPr>
        <w:rPr>
          <w:rFonts w:asciiTheme="minorHAnsi" w:hAnsiTheme="minorHAnsi"/>
          <w:sz w:val="22"/>
          <w:szCs w:val="22"/>
        </w:rPr>
      </w:pPr>
    </w:p>
    <w:p w14:paraId="2307A4D7" w14:textId="77777777" w:rsidR="004D5EE2" w:rsidRPr="00DC2169" w:rsidRDefault="004D5EE2" w:rsidP="00432833">
      <w:pPr>
        <w:spacing w:before="120" w:after="120" w:line="288" w:lineRule="auto"/>
        <w:ind w:left="126"/>
        <w:jc w:val="both"/>
        <w:rPr>
          <w:rFonts w:asciiTheme="minorHAnsi" w:hAnsiTheme="minorHAnsi" w:cstheme="minorHAnsi"/>
          <w:sz w:val="22"/>
          <w:szCs w:val="22"/>
        </w:rPr>
      </w:pPr>
    </w:p>
    <w:p w14:paraId="774B7F5A" w14:textId="77777777" w:rsidR="00E008B3" w:rsidRDefault="00E008B3" w:rsidP="00371DA0">
      <w:pPr>
        <w:rPr>
          <w:rFonts w:asciiTheme="minorHAnsi" w:hAnsiTheme="minorHAnsi" w:cstheme="minorHAnsi"/>
          <w:sz w:val="22"/>
          <w:szCs w:val="22"/>
        </w:rPr>
      </w:pPr>
    </w:p>
    <w:p w14:paraId="2661A931" w14:textId="77777777" w:rsidR="0088179B" w:rsidRDefault="00E008B3" w:rsidP="00E008B3">
      <w:pPr>
        <w:ind w:left="7080" w:firstLine="575"/>
        <w:rPr>
          <w:rFonts w:asciiTheme="minorHAnsi" w:hAnsiTheme="minorHAnsi" w:cstheme="minorHAnsi"/>
          <w:sz w:val="22"/>
          <w:szCs w:val="22"/>
        </w:rPr>
      </w:pPr>
      <w:r w:rsidRPr="00E008B3">
        <w:rPr>
          <w:rFonts w:asciiTheme="minorHAnsi" w:hAnsiTheme="minorHAnsi" w:cstheme="minorHAnsi"/>
          <w:sz w:val="22"/>
          <w:szCs w:val="22"/>
        </w:rPr>
        <w:t>Lo studente</w:t>
      </w:r>
    </w:p>
    <w:p w14:paraId="0BA47C45" w14:textId="77777777" w:rsidR="00E008B3" w:rsidRPr="00E008B3" w:rsidRDefault="00E008B3" w:rsidP="00E008B3">
      <w:pPr>
        <w:ind w:left="7080" w:firstLine="708"/>
        <w:rPr>
          <w:rFonts w:asciiTheme="minorHAnsi" w:hAnsiTheme="minorHAnsi" w:cstheme="minorHAnsi"/>
          <w:sz w:val="10"/>
          <w:szCs w:val="10"/>
        </w:rPr>
      </w:pPr>
    </w:p>
    <w:p w14:paraId="404010C6" w14:textId="77777777" w:rsidR="0088179B" w:rsidRPr="00E008B3" w:rsidRDefault="0088179B" w:rsidP="00371DA0">
      <w:pPr>
        <w:rPr>
          <w:sz w:val="10"/>
          <w:szCs w:val="10"/>
        </w:rPr>
      </w:pPr>
    </w:p>
    <w:p w14:paraId="74D04E20" w14:textId="77777777" w:rsidR="0088179B" w:rsidRPr="00E008B3" w:rsidRDefault="00E008B3" w:rsidP="00E008B3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E008B3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5D129838" w14:textId="48C2D429" w:rsidR="00753E25" w:rsidRPr="00DC2169" w:rsidRDefault="00DC2169" w:rsidP="00DC2169">
      <w:pPr>
        <w:jc w:val="center"/>
        <w:rPr>
          <w:rFonts w:asciiTheme="minorHAnsi" w:hAnsiTheme="minorHAnsi" w:cstheme="minorHAnsi"/>
          <w:sz w:val="22"/>
          <w:szCs w:val="22"/>
        </w:rPr>
      </w:pPr>
      <w:r w:rsidRPr="00DC2169">
        <w:rPr>
          <w:rFonts w:asciiTheme="minorHAnsi" w:hAnsiTheme="minorHAnsi" w:cstheme="minorHAnsi"/>
          <w:sz w:val="22"/>
          <w:szCs w:val="22"/>
        </w:rPr>
        <w:lastRenderedPageBreak/>
        <w:t>____</w:t>
      </w:r>
    </w:p>
    <w:sectPr w:rsidR="00753E25" w:rsidRPr="00DC2169" w:rsidSect="00371DA0">
      <w:headerReference w:type="default" r:id="rId9"/>
      <w:footerReference w:type="default" r:id="rId10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FB702" w14:textId="77777777" w:rsidR="00432833" w:rsidRDefault="00432833" w:rsidP="00D52DA7">
      <w:r>
        <w:separator/>
      </w:r>
    </w:p>
  </w:endnote>
  <w:endnote w:type="continuationSeparator" w:id="0">
    <w:p w14:paraId="3A4AEE81" w14:textId="77777777" w:rsidR="00432833" w:rsidRDefault="00432833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2EEAD" w14:textId="77777777" w:rsidR="00371DA0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14:paraId="04DB25B0" w14:textId="77777777" w:rsidR="00371DA0" w:rsidRDefault="00CD42DF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2668BA" wp14:editId="2F8C926B">
              <wp:simplePos x="0" y="0"/>
              <wp:positionH relativeFrom="column">
                <wp:posOffset>70485</wp:posOffset>
              </wp:positionH>
              <wp:positionV relativeFrom="paragraph">
                <wp:posOffset>50799</wp:posOffset>
              </wp:positionV>
              <wp:extent cx="6121400" cy="0"/>
              <wp:effectExtent l="0" t="0" r="0" b="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F95FEF" id="Connettore 1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" strokecolor="#002060" strokeweight="1pt">
              <o:lock v:ext="edit" shapetype="f"/>
            </v:line>
          </w:pict>
        </mc:Fallback>
      </mc:AlternateContent>
    </w:r>
  </w:p>
  <w:p w14:paraId="6641854F" w14:textId="6BF4BD61" w:rsidR="00371DA0" w:rsidRPr="00163301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2C3A50">
      <w:rPr>
        <w:rFonts w:ascii="Franklin Gothic Book" w:hAnsi="Franklin Gothic Book" w:cs="Arial"/>
        <w:color w:val="002060"/>
        <w:sz w:val="16"/>
      </w:rPr>
      <w:t>Design</w:t>
    </w:r>
  </w:p>
  <w:p w14:paraId="7AA426A0" w14:textId="4E742573" w:rsidR="00371DA0" w:rsidRPr="00371DA0" w:rsidRDefault="00115BDC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="00371DA0" w:rsidRPr="00163301">
      <w:rPr>
        <w:rFonts w:ascii="Franklin Gothic Book" w:hAnsi="Franklin Gothic Book" w:cs="Arial"/>
        <w:color w:val="002060"/>
        <w:sz w:val="16"/>
      </w:rPr>
      <w:t>+ 39 0965 1697</w:t>
    </w:r>
    <w:r w:rsidR="002C3A50">
      <w:rPr>
        <w:rFonts w:ascii="Franklin Gothic Book" w:hAnsi="Franklin Gothic Book" w:cs="Arial"/>
        <w:color w:val="002060"/>
        <w:sz w:val="16"/>
      </w:rPr>
      <w:t>232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4D9D7" w14:textId="77777777" w:rsidR="00432833" w:rsidRDefault="00432833" w:rsidP="00D52DA7">
      <w:r>
        <w:separator/>
      </w:r>
    </w:p>
  </w:footnote>
  <w:footnote w:type="continuationSeparator" w:id="0">
    <w:p w14:paraId="795573EF" w14:textId="77777777" w:rsidR="00432833" w:rsidRDefault="00432833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C3FEF" w14:textId="77777777" w:rsidR="002C3A50" w:rsidRDefault="002C3A50" w:rsidP="002C3A50">
    <w:pPr>
      <w:pStyle w:val="Intestazione"/>
      <w:rPr>
        <w:color w:val="244061" w:themeColor="accent1" w:themeShade="80"/>
        <w:sz w:val="20"/>
        <w:szCs w:val="20"/>
      </w:rPr>
    </w:pPr>
    <w:r>
      <w:rPr>
        <w:noProof/>
        <w:color w:val="244061" w:themeColor="accent1" w:themeShade="80"/>
        <w:sz w:val="20"/>
        <w:szCs w:val="20"/>
      </w:rPr>
      <w:drawing>
        <wp:inline distT="0" distB="0" distL="0" distR="0" wp14:anchorId="2C2B93D6" wp14:editId="1ED3507C">
          <wp:extent cx="1626920" cy="591168"/>
          <wp:effectExtent l="0" t="0" r="0" b="6350"/>
          <wp:docPr id="2133647644" name="Immagine 2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647644" name="Immagine 2" descr="Immagine che contiene logo, Carattere, test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622" cy="61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B37B0" w14:textId="2BC3736C" w:rsidR="00D52DA7" w:rsidRPr="002C3A50" w:rsidRDefault="002C3A50">
    <w:pPr>
      <w:pStyle w:val="Intestazione"/>
      <w:rPr>
        <w:rFonts w:asciiTheme="minorHAnsi" w:hAnsiTheme="minorHAnsi"/>
        <w:color w:val="002060"/>
        <w:sz w:val="16"/>
        <w:szCs w:val="16"/>
      </w:rPr>
    </w:pPr>
    <w:r w:rsidRPr="004325BE">
      <w:rPr>
        <w:rFonts w:asciiTheme="minorHAnsi" w:hAnsiTheme="minorHAnsi"/>
        <w:color w:val="002060"/>
        <w:sz w:val="16"/>
        <w:szCs w:val="16"/>
      </w:rPr>
      <w:t>segrdidattica.daed@unirc.it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rkPkWHqaMIBGRFBSxkL6SbaIo44qynMn7MZgreGKqYpstWjDXcF7KzquAlp7F0PqtyujwXyIxrnbbswY60V+A==" w:salt="YlhH2hAsqTNSoKmV7J1tDQ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33"/>
    <w:rsid w:val="00005687"/>
    <w:rsid w:val="00022BE1"/>
    <w:rsid w:val="000658BC"/>
    <w:rsid w:val="000741EF"/>
    <w:rsid w:val="00080D5F"/>
    <w:rsid w:val="00093BE6"/>
    <w:rsid w:val="000D141E"/>
    <w:rsid w:val="000D5270"/>
    <w:rsid w:val="000F616A"/>
    <w:rsid w:val="00115BDC"/>
    <w:rsid w:val="00125151"/>
    <w:rsid w:val="001414B7"/>
    <w:rsid w:val="0015629F"/>
    <w:rsid w:val="001D431D"/>
    <w:rsid w:val="001F72F6"/>
    <w:rsid w:val="00211BF4"/>
    <w:rsid w:val="00245325"/>
    <w:rsid w:val="0024623C"/>
    <w:rsid w:val="0026575A"/>
    <w:rsid w:val="00272CC1"/>
    <w:rsid w:val="002801C3"/>
    <w:rsid w:val="00287839"/>
    <w:rsid w:val="002C3A50"/>
    <w:rsid w:val="003055C4"/>
    <w:rsid w:val="0032563F"/>
    <w:rsid w:val="003259D1"/>
    <w:rsid w:val="0035268B"/>
    <w:rsid w:val="00357A9D"/>
    <w:rsid w:val="00367B22"/>
    <w:rsid w:val="00371DA0"/>
    <w:rsid w:val="00372F6E"/>
    <w:rsid w:val="00380538"/>
    <w:rsid w:val="0039640A"/>
    <w:rsid w:val="00407A28"/>
    <w:rsid w:val="00432833"/>
    <w:rsid w:val="00442C5A"/>
    <w:rsid w:val="004C241B"/>
    <w:rsid w:val="004D5EE2"/>
    <w:rsid w:val="00511123"/>
    <w:rsid w:val="00544C3F"/>
    <w:rsid w:val="00575B54"/>
    <w:rsid w:val="005B3590"/>
    <w:rsid w:val="005B3BFC"/>
    <w:rsid w:val="00690978"/>
    <w:rsid w:val="006B1748"/>
    <w:rsid w:val="006B519B"/>
    <w:rsid w:val="006B51F4"/>
    <w:rsid w:val="006C3C76"/>
    <w:rsid w:val="006D75F5"/>
    <w:rsid w:val="006F0BE7"/>
    <w:rsid w:val="0072070A"/>
    <w:rsid w:val="00753E25"/>
    <w:rsid w:val="007724CF"/>
    <w:rsid w:val="00796890"/>
    <w:rsid w:val="007C3D7B"/>
    <w:rsid w:val="007E0655"/>
    <w:rsid w:val="007E11C5"/>
    <w:rsid w:val="00815152"/>
    <w:rsid w:val="00853FFF"/>
    <w:rsid w:val="008742DF"/>
    <w:rsid w:val="0088179B"/>
    <w:rsid w:val="008925FE"/>
    <w:rsid w:val="008B5FA3"/>
    <w:rsid w:val="008E37F6"/>
    <w:rsid w:val="0091098F"/>
    <w:rsid w:val="009148AB"/>
    <w:rsid w:val="00934A5C"/>
    <w:rsid w:val="00967119"/>
    <w:rsid w:val="00983CEE"/>
    <w:rsid w:val="00992415"/>
    <w:rsid w:val="009A19E6"/>
    <w:rsid w:val="009B0A33"/>
    <w:rsid w:val="009D5404"/>
    <w:rsid w:val="009D7A4B"/>
    <w:rsid w:val="00A12802"/>
    <w:rsid w:val="00A1620E"/>
    <w:rsid w:val="00A430BC"/>
    <w:rsid w:val="00A53C24"/>
    <w:rsid w:val="00A634F2"/>
    <w:rsid w:val="00A829DB"/>
    <w:rsid w:val="00AD4EED"/>
    <w:rsid w:val="00AD5B6D"/>
    <w:rsid w:val="00AF3F02"/>
    <w:rsid w:val="00B02850"/>
    <w:rsid w:val="00B13BD9"/>
    <w:rsid w:val="00B14B35"/>
    <w:rsid w:val="00B259FD"/>
    <w:rsid w:val="00B5532A"/>
    <w:rsid w:val="00B606AB"/>
    <w:rsid w:val="00B6177C"/>
    <w:rsid w:val="00B72935"/>
    <w:rsid w:val="00B82B84"/>
    <w:rsid w:val="00B84EDD"/>
    <w:rsid w:val="00B85593"/>
    <w:rsid w:val="00BC7764"/>
    <w:rsid w:val="00BC7CC7"/>
    <w:rsid w:val="00BD3DD7"/>
    <w:rsid w:val="00BF0F7C"/>
    <w:rsid w:val="00BF37AC"/>
    <w:rsid w:val="00C05673"/>
    <w:rsid w:val="00C071EE"/>
    <w:rsid w:val="00C176D1"/>
    <w:rsid w:val="00C42D56"/>
    <w:rsid w:val="00C43534"/>
    <w:rsid w:val="00C50DBE"/>
    <w:rsid w:val="00C6559A"/>
    <w:rsid w:val="00C76C2C"/>
    <w:rsid w:val="00CD42DF"/>
    <w:rsid w:val="00CE2DAD"/>
    <w:rsid w:val="00D07515"/>
    <w:rsid w:val="00D4047A"/>
    <w:rsid w:val="00D52DA7"/>
    <w:rsid w:val="00D639B5"/>
    <w:rsid w:val="00D63F3D"/>
    <w:rsid w:val="00D860BB"/>
    <w:rsid w:val="00DC2169"/>
    <w:rsid w:val="00DC2DB9"/>
    <w:rsid w:val="00DE0BDA"/>
    <w:rsid w:val="00E008B3"/>
    <w:rsid w:val="00E30AEE"/>
    <w:rsid w:val="00E31E56"/>
    <w:rsid w:val="00E40F90"/>
    <w:rsid w:val="00E534DA"/>
    <w:rsid w:val="00E55F3B"/>
    <w:rsid w:val="00E67AB2"/>
    <w:rsid w:val="00E73373"/>
    <w:rsid w:val="00E93215"/>
    <w:rsid w:val="00EC4B4B"/>
    <w:rsid w:val="00EC7B56"/>
    <w:rsid w:val="00F018DA"/>
    <w:rsid w:val="00F05351"/>
    <w:rsid w:val="00F41377"/>
    <w:rsid w:val="00F467B0"/>
    <w:rsid w:val="00F67D62"/>
    <w:rsid w:val="00F82C5D"/>
    <w:rsid w:val="00F85E9A"/>
    <w:rsid w:val="00FB4AA4"/>
    <w:rsid w:val="00FC3C83"/>
    <w:rsid w:val="00FD1C64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7D5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table" w:styleId="Grigliatabella">
    <w:name w:val="Table Grid"/>
    <w:basedOn w:val="Tabellanormale"/>
    <w:uiPriority w:val="59"/>
    <w:rsid w:val="00CD4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table" w:styleId="Grigliatabella">
    <w:name w:val="Table Grid"/>
    <w:basedOn w:val="Tabellanormale"/>
    <w:uiPriority w:val="59"/>
    <w:rsid w:val="00CD4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ulistica_new_dArTe\Modulistica%20tesi%20di%20laurea\Comunicazione%20di%20rinuncia%20alla%20tesi%20di%20laurea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FA55B5B2EA4FC88B237EED14722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6E7C1-CB7C-4492-B452-48FDF280C778}"/>
      </w:docPartPr>
      <w:docPartBody>
        <w:p w:rsidR="0079138D" w:rsidRDefault="00D660C7">
          <w:pPr>
            <w:pStyle w:val="97FA55B5B2EA4FC88B237EED14722CED"/>
          </w:pPr>
          <w:r w:rsidRPr="00DA705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D3B75B282F4B1AA601E80F8E61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E5A6-047C-4212-9BB7-4A7F201DE265}"/>
      </w:docPartPr>
      <w:docPartBody>
        <w:p w:rsidR="0079138D" w:rsidRDefault="00D660C7" w:rsidP="00D660C7">
          <w:pPr>
            <w:pStyle w:val="CBD3B75B282F4B1AA601E80F8E61C502"/>
          </w:pPr>
          <w:r w:rsidRPr="00DA705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E51C0507D04146957359D6259A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EBFE9-DAD5-402C-BE3D-04765DCC6E52}"/>
      </w:docPartPr>
      <w:docPartBody>
        <w:p w:rsidR="0079138D" w:rsidRDefault="00D660C7" w:rsidP="00D660C7">
          <w:pPr>
            <w:pStyle w:val="D0E51C0507D04146957359D6259AED46"/>
          </w:pPr>
          <w:r w:rsidRPr="00003DA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FF7A2F777E4408BF009438F5E5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7FBA1-1ACA-4833-BF52-5114BEDB095A}"/>
      </w:docPartPr>
      <w:docPartBody>
        <w:p w:rsidR="0079138D" w:rsidRDefault="00D660C7" w:rsidP="00D660C7">
          <w:pPr>
            <w:pStyle w:val="19FF7A2F777E4408BF009438F5E5DCE7"/>
          </w:pPr>
          <w:r w:rsidRPr="00003DA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F8664D624E74C2F82FC8CA8D2E2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60FB-100A-4C56-A6C7-7BA51485F36A}"/>
      </w:docPartPr>
      <w:docPartBody>
        <w:p w:rsidR="0079138D" w:rsidRDefault="00D660C7" w:rsidP="00D660C7">
          <w:pPr>
            <w:pStyle w:val="FF8664D624E74C2F82FC8CA8D2E2E6C9"/>
          </w:pPr>
          <w:r w:rsidRPr="00003DA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34FCB8705A4EB1A79160C50622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68D5-2511-4587-9FF3-E294FC07BCF9}"/>
      </w:docPartPr>
      <w:docPartBody>
        <w:p w:rsidR="0079138D" w:rsidRDefault="00D660C7" w:rsidP="00D660C7">
          <w:pPr>
            <w:pStyle w:val="C434FCB8705A4EB1A79160C506227822"/>
          </w:pPr>
          <w:r w:rsidRPr="00003DA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75CB1AFE7E154700A0519C77D8E485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74DCAA-04BD-43FD-B25B-25FBBE7A49B0}"/>
      </w:docPartPr>
      <w:docPartBody>
        <w:p w:rsidR="00000000" w:rsidRDefault="00C703D2" w:rsidP="00C703D2">
          <w:pPr>
            <w:pStyle w:val="75CB1AFE7E154700A0519C77D8E48583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C7"/>
    <w:rsid w:val="0079138D"/>
    <w:rsid w:val="00C703D2"/>
    <w:rsid w:val="00D660C7"/>
    <w:rsid w:val="00E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C703D2"/>
    <w:rPr>
      <w:color w:val="808080"/>
    </w:rPr>
  </w:style>
  <w:style w:type="paragraph" w:customStyle="1" w:styleId="97FA55B5B2EA4FC88B237EED14722CED">
    <w:name w:val="97FA55B5B2EA4FC88B237EED14722CED"/>
  </w:style>
  <w:style w:type="paragraph" w:customStyle="1" w:styleId="CBD3B75B282F4B1AA601E80F8E61C502">
    <w:name w:val="CBD3B75B282F4B1AA601E80F8E61C502"/>
    <w:rsid w:val="00D660C7"/>
  </w:style>
  <w:style w:type="paragraph" w:customStyle="1" w:styleId="D0E51C0507D04146957359D6259AED46">
    <w:name w:val="D0E51C0507D04146957359D6259AED46"/>
    <w:rsid w:val="00D660C7"/>
  </w:style>
  <w:style w:type="paragraph" w:customStyle="1" w:styleId="19FF7A2F777E4408BF009438F5E5DCE7">
    <w:name w:val="19FF7A2F777E4408BF009438F5E5DCE7"/>
    <w:rsid w:val="00D660C7"/>
  </w:style>
  <w:style w:type="paragraph" w:customStyle="1" w:styleId="FF8664D624E74C2F82FC8CA8D2E2E6C9">
    <w:name w:val="FF8664D624E74C2F82FC8CA8D2E2E6C9"/>
    <w:rsid w:val="00D660C7"/>
  </w:style>
  <w:style w:type="paragraph" w:customStyle="1" w:styleId="C434FCB8705A4EB1A79160C506227822">
    <w:name w:val="C434FCB8705A4EB1A79160C506227822"/>
    <w:rsid w:val="00D660C7"/>
  </w:style>
  <w:style w:type="paragraph" w:customStyle="1" w:styleId="91D1FFBE60634B9C95CF63F98B003062">
    <w:name w:val="91D1FFBE60634B9C95CF63F98B003062"/>
    <w:rsid w:val="00D660C7"/>
  </w:style>
  <w:style w:type="paragraph" w:customStyle="1" w:styleId="75CB1AFE7E154700A0519C77D8E48583">
    <w:name w:val="75CB1AFE7E154700A0519C77D8E48583"/>
    <w:rsid w:val="00C703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C703D2"/>
    <w:rPr>
      <w:color w:val="808080"/>
    </w:rPr>
  </w:style>
  <w:style w:type="paragraph" w:customStyle="1" w:styleId="97FA55B5B2EA4FC88B237EED14722CED">
    <w:name w:val="97FA55B5B2EA4FC88B237EED14722CED"/>
  </w:style>
  <w:style w:type="paragraph" w:customStyle="1" w:styleId="CBD3B75B282F4B1AA601E80F8E61C502">
    <w:name w:val="CBD3B75B282F4B1AA601E80F8E61C502"/>
    <w:rsid w:val="00D660C7"/>
  </w:style>
  <w:style w:type="paragraph" w:customStyle="1" w:styleId="D0E51C0507D04146957359D6259AED46">
    <w:name w:val="D0E51C0507D04146957359D6259AED46"/>
    <w:rsid w:val="00D660C7"/>
  </w:style>
  <w:style w:type="paragraph" w:customStyle="1" w:styleId="19FF7A2F777E4408BF009438F5E5DCE7">
    <w:name w:val="19FF7A2F777E4408BF009438F5E5DCE7"/>
    <w:rsid w:val="00D660C7"/>
  </w:style>
  <w:style w:type="paragraph" w:customStyle="1" w:styleId="FF8664D624E74C2F82FC8CA8D2E2E6C9">
    <w:name w:val="FF8664D624E74C2F82FC8CA8D2E2E6C9"/>
    <w:rsid w:val="00D660C7"/>
  </w:style>
  <w:style w:type="paragraph" w:customStyle="1" w:styleId="C434FCB8705A4EB1A79160C506227822">
    <w:name w:val="C434FCB8705A4EB1A79160C506227822"/>
    <w:rsid w:val="00D660C7"/>
  </w:style>
  <w:style w:type="paragraph" w:customStyle="1" w:styleId="91D1FFBE60634B9C95CF63F98B003062">
    <w:name w:val="91D1FFBE60634B9C95CF63F98B003062"/>
    <w:rsid w:val="00D660C7"/>
  </w:style>
  <w:style w:type="paragraph" w:customStyle="1" w:styleId="75CB1AFE7E154700A0519C77D8E48583">
    <w:name w:val="75CB1AFE7E154700A0519C77D8E48583"/>
    <w:rsid w:val="00C703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646E38-7907-433F-AB04-38FAD0B1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 di rinuncia alla tesi di laurea_</Template>
  <TotalTime>22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Mediterranea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cp:lastPrinted>2019-04-11T07:09:00Z</cp:lastPrinted>
  <dcterms:created xsi:type="dcterms:W3CDTF">2025-02-20T22:48:00Z</dcterms:created>
  <dcterms:modified xsi:type="dcterms:W3CDTF">2025-04-05T06:11:00Z</dcterms:modified>
</cp:coreProperties>
</file>