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DD" w:rsidRDefault="00B84EDD" w:rsidP="00B84EDD">
      <w:pPr>
        <w:spacing w:line="288" w:lineRule="auto"/>
      </w:pPr>
    </w:p>
    <w:p w:rsidR="00B84EDD" w:rsidRPr="00CA3B17" w:rsidRDefault="00186C7D" w:rsidP="00813DBD">
      <w:pPr>
        <w:jc w:val="right"/>
        <w:rPr>
          <w:rFonts w:asciiTheme="minorHAnsi" w:hAnsiTheme="minorHAnsi" w:cstheme="minorHAnsi"/>
          <w:b/>
          <w:color w:val="000000"/>
        </w:rPr>
      </w:pPr>
      <w:r w:rsidRPr="00CA3B17">
        <w:rPr>
          <w:rFonts w:asciiTheme="minorHAnsi" w:hAnsiTheme="minorHAnsi" w:cstheme="minorHAnsi"/>
          <w:b/>
          <w:color w:val="000000"/>
        </w:rPr>
        <w:t>Al Direttore del Dipart</w:t>
      </w:r>
      <w:r w:rsidR="007B7F21">
        <w:rPr>
          <w:rFonts w:asciiTheme="minorHAnsi" w:hAnsiTheme="minorHAnsi" w:cstheme="minorHAnsi"/>
          <w:b/>
          <w:color w:val="000000"/>
        </w:rPr>
        <w:t>imento Architettura e Design</w:t>
      </w:r>
    </w:p>
    <w:p w:rsidR="00B84EDD" w:rsidRPr="00CA3B17" w:rsidRDefault="00B84EDD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</w:rPr>
      </w:pPr>
      <w:r w:rsidRPr="00CA3B17">
        <w:rPr>
          <w:rFonts w:asciiTheme="minorHAnsi" w:hAnsiTheme="minorHAnsi" w:cstheme="minorHAnsi"/>
          <w:b/>
          <w:color w:val="000000"/>
        </w:rPr>
        <w:t>Prof.</w:t>
      </w:r>
      <w:r w:rsidR="00A01F02">
        <w:rPr>
          <w:rFonts w:asciiTheme="minorHAnsi" w:hAnsiTheme="minorHAnsi" w:cstheme="minorHAnsi"/>
          <w:b/>
          <w:color w:val="000000"/>
        </w:rPr>
        <w:t xml:space="preserve"> ssa</w:t>
      </w:r>
      <w:r w:rsidRPr="00CA3B17">
        <w:rPr>
          <w:rFonts w:asciiTheme="minorHAnsi" w:hAnsiTheme="minorHAnsi" w:cstheme="minorHAnsi"/>
          <w:b/>
          <w:color w:val="000000"/>
        </w:rPr>
        <w:t xml:space="preserve"> </w:t>
      </w:r>
      <w:r w:rsidR="00A01F02">
        <w:rPr>
          <w:rFonts w:asciiTheme="minorHAnsi" w:hAnsiTheme="minorHAnsi" w:cstheme="minorHAnsi"/>
          <w:b/>
          <w:color w:val="000000"/>
        </w:rPr>
        <w:t>Consuelo Nava</w:t>
      </w:r>
    </w:p>
    <w:p w:rsidR="00B84EDD" w:rsidRPr="00576776" w:rsidRDefault="00B84EDD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30AEE" w:rsidRPr="00D4047A" w:rsidRDefault="00E30AEE" w:rsidP="001F72F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4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Oggetto: Richiesta di </w:t>
      </w:r>
      <w:r w:rsidR="00186C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rimborso </w:t>
      </w:r>
      <w:r w:rsidR="0011674B">
        <w:rPr>
          <w:rFonts w:asciiTheme="minorHAnsi" w:hAnsiTheme="minorHAnsi" w:cstheme="minorHAnsi"/>
          <w:b/>
          <w:color w:val="000000"/>
          <w:sz w:val="22"/>
          <w:szCs w:val="22"/>
        </w:rPr>
        <w:t>spese</w:t>
      </w:r>
    </w:p>
    <w:p w:rsidR="00D4047A" w:rsidRPr="00D4047A" w:rsidRDefault="00D4047A" w:rsidP="00186C7D">
      <w:pPr>
        <w:rPr>
          <w:rFonts w:cs="Calibri"/>
          <w:sz w:val="22"/>
          <w:szCs w:val="22"/>
        </w:rPr>
      </w:pPr>
    </w:p>
    <w:tbl>
      <w:tblPr>
        <w:tblW w:w="952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2"/>
        <w:gridCol w:w="6237"/>
      </w:tblGrid>
      <w:tr w:rsidR="00D4047A" w:rsidRPr="00CA3B17" w:rsidTr="0055361E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47A" w:rsidRPr="0055361E" w:rsidRDefault="00D4047A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5536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 s</w:t>
            </w:r>
            <w:r w:rsidRPr="0055361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otto</w:t>
            </w:r>
            <w:r w:rsidRPr="005536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</w:t>
            </w:r>
            <w:r w:rsidRPr="0055361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5536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55361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tt</w:t>
            </w:r>
            <w:r w:rsidRPr="005536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</w:rPr>
            <w:id w:val="10915285"/>
            <w:placeholder>
              <w:docPart w:val="CB84F88B550B45B48C786247F76A189B"/>
            </w:placeholder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4047A" w:rsidRPr="00491D8F" w:rsidRDefault="000F6FF5" w:rsidP="000F6FF5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  <w:t xml:space="preserve"> </w:t>
                </w:r>
              </w:p>
            </w:tc>
          </w:sdtContent>
        </w:sdt>
      </w:tr>
      <w:tr w:rsidR="00D4047A" w:rsidRPr="00CA3B17" w:rsidTr="0055361E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47A" w:rsidRPr="0055361E" w:rsidRDefault="00C42D56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55361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Q</w:t>
            </w:r>
            <w:r w:rsidR="00D4047A" w:rsidRPr="0055361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ualifica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</w:rPr>
            <w:id w:val="10915286"/>
            <w:placeholder>
              <w:docPart w:val="CB84F88B550B45B48C786247F76A189B"/>
            </w:placeholder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4047A" w:rsidRPr="00491D8F" w:rsidRDefault="000F6FF5" w:rsidP="000F6FF5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  <w:t xml:space="preserve"> </w:t>
                </w:r>
              </w:p>
            </w:tc>
          </w:sdtContent>
        </w:sdt>
      </w:tr>
    </w:tbl>
    <w:p w:rsidR="00D4047A" w:rsidRPr="00CA3B17" w:rsidRDefault="00186C7D" w:rsidP="00D4047A">
      <w:pPr>
        <w:tabs>
          <w:tab w:val="left" w:pos="9923"/>
        </w:tabs>
        <w:spacing w:before="120" w:after="120" w:line="264" w:lineRule="auto"/>
        <w:ind w:left="96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chiede il rimborso delle spese sostenute per l’acquisto del seguente materiale</w:t>
      </w:r>
      <w:r w:rsidR="00D4047A" w:rsidRPr="00CA3B1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5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2"/>
        <w:gridCol w:w="4121"/>
        <w:gridCol w:w="2126"/>
      </w:tblGrid>
      <w:tr w:rsidR="00186C7D" w:rsidRPr="00CA3B17" w:rsidTr="00491D8F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C7D" w:rsidRPr="0055361E" w:rsidRDefault="00F12DDF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5536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Materiale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186C7D" w:rsidRPr="0055361E" w:rsidRDefault="00186C7D" w:rsidP="00AF2C35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color w:val="auto"/>
              </w:rPr>
            </w:pPr>
            <w:r w:rsidRPr="005536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Documento giustificativo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6C7D" w:rsidRPr="0055361E" w:rsidRDefault="00186C7D" w:rsidP="00947032">
            <w:pPr>
              <w:spacing w:before="30" w:after="30"/>
              <w:ind w:left="153"/>
              <w:rPr>
                <w:rFonts w:asciiTheme="minorHAnsi" w:hAnsiTheme="minorHAnsi" w:cstheme="minorHAnsi"/>
              </w:rPr>
            </w:pPr>
            <w:r w:rsidRPr="005536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Importo (€)</w:t>
            </w:r>
          </w:p>
        </w:tc>
      </w:tr>
      <w:tr w:rsidR="00186C7D" w:rsidRPr="00CA3B17" w:rsidTr="00491D8F"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287"/>
            <w:placeholder>
              <w:docPart w:val="CB84F88B550B45B48C786247F76A189B"/>
            </w:placeholder>
            <w:text/>
          </w:sdtPr>
          <w:sdtEndPr/>
          <w:sdtContent>
            <w:tc>
              <w:tcPr>
                <w:tcW w:w="3292" w:type="dxa"/>
                <w:shd w:val="clear" w:color="auto" w:fill="auto"/>
                <w:vAlign w:val="center"/>
              </w:tcPr>
              <w:p w:rsidR="00186C7D" w:rsidRPr="00491D8F" w:rsidRDefault="000F6FF5" w:rsidP="000F6FF5">
                <w:pPr>
                  <w:spacing w:before="30" w:after="30"/>
                  <w:ind w:left="97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291"/>
            <w:placeholder>
              <w:docPart w:val="CB84F88B550B45B48C786247F76A189B"/>
            </w:placeholder>
            <w:text/>
          </w:sdtPr>
          <w:sdtEndPr/>
          <w:sdtContent>
            <w:tc>
              <w:tcPr>
                <w:tcW w:w="4121" w:type="dxa"/>
                <w:vAlign w:val="center"/>
              </w:tcPr>
              <w:p w:rsidR="00186C7D" w:rsidRPr="00491D8F" w:rsidRDefault="000F6FF5" w:rsidP="000F6FF5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301"/>
            <w:placeholder>
              <w:docPart w:val="CB84F88B550B45B48C786247F76A189B"/>
            </w:placeholder>
            <w:text/>
          </w:sdtPr>
          <w:sdtEndPr>
            <w:rPr>
              <w:rStyle w:val="Testosegnaposto"/>
            </w:rPr>
          </w:sdtEndPr>
          <w:sdtContent>
            <w:tc>
              <w:tcPr>
                <w:tcW w:w="2126" w:type="dxa"/>
                <w:vAlign w:val="center"/>
              </w:tcPr>
              <w:p w:rsidR="00186C7D" w:rsidRPr="00491D8F" w:rsidRDefault="000F6FF5" w:rsidP="000F6FF5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86C7D" w:rsidRPr="00CA3B17" w:rsidTr="00491D8F"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288"/>
            <w:placeholder>
              <w:docPart w:val="CB84F88B550B45B48C786247F76A189B"/>
            </w:placeholder>
            <w:text/>
          </w:sdtPr>
          <w:sdtEndPr/>
          <w:sdtContent>
            <w:tc>
              <w:tcPr>
                <w:tcW w:w="3292" w:type="dxa"/>
                <w:shd w:val="clear" w:color="auto" w:fill="auto"/>
                <w:vAlign w:val="center"/>
              </w:tcPr>
              <w:p w:rsidR="00186C7D" w:rsidRPr="00491D8F" w:rsidRDefault="000F6FF5" w:rsidP="000F6FF5">
                <w:pPr>
                  <w:spacing w:before="30" w:after="30"/>
                  <w:ind w:left="97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292"/>
            <w:placeholder>
              <w:docPart w:val="CB84F88B550B45B48C786247F76A189B"/>
            </w:placeholder>
            <w:text/>
          </w:sdtPr>
          <w:sdtEndPr/>
          <w:sdtContent>
            <w:tc>
              <w:tcPr>
                <w:tcW w:w="4121" w:type="dxa"/>
                <w:vAlign w:val="center"/>
              </w:tcPr>
              <w:p w:rsidR="00186C7D" w:rsidRPr="00491D8F" w:rsidRDefault="000F6FF5" w:rsidP="000F6FF5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353"/>
            <w:placeholder>
              <w:docPart w:val="CB84F88B550B45B48C786247F76A189B"/>
            </w:placeholder>
            <w:text/>
          </w:sdtPr>
          <w:sdtEndPr>
            <w:rPr>
              <w:rStyle w:val="Testosegnaposto"/>
            </w:rPr>
          </w:sdtEndPr>
          <w:sdtContent>
            <w:tc>
              <w:tcPr>
                <w:tcW w:w="2126" w:type="dxa"/>
                <w:vAlign w:val="center"/>
              </w:tcPr>
              <w:p w:rsidR="00186C7D" w:rsidRPr="00491D8F" w:rsidRDefault="000F6FF5" w:rsidP="000F6FF5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86C7D" w:rsidRPr="00CA3B17" w:rsidTr="00491D8F"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289"/>
            <w:placeholder>
              <w:docPart w:val="CB84F88B550B45B48C786247F76A189B"/>
            </w:placeholder>
            <w:text/>
          </w:sdtPr>
          <w:sdtEndPr/>
          <w:sdtContent>
            <w:tc>
              <w:tcPr>
                <w:tcW w:w="3292" w:type="dxa"/>
                <w:shd w:val="clear" w:color="auto" w:fill="auto"/>
                <w:vAlign w:val="center"/>
              </w:tcPr>
              <w:p w:rsidR="00186C7D" w:rsidRPr="00491D8F" w:rsidRDefault="000F6FF5" w:rsidP="000F6FF5">
                <w:pPr>
                  <w:spacing w:before="30" w:after="30"/>
                  <w:ind w:left="97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293"/>
            <w:placeholder>
              <w:docPart w:val="CB84F88B550B45B48C786247F76A189B"/>
            </w:placeholder>
            <w:text/>
          </w:sdtPr>
          <w:sdtEndPr/>
          <w:sdtContent>
            <w:tc>
              <w:tcPr>
                <w:tcW w:w="4121" w:type="dxa"/>
                <w:vAlign w:val="center"/>
              </w:tcPr>
              <w:p w:rsidR="00186C7D" w:rsidRPr="00491D8F" w:rsidRDefault="000F6FF5" w:rsidP="000F6FF5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484"/>
            <w:placeholder>
              <w:docPart w:val="56437365E8154C9B9BE0E683BE1C1BDA"/>
            </w:placeholder>
            <w:text/>
          </w:sdtPr>
          <w:sdtEndPr>
            <w:rPr>
              <w:rStyle w:val="Testosegnaposto"/>
            </w:rPr>
          </w:sdtEndPr>
          <w:sdtContent>
            <w:tc>
              <w:tcPr>
                <w:tcW w:w="2126" w:type="dxa"/>
                <w:vAlign w:val="center"/>
              </w:tcPr>
              <w:p w:rsidR="00186C7D" w:rsidRPr="00094F25" w:rsidRDefault="000F6FF5" w:rsidP="000F6FF5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12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86C7D" w:rsidRPr="00CA3B17" w:rsidTr="00491D8F"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290"/>
            <w:placeholder>
              <w:docPart w:val="CB84F88B550B45B48C786247F76A189B"/>
            </w:placeholder>
            <w:text/>
          </w:sdtPr>
          <w:sdtEndPr/>
          <w:sdtContent>
            <w:tc>
              <w:tcPr>
                <w:tcW w:w="3292" w:type="dxa"/>
                <w:shd w:val="clear" w:color="auto" w:fill="auto"/>
                <w:vAlign w:val="center"/>
              </w:tcPr>
              <w:p w:rsidR="00186C7D" w:rsidRPr="00491D8F" w:rsidRDefault="000F6FF5" w:rsidP="000F6FF5">
                <w:pPr>
                  <w:spacing w:before="30" w:after="30"/>
                  <w:ind w:left="97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294"/>
            <w:placeholder>
              <w:docPart w:val="CB84F88B550B45B48C786247F76A189B"/>
            </w:placeholder>
            <w:text/>
          </w:sdtPr>
          <w:sdtEndPr/>
          <w:sdtContent>
            <w:tc>
              <w:tcPr>
                <w:tcW w:w="4121" w:type="dxa"/>
                <w:vAlign w:val="center"/>
              </w:tcPr>
              <w:p w:rsidR="00186C7D" w:rsidRPr="00491D8F" w:rsidRDefault="000F6FF5" w:rsidP="000F6FF5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485"/>
            <w:placeholder>
              <w:docPart w:val="7F7F4B56A5C94C5380A0E17689A6710E"/>
            </w:placeholder>
            <w:text/>
          </w:sdtPr>
          <w:sdtEndPr>
            <w:rPr>
              <w:rStyle w:val="Testosegnaposto"/>
            </w:rPr>
          </w:sdtEndPr>
          <w:sdtContent>
            <w:tc>
              <w:tcPr>
                <w:tcW w:w="2126" w:type="dxa"/>
                <w:vAlign w:val="center"/>
              </w:tcPr>
              <w:p w:rsidR="00186C7D" w:rsidRPr="00094F25" w:rsidRDefault="000F6FF5" w:rsidP="000F6FF5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12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86C7D" w:rsidRPr="00CA3B17" w:rsidTr="00491D8F">
        <w:tc>
          <w:tcPr>
            <w:tcW w:w="7413" w:type="dxa"/>
            <w:gridSpan w:val="2"/>
            <w:shd w:val="clear" w:color="auto" w:fill="auto"/>
            <w:vAlign w:val="center"/>
          </w:tcPr>
          <w:p w:rsidR="00186C7D" w:rsidRPr="00491D8F" w:rsidRDefault="00186C7D" w:rsidP="00186C7D">
            <w:pPr>
              <w:spacing w:before="30" w:after="30"/>
              <w:ind w:left="153" w:right="278"/>
              <w:jc w:val="right"/>
              <w:rPr>
                <w:rStyle w:val="Testosegnaposto"/>
                <w:rFonts w:asciiTheme="minorHAnsi" w:hAnsiTheme="minorHAnsi" w:cstheme="minorHAnsi"/>
                <w:color w:val="000000" w:themeColor="text1"/>
              </w:rPr>
            </w:pPr>
            <w:r w:rsidRPr="00491D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Totale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489"/>
            <w:placeholder>
              <w:docPart w:val="B0D5D159B3F6432B9E2C64BFE0171628"/>
            </w:placeholder>
            <w:text/>
          </w:sdtPr>
          <w:sdtEndPr>
            <w:rPr>
              <w:rStyle w:val="Testosegnaposto"/>
            </w:rPr>
          </w:sdtEndPr>
          <w:sdtContent>
            <w:tc>
              <w:tcPr>
                <w:tcW w:w="2126" w:type="dxa"/>
                <w:vAlign w:val="center"/>
              </w:tcPr>
              <w:p w:rsidR="00186C7D" w:rsidRPr="00094F25" w:rsidRDefault="000F6FF5" w:rsidP="000F6FF5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12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D4047A" w:rsidRPr="00CA3B17" w:rsidRDefault="00186C7D" w:rsidP="00D4047A">
      <w:pPr>
        <w:spacing w:before="120" w:after="120" w:line="288" w:lineRule="auto"/>
        <w:ind w:left="126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 xml:space="preserve">Il sottoscritto dichiara che </w:t>
      </w:r>
      <w:r w:rsidR="00F12DDF" w:rsidRPr="00CA3B17">
        <w:rPr>
          <w:rFonts w:asciiTheme="minorHAnsi" w:hAnsiTheme="minorHAnsi" w:cstheme="minorHAnsi"/>
          <w:sz w:val="22"/>
          <w:szCs w:val="22"/>
        </w:rPr>
        <w:t xml:space="preserve">l’acquisto è stato effettuato </w:t>
      </w:r>
      <w:r w:rsidRPr="00CA3B17">
        <w:rPr>
          <w:rFonts w:asciiTheme="minorHAnsi" w:hAnsiTheme="minorHAnsi" w:cstheme="minorHAnsi"/>
          <w:sz w:val="22"/>
          <w:szCs w:val="22"/>
        </w:rPr>
        <w:t>per motivi di urgenza e di avere preso in consegna il materiale</w:t>
      </w:r>
      <w:r w:rsidR="00F12DDF" w:rsidRPr="00CA3B17">
        <w:rPr>
          <w:rFonts w:asciiTheme="minorHAnsi" w:hAnsiTheme="minorHAnsi" w:cstheme="minorHAnsi"/>
          <w:sz w:val="22"/>
          <w:szCs w:val="22"/>
        </w:rPr>
        <w:t xml:space="preserve"> indicato</w:t>
      </w:r>
      <w:r w:rsidRPr="00CA3B17">
        <w:rPr>
          <w:rFonts w:asciiTheme="minorHAnsi" w:hAnsiTheme="minorHAnsi" w:cstheme="minorHAnsi"/>
          <w:sz w:val="22"/>
          <w:szCs w:val="22"/>
        </w:rPr>
        <w:t xml:space="preserve">. </w:t>
      </w:r>
      <w:r w:rsidR="008310BA" w:rsidRPr="00CA3B17">
        <w:rPr>
          <w:rFonts w:asciiTheme="minorHAnsi" w:hAnsiTheme="minorHAnsi" w:cstheme="minorHAnsi"/>
          <w:sz w:val="22"/>
          <w:szCs w:val="22"/>
        </w:rPr>
        <w:t>Il sottoscritto dichiara, infine, che la spesa graverà sul fondo:</w:t>
      </w:r>
    </w:p>
    <w:tbl>
      <w:tblPr>
        <w:tblW w:w="952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2"/>
        <w:gridCol w:w="6237"/>
      </w:tblGrid>
      <w:tr w:rsidR="008310BA" w:rsidRPr="00CA3B17" w:rsidTr="0055361E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BA" w:rsidRPr="0055361E" w:rsidRDefault="008310BA" w:rsidP="001154D1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55361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Fondo sul quale graverà la spesa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357"/>
            <w:placeholder>
              <w:docPart w:val="CB84F88B550B45B48C786247F76A189B"/>
            </w:placeholder>
            <w:text/>
          </w:sdtPr>
          <w:sdtEndPr>
            <w:rPr>
              <w:rStyle w:val="Testosegnaposto"/>
            </w:rPr>
          </w:sdtEndPr>
          <w:sdtContent>
            <w:tc>
              <w:tcPr>
                <w:tcW w:w="62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310BA" w:rsidRPr="00491D8F" w:rsidRDefault="000F6FF5" w:rsidP="000F6FF5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8310BA" w:rsidRPr="00CA3B17" w:rsidTr="0055361E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BA" w:rsidRPr="0055361E" w:rsidRDefault="008310BA" w:rsidP="001154D1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55361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Titolare del fondo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0915358"/>
            <w:placeholder>
              <w:docPart w:val="CB84F88B550B45B48C786247F76A189B"/>
            </w:placeholder>
            <w:text/>
          </w:sdtPr>
          <w:sdtEndPr>
            <w:rPr>
              <w:rStyle w:val="Testosegnaposto"/>
            </w:rPr>
          </w:sdtEndPr>
          <w:sdtContent>
            <w:tc>
              <w:tcPr>
                <w:tcW w:w="62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310BA" w:rsidRPr="00491D8F" w:rsidRDefault="000F6FF5" w:rsidP="000F6FF5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8310BA" w:rsidRPr="00CA3B17" w:rsidRDefault="008310BA" w:rsidP="008310BA">
      <w:pPr>
        <w:kinsoku w:val="0"/>
        <w:overflowPunct w:val="0"/>
        <w:spacing w:before="240" w:after="240"/>
        <w:ind w:left="142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A3B17">
        <w:rPr>
          <w:rFonts w:asciiTheme="minorHAnsi" w:hAnsiTheme="minorHAnsi" w:cstheme="minorHAnsi"/>
          <w:sz w:val="22"/>
          <w:szCs w:val="22"/>
        </w:rPr>
        <w:t>ata,</w:t>
      </w:r>
      <w:r w:rsidR="00C252D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915282"/>
          <w:placeholder>
            <w:docPart w:val="4054C12292A0425ABC8AFF424A88838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F6FF5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</w:p>
    <w:p w:rsidR="008310BA" w:rsidRPr="00CA3B17" w:rsidRDefault="008310BA" w:rsidP="00EB6D4B">
      <w:pPr>
        <w:spacing w:before="360" w:after="120"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 xml:space="preserve">Il titolare del fondo </w:t>
      </w:r>
      <w:r w:rsidRPr="00CA3B17">
        <w:rPr>
          <w:rFonts w:asciiTheme="minorHAnsi" w:hAnsiTheme="minorHAnsi" w:cstheme="minorHAnsi"/>
          <w:sz w:val="22"/>
          <w:szCs w:val="22"/>
        </w:rPr>
        <w:tab/>
      </w:r>
      <w:r w:rsidRPr="00CA3B17">
        <w:rPr>
          <w:rFonts w:asciiTheme="minorHAnsi" w:hAnsiTheme="minorHAnsi" w:cstheme="minorHAnsi"/>
          <w:sz w:val="22"/>
          <w:szCs w:val="22"/>
        </w:rPr>
        <w:tab/>
      </w:r>
      <w:r w:rsidRPr="00CA3B17">
        <w:rPr>
          <w:rFonts w:asciiTheme="minorHAnsi" w:hAnsiTheme="minorHAnsi" w:cstheme="minorHAnsi"/>
          <w:sz w:val="22"/>
          <w:szCs w:val="22"/>
        </w:rPr>
        <w:tab/>
      </w:r>
      <w:r w:rsidRPr="00CA3B17">
        <w:rPr>
          <w:rFonts w:asciiTheme="minorHAnsi" w:hAnsiTheme="minorHAnsi" w:cstheme="minorHAnsi"/>
          <w:sz w:val="22"/>
          <w:szCs w:val="22"/>
        </w:rPr>
        <w:tab/>
      </w:r>
      <w:r w:rsidRPr="00CA3B17">
        <w:rPr>
          <w:rFonts w:asciiTheme="minorHAnsi" w:hAnsiTheme="minorHAnsi" w:cstheme="minorHAnsi"/>
          <w:sz w:val="22"/>
          <w:szCs w:val="22"/>
        </w:rPr>
        <w:tab/>
      </w:r>
      <w:r w:rsidRPr="00CA3B17">
        <w:rPr>
          <w:rFonts w:asciiTheme="minorHAnsi" w:hAnsiTheme="minorHAnsi" w:cstheme="minorHAnsi"/>
          <w:sz w:val="22"/>
          <w:szCs w:val="22"/>
        </w:rPr>
        <w:tab/>
      </w:r>
      <w:r w:rsidRPr="00CA3B17">
        <w:rPr>
          <w:rFonts w:asciiTheme="minorHAnsi" w:hAnsiTheme="minorHAnsi" w:cstheme="minorHAnsi"/>
          <w:sz w:val="22"/>
          <w:szCs w:val="22"/>
        </w:rPr>
        <w:tab/>
        <w:t xml:space="preserve"> Il richiedente</w:t>
      </w:r>
    </w:p>
    <w:p w:rsidR="008310BA" w:rsidRPr="00CA3B17" w:rsidRDefault="008310BA" w:rsidP="00EB6D4B">
      <w:pPr>
        <w:spacing w:before="360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____________________________</w:t>
      </w:r>
      <w:r w:rsidRPr="00CA3B17">
        <w:rPr>
          <w:rFonts w:asciiTheme="minorHAnsi" w:hAnsiTheme="minorHAnsi" w:cstheme="minorHAnsi"/>
          <w:sz w:val="22"/>
          <w:szCs w:val="22"/>
        </w:rPr>
        <w:tab/>
      </w:r>
      <w:r w:rsidRPr="00CA3B17">
        <w:rPr>
          <w:rFonts w:asciiTheme="minorHAnsi" w:hAnsiTheme="minorHAnsi" w:cstheme="minorHAnsi"/>
          <w:sz w:val="22"/>
          <w:szCs w:val="22"/>
        </w:rPr>
        <w:tab/>
      </w:r>
      <w:r w:rsidR="00EB6D4B">
        <w:rPr>
          <w:rFonts w:asciiTheme="minorHAnsi" w:hAnsiTheme="minorHAnsi" w:cstheme="minorHAnsi"/>
          <w:sz w:val="22"/>
          <w:szCs w:val="22"/>
        </w:rPr>
        <w:tab/>
      </w:r>
      <w:r w:rsidR="00EB6D4B">
        <w:rPr>
          <w:rFonts w:asciiTheme="minorHAnsi" w:hAnsiTheme="minorHAnsi" w:cstheme="minorHAnsi"/>
          <w:sz w:val="22"/>
          <w:szCs w:val="22"/>
        </w:rPr>
        <w:tab/>
      </w:r>
      <w:r w:rsidR="00EB6D4B">
        <w:rPr>
          <w:rFonts w:asciiTheme="minorHAnsi" w:hAnsiTheme="minorHAnsi" w:cstheme="minorHAnsi"/>
          <w:sz w:val="22"/>
          <w:szCs w:val="22"/>
        </w:rPr>
        <w:tab/>
      </w:r>
      <w:r w:rsidRPr="00CA3B17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C76C2C" w:rsidRDefault="00C76C2C" w:rsidP="00371DA0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9004D" w:rsidRDefault="0049004D" w:rsidP="00371DA0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C1985" w:rsidRDefault="003C1985" w:rsidP="003C1985">
      <w:pPr>
        <w:spacing w:before="120"/>
        <w:ind w:left="142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_______________________________________________________________________________________________</w:t>
      </w:r>
    </w:p>
    <w:p w:rsidR="00C76C2C" w:rsidRDefault="007020EF" w:rsidP="003C1985">
      <w:pPr>
        <w:spacing w:before="120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7020EF">
        <w:rPr>
          <w:rFonts w:asciiTheme="minorHAnsi" w:hAnsiTheme="minorHAnsi" w:cstheme="minorHAnsi"/>
          <w:b/>
          <w:bCs/>
          <w:sz w:val="22"/>
          <w:szCs w:val="22"/>
        </w:rPr>
        <w:t xml:space="preserve">Parte riservata </w:t>
      </w:r>
      <w:r w:rsidR="00286B56">
        <w:rPr>
          <w:rFonts w:asciiTheme="minorHAnsi" w:hAnsiTheme="minorHAnsi" w:cstheme="minorHAnsi"/>
          <w:b/>
          <w:bCs/>
          <w:sz w:val="22"/>
          <w:szCs w:val="22"/>
        </w:rPr>
        <w:t>all’</w:t>
      </w:r>
      <w:r w:rsidR="00913EC2">
        <w:rPr>
          <w:rFonts w:asciiTheme="minorHAnsi" w:hAnsiTheme="minorHAnsi" w:cstheme="minorHAnsi"/>
          <w:b/>
          <w:bCs/>
          <w:sz w:val="22"/>
          <w:szCs w:val="22"/>
        </w:rPr>
        <w:t>area funzionale</w:t>
      </w:r>
      <w:r w:rsidRPr="007020EF">
        <w:rPr>
          <w:rFonts w:asciiTheme="minorHAnsi" w:hAnsiTheme="minorHAnsi" w:cstheme="minorHAnsi"/>
          <w:b/>
          <w:bCs/>
          <w:sz w:val="22"/>
          <w:szCs w:val="22"/>
        </w:rPr>
        <w:t xml:space="preserve"> amministrativ</w:t>
      </w:r>
      <w:r w:rsidR="00286B56">
        <w:rPr>
          <w:rFonts w:asciiTheme="minorHAnsi" w:hAnsiTheme="minorHAnsi" w:cstheme="minorHAnsi"/>
          <w:b/>
          <w:bCs/>
          <w:sz w:val="22"/>
          <w:szCs w:val="22"/>
        </w:rPr>
        <w:t>o-</w:t>
      </w:r>
      <w:r w:rsidR="00913EC2">
        <w:rPr>
          <w:rFonts w:asciiTheme="minorHAnsi" w:hAnsiTheme="minorHAnsi" w:cstheme="minorHAnsi"/>
          <w:b/>
          <w:bCs/>
          <w:sz w:val="22"/>
          <w:szCs w:val="22"/>
        </w:rPr>
        <w:t>gestionale</w:t>
      </w:r>
    </w:p>
    <w:p w:rsidR="007020EF" w:rsidRPr="00491D8F" w:rsidRDefault="00A65FB9" w:rsidP="00286B56">
      <w:pPr>
        <w:spacing w:before="120"/>
        <w:ind w:left="142"/>
        <w:rPr>
          <w:rStyle w:val="Testosegnaposto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attesta la disponibilità sul fondo</w:t>
      </w:r>
      <w:r w:rsidR="007020EF" w:rsidRPr="007020EF">
        <w:rPr>
          <w:rFonts w:asciiTheme="minorHAnsi" w:hAnsiTheme="minorHAnsi" w:cstheme="minorHAnsi"/>
          <w:sz w:val="22"/>
          <w:szCs w:val="22"/>
        </w:rPr>
        <w:t>:</w:t>
      </w:r>
      <w:r w:rsidR="007020EF" w:rsidRPr="007020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0915385"/>
          <w:placeholder>
            <w:docPart w:val="CB84F88B550B45B48C786247F76A189B"/>
          </w:placeholder>
          <w:text/>
        </w:sdtPr>
        <w:sdtEndPr/>
        <w:sdtContent>
          <w:r w:rsidR="000F6FF5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</w:sdtContent>
      </w:sdt>
    </w:p>
    <w:p w:rsidR="00286B56" w:rsidRDefault="00286B56" w:rsidP="00371DA0">
      <w:pPr>
        <w:rPr>
          <w:rFonts w:asciiTheme="minorHAnsi" w:hAnsiTheme="minorHAnsi" w:cstheme="minorHAnsi"/>
          <w:sz w:val="22"/>
          <w:szCs w:val="22"/>
        </w:rPr>
      </w:pPr>
    </w:p>
    <w:p w:rsidR="00286B56" w:rsidRDefault="00286B56" w:rsidP="00371DA0">
      <w:pPr>
        <w:rPr>
          <w:rFonts w:asciiTheme="minorHAnsi" w:hAnsiTheme="minorHAnsi" w:cstheme="minorHAnsi"/>
          <w:sz w:val="22"/>
          <w:szCs w:val="22"/>
        </w:rPr>
      </w:pPr>
    </w:p>
    <w:p w:rsidR="00286B56" w:rsidRPr="007020EF" w:rsidRDefault="00286B56" w:rsidP="00371DA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977"/>
        <w:gridCol w:w="3107"/>
      </w:tblGrid>
      <w:tr w:rsidR="0049004D" w:rsidTr="00DB4703">
        <w:tc>
          <w:tcPr>
            <w:tcW w:w="3260" w:type="dxa"/>
          </w:tcPr>
          <w:p w:rsidR="0049004D" w:rsidRPr="0049004D" w:rsidRDefault="0049004D" w:rsidP="004900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004D">
              <w:rPr>
                <w:rFonts w:asciiTheme="minorHAnsi" w:hAnsiTheme="minorHAnsi" w:cstheme="minorHAnsi"/>
                <w:b/>
                <w:bCs/>
              </w:rPr>
              <w:t>Visto</w:t>
            </w:r>
          </w:p>
          <w:p w:rsidR="0049004D" w:rsidRDefault="0049004D" w:rsidP="004900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Segretario amm</w:t>
            </w:r>
            <w:r w:rsidR="00414C7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nistrativo</w:t>
            </w:r>
          </w:p>
          <w:p w:rsidR="0049004D" w:rsidRDefault="00DB4703" w:rsidP="004900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dott. Consolato </w:t>
            </w:r>
            <w:proofErr w:type="spellStart"/>
            <w:r>
              <w:rPr>
                <w:rFonts w:asciiTheme="minorHAnsi" w:hAnsiTheme="minorHAnsi" w:cstheme="minorHAnsi"/>
              </w:rPr>
              <w:t>Santacaterina</w:t>
            </w:r>
            <w:proofErr w:type="spellEnd"/>
          </w:p>
        </w:tc>
        <w:tc>
          <w:tcPr>
            <w:tcW w:w="2977" w:type="dxa"/>
          </w:tcPr>
          <w:p w:rsidR="0049004D" w:rsidRDefault="0049004D" w:rsidP="00371D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7" w:type="dxa"/>
          </w:tcPr>
          <w:p w:rsidR="0049004D" w:rsidRPr="0049004D" w:rsidRDefault="0049004D" w:rsidP="004900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004D">
              <w:rPr>
                <w:rFonts w:asciiTheme="minorHAnsi" w:hAnsiTheme="minorHAnsi" w:cstheme="minorHAnsi"/>
                <w:b/>
                <w:bCs/>
              </w:rPr>
              <w:t>Si autorizza il rimborso</w:t>
            </w:r>
          </w:p>
          <w:p w:rsidR="0049004D" w:rsidRDefault="00DB4703" w:rsidP="004900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Direttrice</w:t>
            </w:r>
          </w:p>
          <w:p w:rsidR="0049004D" w:rsidRDefault="00DB4703" w:rsidP="00DB47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prof.ssa Consuelo Nava</w:t>
            </w:r>
          </w:p>
        </w:tc>
      </w:tr>
    </w:tbl>
    <w:p w:rsidR="00C76C2C" w:rsidRPr="007020EF" w:rsidRDefault="00C76C2C" w:rsidP="00371DA0">
      <w:pPr>
        <w:rPr>
          <w:rFonts w:asciiTheme="minorHAnsi" w:hAnsiTheme="minorHAnsi" w:cstheme="minorHAnsi"/>
          <w:sz w:val="22"/>
          <w:szCs w:val="22"/>
        </w:rPr>
      </w:pPr>
    </w:p>
    <w:p w:rsidR="00CA3B17" w:rsidRDefault="00CA3B17" w:rsidP="00491D8F">
      <w:pPr>
        <w:spacing w:after="120" w:line="264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A3B17">
        <w:rPr>
          <w:rFonts w:asciiTheme="minorHAnsi" w:hAnsiTheme="minorHAnsi" w:cstheme="minorHAnsi"/>
          <w:sz w:val="22"/>
          <w:szCs w:val="22"/>
        </w:rPr>
        <w:t>Per quietanza</w:t>
      </w:r>
      <w:r w:rsidRPr="008310BA">
        <w:rPr>
          <w:rFonts w:asciiTheme="minorHAnsi" w:hAnsiTheme="minorHAnsi" w:cstheme="minorHAnsi"/>
          <w:sz w:val="20"/>
          <w:szCs w:val="20"/>
        </w:rPr>
        <w:t xml:space="preserve">   </w:t>
      </w:r>
    </w:p>
    <w:sectPr w:rsidR="00CA3B17" w:rsidSect="00371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7F" w:rsidRDefault="0029647F" w:rsidP="00D52DA7">
      <w:r>
        <w:separator/>
      </w:r>
    </w:p>
  </w:endnote>
  <w:endnote w:type="continuationSeparator" w:id="0">
    <w:p w:rsidR="0029647F" w:rsidRDefault="0029647F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21" w:rsidRDefault="007B7F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:rsidR="00371DA0" w:rsidRDefault="007E562E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121400" cy="0"/>
              <wp:effectExtent l="13335" t="12700" r="8890" b="635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EE510C2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" strokecolor="#002060" strokeweight="1pt">
              <o:lock v:ext="edit" shapetype="f"/>
            </v:line>
          </w:pict>
        </mc:Fallback>
      </mc:AlternateContent>
    </w:r>
  </w:p>
  <w:p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>Dipart</w:t>
    </w:r>
    <w:r w:rsidR="007B7F21">
      <w:rPr>
        <w:rFonts w:ascii="Franklin Gothic Book" w:hAnsi="Franklin Gothic Book" w:cs="Arial"/>
        <w:color w:val="002060"/>
        <w:sz w:val="16"/>
      </w:rPr>
      <w:t xml:space="preserve">imento Architettura e </w:t>
    </w:r>
    <w:r w:rsidR="007B7F21">
      <w:rPr>
        <w:rFonts w:ascii="Franklin Gothic Book" w:hAnsi="Franklin Gothic Book" w:cs="Arial"/>
        <w:color w:val="002060"/>
        <w:sz w:val="16"/>
      </w:rPr>
      <w:t>Design</w:t>
    </w:r>
    <w:bookmarkStart w:id="0" w:name="_GoBack"/>
    <w:bookmarkEnd w:id="0"/>
  </w:p>
  <w:p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1697</w:t>
    </w:r>
    <w:r w:rsidR="00BC480A">
      <w:rPr>
        <w:rFonts w:ascii="Franklin Gothic Book" w:hAnsi="Franklin Gothic Book" w:cs="Arial"/>
        <w:color w:val="002060"/>
        <w:sz w:val="16"/>
      </w:rPr>
      <w:t>233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21" w:rsidRDefault="007B7F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7F" w:rsidRDefault="0029647F" w:rsidP="00D52DA7">
      <w:r>
        <w:separator/>
      </w:r>
    </w:p>
  </w:footnote>
  <w:footnote w:type="continuationSeparator" w:id="0">
    <w:p w:rsidR="0029647F" w:rsidRDefault="0029647F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21" w:rsidRDefault="007B7F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A7" w:rsidRDefault="007B7F21">
    <w:pPr>
      <w:pStyle w:val="Intestazione"/>
    </w:pPr>
    <w:r>
      <w:rPr>
        <w:noProof/>
        <w:color w:val="244061" w:themeColor="accent1" w:themeShade="80"/>
        <w:sz w:val="20"/>
        <w:szCs w:val="20"/>
      </w:rPr>
      <w:drawing>
        <wp:inline distT="0" distB="0" distL="0" distR="0" wp14:anchorId="475259E3" wp14:editId="3D4F3F98">
          <wp:extent cx="1626920" cy="591168"/>
          <wp:effectExtent l="0" t="0" r="0" b="6350"/>
          <wp:docPr id="2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622" cy="61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21" w:rsidRDefault="007B7F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22"/>
    <w:rsid w:val="00022BE1"/>
    <w:rsid w:val="00037B8D"/>
    <w:rsid w:val="000741EF"/>
    <w:rsid w:val="00093BE6"/>
    <w:rsid w:val="00094F25"/>
    <w:rsid w:val="000B7009"/>
    <w:rsid w:val="000D5270"/>
    <w:rsid w:val="000F6FF5"/>
    <w:rsid w:val="00115BDC"/>
    <w:rsid w:val="0011674B"/>
    <w:rsid w:val="00125151"/>
    <w:rsid w:val="001414B7"/>
    <w:rsid w:val="0015629F"/>
    <w:rsid w:val="00186C7D"/>
    <w:rsid w:val="001D431D"/>
    <w:rsid w:val="001F72F6"/>
    <w:rsid w:val="001F771D"/>
    <w:rsid w:val="0024623C"/>
    <w:rsid w:val="00256EB9"/>
    <w:rsid w:val="0026575A"/>
    <w:rsid w:val="00286B56"/>
    <w:rsid w:val="00287839"/>
    <w:rsid w:val="0029647F"/>
    <w:rsid w:val="003055C4"/>
    <w:rsid w:val="00324A04"/>
    <w:rsid w:val="0032563F"/>
    <w:rsid w:val="0035268B"/>
    <w:rsid w:val="00371DA0"/>
    <w:rsid w:val="00371E7D"/>
    <w:rsid w:val="00372F6E"/>
    <w:rsid w:val="0039640A"/>
    <w:rsid w:val="003C1985"/>
    <w:rsid w:val="003E6865"/>
    <w:rsid w:val="00407A28"/>
    <w:rsid w:val="00414C70"/>
    <w:rsid w:val="00442C5A"/>
    <w:rsid w:val="0049004D"/>
    <w:rsid w:val="00491D8F"/>
    <w:rsid w:val="004C241B"/>
    <w:rsid w:val="004D5EE2"/>
    <w:rsid w:val="00511123"/>
    <w:rsid w:val="00544C3F"/>
    <w:rsid w:val="0055361E"/>
    <w:rsid w:val="00575B54"/>
    <w:rsid w:val="00586C22"/>
    <w:rsid w:val="00587E9E"/>
    <w:rsid w:val="005A2DB4"/>
    <w:rsid w:val="005C5CBD"/>
    <w:rsid w:val="00624263"/>
    <w:rsid w:val="00690978"/>
    <w:rsid w:val="006C3C76"/>
    <w:rsid w:val="007020EF"/>
    <w:rsid w:val="007023F4"/>
    <w:rsid w:val="00734971"/>
    <w:rsid w:val="00744E64"/>
    <w:rsid w:val="007724CF"/>
    <w:rsid w:val="00796890"/>
    <w:rsid w:val="007A7D4D"/>
    <w:rsid w:val="007B134A"/>
    <w:rsid w:val="007B7F21"/>
    <w:rsid w:val="007C3D7B"/>
    <w:rsid w:val="007E0655"/>
    <w:rsid w:val="007E11C5"/>
    <w:rsid w:val="007E562E"/>
    <w:rsid w:val="00813DBD"/>
    <w:rsid w:val="00815152"/>
    <w:rsid w:val="008310BA"/>
    <w:rsid w:val="0083494F"/>
    <w:rsid w:val="00853FFF"/>
    <w:rsid w:val="00866A1C"/>
    <w:rsid w:val="008742DF"/>
    <w:rsid w:val="008925FE"/>
    <w:rsid w:val="008A0A70"/>
    <w:rsid w:val="008B5FA3"/>
    <w:rsid w:val="008E37F6"/>
    <w:rsid w:val="0091098F"/>
    <w:rsid w:val="00913EC2"/>
    <w:rsid w:val="009148AB"/>
    <w:rsid w:val="00934A5C"/>
    <w:rsid w:val="00983CEE"/>
    <w:rsid w:val="009C5C7A"/>
    <w:rsid w:val="009D7A4B"/>
    <w:rsid w:val="00A01F02"/>
    <w:rsid w:val="00A12802"/>
    <w:rsid w:val="00A1620E"/>
    <w:rsid w:val="00A65FB9"/>
    <w:rsid w:val="00A829DB"/>
    <w:rsid w:val="00AD5B6D"/>
    <w:rsid w:val="00AF3F02"/>
    <w:rsid w:val="00B01BDE"/>
    <w:rsid w:val="00B02850"/>
    <w:rsid w:val="00B13BD9"/>
    <w:rsid w:val="00B14B35"/>
    <w:rsid w:val="00B5532A"/>
    <w:rsid w:val="00B606AB"/>
    <w:rsid w:val="00B774AE"/>
    <w:rsid w:val="00B82B84"/>
    <w:rsid w:val="00B84EDD"/>
    <w:rsid w:val="00BC480A"/>
    <w:rsid w:val="00BF0F7C"/>
    <w:rsid w:val="00BF37AC"/>
    <w:rsid w:val="00BF78FA"/>
    <w:rsid w:val="00C05673"/>
    <w:rsid w:val="00C071EE"/>
    <w:rsid w:val="00C252D9"/>
    <w:rsid w:val="00C3093B"/>
    <w:rsid w:val="00C42D56"/>
    <w:rsid w:val="00C43534"/>
    <w:rsid w:val="00C57108"/>
    <w:rsid w:val="00C6559A"/>
    <w:rsid w:val="00C76C2C"/>
    <w:rsid w:val="00C807C5"/>
    <w:rsid w:val="00CA3B17"/>
    <w:rsid w:val="00CD4727"/>
    <w:rsid w:val="00CE2DAD"/>
    <w:rsid w:val="00D07515"/>
    <w:rsid w:val="00D4047A"/>
    <w:rsid w:val="00D52DA7"/>
    <w:rsid w:val="00D639B5"/>
    <w:rsid w:val="00D860BB"/>
    <w:rsid w:val="00DB4703"/>
    <w:rsid w:val="00DD4A4D"/>
    <w:rsid w:val="00DE0BDA"/>
    <w:rsid w:val="00DE1CE4"/>
    <w:rsid w:val="00E30AEE"/>
    <w:rsid w:val="00E31E56"/>
    <w:rsid w:val="00E40F90"/>
    <w:rsid w:val="00E65187"/>
    <w:rsid w:val="00E67AB2"/>
    <w:rsid w:val="00E73373"/>
    <w:rsid w:val="00E87C61"/>
    <w:rsid w:val="00EB6D4B"/>
    <w:rsid w:val="00EC4B4B"/>
    <w:rsid w:val="00EC7B56"/>
    <w:rsid w:val="00EF0151"/>
    <w:rsid w:val="00F018DA"/>
    <w:rsid w:val="00F05351"/>
    <w:rsid w:val="00F12DDF"/>
    <w:rsid w:val="00F467B0"/>
    <w:rsid w:val="00F6404E"/>
    <w:rsid w:val="00F67D62"/>
    <w:rsid w:val="00F85E9A"/>
    <w:rsid w:val="00FC2F0D"/>
    <w:rsid w:val="00FC3C83"/>
    <w:rsid w:val="00FD1C64"/>
    <w:rsid w:val="00FE170C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AA1A7D"/>
  <w15:docId w15:val="{DECBD77D-32A9-45BB-97EB-D36895C7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49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ulistica%20dArTe_aggiornata\Categoria_Docenti\Richiesta%20di%20rimborso%20spe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84F88B550B45B48C786247F76A18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098BAB-FA94-4B93-B70A-4CE849C38DE3}"/>
      </w:docPartPr>
      <w:docPartBody>
        <w:p w:rsidR="004B0799" w:rsidRDefault="0037514C">
          <w:pPr>
            <w:pStyle w:val="CB84F88B550B45B48C786247F76A189B"/>
          </w:pPr>
          <w:r w:rsidRPr="0094591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437365E8154C9B9BE0E683BE1C1B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ABFBBE-BBEC-4AA9-A747-283002E05F71}"/>
      </w:docPartPr>
      <w:docPartBody>
        <w:p w:rsidR="004B0799" w:rsidRDefault="0037514C">
          <w:pPr>
            <w:pStyle w:val="56437365E8154C9B9BE0E683BE1C1BDA"/>
          </w:pPr>
          <w:r w:rsidRPr="0094591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7F4B56A5C94C5380A0E17689A67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5B185C-631C-495E-B7B1-47A34B30AAE0}"/>
      </w:docPartPr>
      <w:docPartBody>
        <w:p w:rsidR="004B0799" w:rsidRDefault="0037514C">
          <w:pPr>
            <w:pStyle w:val="7F7F4B56A5C94C5380A0E17689A6710E"/>
          </w:pPr>
          <w:r w:rsidRPr="0094591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0D5D159B3F6432B9E2C64BFE01716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6943A-33ED-4E76-A356-01C52E438A18}"/>
      </w:docPartPr>
      <w:docPartBody>
        <w:p w:rsidR="004B0799" w:rsidRDefault="0037514C">
          <w:pPr>
            <w:pStyle w:val="B0D5D159B3F6432B9E2C64BFE0171628"/>
          </w:pPr>
          <w:r w:rsidRPr="0094591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054C12292A0425ABC8AFF424A8883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EF789-6A86-44EF-9C50-E8D76B7D5E0E}"/>
      </w:docPartPr>
      <w:docPartBody>
        <w:p w:rsidR="004B0799" w:rsidRDefault="0037514C">
          <w:pPr>
            <w:pStyle w:val="4054C12292A0425ABC8AFF424A888381"/>
          </w:pPr>
          <w:r w:rsidRPr="00945918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4C"/>
    <w:rsid w:val="00110C06"/>
    <w:rsid w:val="001E5CD0"/>
    <w:rsid w:val="0037514C"/>
    <w:rsid w:val="004B0799"/>
    <w:rsid w:val="00706CAC"/>
    <w:rsid w:val="00C0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CB84F88B550B45B48C786247F76A189B">
    <w:name w:val="CB84F88B550B45B48C786247F76A189B"/>
  </w:style>
  <w:style w:type="paragraph" w:customStyle="1" w:styleId="56437365E8154C9B9BE0E683BE1C1BDA">
    <w:name w:val="56437365E8154C9B9BE0E683BE1C1BDA"/>
  </w:style>
  <w:style w:type="paragraph" w:customStyle="1" w:styleId="7F7F4B56A5C94C5380A0E17689A6710E">
    <w:name w:val="7F7F4B56A5C94C5380A0E17689A6710E"/>
  </w:style>
  <w:style w:type="paragraph" w:customStyle="1" w:styleId="B0D5D159B3F6432B9E2C64BFE0171628">
    <w:name w:val="B0D5D159B3F6432B9E2C64BFE0171628"/>
  </w:style>
  <w:style w:type="paragraph" w:customStyle="1" w:styleId="4054C12292A0425ABC8AFF424A888381">
    <w:name w:val="4054C12292A0425ABC8AFF424A888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269C5F-7B22-4908-986A-D6DE4BE5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di rimborso spese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Mordà Carmela</cp:lastModifiedBy>
  <cp:revision>4</cp:revision>
  <cp:lastPrinted>2022-06-01T10:35:00Z</cp:lastPrinted>
  <dcterms:created xsi:type="dcterms:W3CDTF">2024-10-08T11:30:00Z</dcterms:created>
  <dcterms:modified xsi:type="dcterms:W3CDTF">2025-01-16T09:18:00Z</dcterms:modified>
</cp:coreProperties>
</file>