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EDD" w:rsidRDefault="00B84EDD" w:rsidP="00B84EDD">
      <w:pPr>
        <w:spacing w:line="288" w:lineRule="auto"/>
        <w:rPr>
          <w:rFonts w:asciiTheme="minorHAnsi" w:hAnsiTheme="minorHAnsi" w:cstheme="minorHAnsi"/>
          <w:b/>
          <w:bCs/>
        </w:rPr>
      </w:pPr>
    </w:p>
    <w:p w:rsidR="00B84EDD" w:rsidRPr="00DC2169" w:rsidRDefault="00B84EDD" w:rsidP="00B84EDD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bookmarkStart w:id="0" w:name="_Hlk189040480"/>
    </w:p>
    <w:p w:rsidR="004049D2" w:rsidRDefault="004049D2" w:rsidP="004049D2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Al Coordinatore </w:t>
      </w:r>
      <w:r w:rsidRPr="005767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del </w:t>
      </w:r>
      <w:proofErr w:type="spellStart"/>
      <w:r w:rsidRPr="00576776">
        <w:rPr>
          <w:rFonts w:asciiTheme="minorHAnsi" w:hAnsiTheme="minorHAnsi" w:cstheme="minorHAnsi"/>
          <w:b/>
          <w:color w:val="000000"/>
          <w:sz w:val="22"/>
          <w:szCs w:val="22"/>
        </w:rPr>
        <w:t>Cd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L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bookmarkStart w:id="1" w:name="_GoBack"/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begin">
          <w:ffData>
            <w:name w:val="Elenco3"/>
            <w:enabled/>
            <w:calcOnExit w:val="0"/>
            <w:ddList>
              <w:listEntry w:val="Scegliere una delle voci in elenco:"/>
              <w:listEntry w:val="Magistrale a c.u. in Archiettura (classe LM-4)"/>
              <w:listEntry w:val="Design (classe L-4)"/>
              <w:listEntry w:val="Design (classe LM-12)"/>
              <w:listEntry w:val="in Architettura (quinquennale vecchio ordinamento)"/>
              <w:listEntry w:val="Scienze dell'Architettura (classe L-17)"/>
              <w:listEntry w:val="SAR (classe 4)"/>
              <w:listEntry w:val="CEGA (classe 4)"/>
              <w:listEntry w:val="Edilizia (classe L-23)"/>
            </w:ddList>
          </w:ffData>
        </w:fldChar>
      </w:r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instrText xml:space="preserve"> FORMDROPDOWN </w:instrText>
      </w:r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</w:r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separate"/>
      </w:r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end"/>
      </w:r>
      <w:bookmarkEnd w:id="1"/>
    </w:p>
    <w:p w:rsidR="004049D2" w:rsidRDefault="004049D2" w:rsidP="004049D2">
      <w:pPr>
        <w:spacing w:line="288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Prof. </w:t>
      </w:r>
      <w:sdt>
        <w:sdtPr>
          <w:rPr>
            <w:rFonts w:asciiTheme="minorHAnsi" w:hAnsiTheme="minorHAnsi" w:cstheme="minorHAnsi"/>
            <w:sz w:val="22"/>
            <w:szCs w:val="22"/>
          </w:rPr>
          <w:id w:val="1625040274"/>
          <w:placeholder>
            <w:docPart w:val="2A1022636AA74532B70D9FB281EB8028"/>
          </w:placeholder>
          <w:showingPlcHdr/>
        </w:sdtPr>
        <w:sdtContent>
          <w:r w:rsidRPr="000D4139">
            <w:rPr>
              <w:rStyle w:val="Testosegnaposto"/>
              <w:rFonts w:asciiTheme="minorHAnsi" w:hAnsiTheme="minorHAnsi"/>
              <w:sz w:val="22"/>
              <w:szCs w:val="22"/>
            </w:rPr>
            <w:t>Fare clic qui per immettere testo.</w:t>
          </w:r>
        </w:sdtContent>
      </w:sdt>
    </w:p>
    <w:p w:rsidR="00616E72" w:rsidRDefault="004049D2" w:rsidP="004049D2">
      <w:pPr>
        <w:spacing w:after="120"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C21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C176D1" w:rsidRPr="00DC2169">
        <w:rPr>
          <w:rFonts w:asciiTheme="minorHAnsi" w:hAnsiTheme="minorHAnsi" w:cstheme="minorHAnsi"/>
          <w:b/>
          <w:color w:val="000000"/>
          <w:sz w:val="22"/>
          <w:szCs w:val="22"/>
        </w:rPr>
        <w:t>e p.c.</w:t>
      </w:r>
    </w:p>
    <w:p w:rsidR="00C176D1" w:rsidRPr="00DC2169" w:rsidRDefault="00C176D1" w:rsidP="00005687">
      <w:pPr>
        <w:spacing w:after="120"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C21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alla Segreteria Studenti </w:t>
      </w:r>
      <w:r w:rsidR="00125A5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Area </w:t>
      </w:r>
      <w:r w:rsidRPr="00DC2169">
        <w:rPr>
          <w:rFonts w:asciiTheme="minorHAnsi" w:hAnsiTheme="minorHAnsi" w:cstheme="minorHAnsi"/>
          <w:b/>
          <w:color w:val="000000"/>
          <w:sz w:val="22"/>
          <w:szCs w:val="22"/>
        </w:rPr>
        <w:t>Architettura</w:t>
      </w:r>
    </w:p>
    <w:p w:rsidR="00B84EDD" w:rsidRPr="00DC2169" w:rsidRDefault="00B84EDD" w:rsidP="00B84EDD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D3DD7" w:rsidRPr="00DC2169" w:rsidRDefault="00BD3DD7" w:rsidP="00B84EDD">
      <w:pPr>
        <w:spacing w:line="288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:rsidR="00C176D1" w:rsidRPr="00DC2169" w:rsidRDefault="00C176D1" w:rsidP="00B84EDD">
      <w:pPr>
        <w:spacing w:line="288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:rsidR="00E30AEE" w:rsidRPr="00DC2169" w:rsidRDefault="00E30AEE" w:rsidP="001F72F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21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Oggetto: </w:t>
      </w:r>
      <w:r w:rsidR="005B3BFC">
        <w:rPr>
          <w:rFonts w:asciiTheme="minorHAnsi" w:hAnsiTheme="minorHAnsi" w:cstheme="minorHAnsi"/>
          <w:b/>
          <w:color w:val="000000"/>
          <w:sz w:val="22"/>
          <w:szCs w:val="22"/>
        </w:rPr>
        <w:t>Comunicazione</w:t>
      </w:r>
      <w:r w:rsidRPr="00DC21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di </w:t>
      </w:r>
      <w:r w:rsidR="00125A54">
        <w:rPr>
          <w:rFonts w:asciiTheme="minorHAnsi" w:hAnsiTheme="minorHAnsi" w:cstheme="minorHAnsi"/>
          <w:b/>
          <w:color w:val="000000"/>
          <w:sz w:val="22"/>
          <w:szCs w:val="22"/>
        </w:rPr>
        <w:t>modifica titolo de</w:t>
      </w:r>
      <w:r w:rsidR="00CD42DF" w:rsidRPr="00DC2169">
        <w:rPr>
          <w:rFonts w:asciiTheme="minorHAnsi" w:hAnsiTheme="minorHAnsi" w:cstheme="minorHAnsi"/>
          <w:b/>
          <w:color w:val="000000"/>
          <w:sz w:val="22"/>
          <w:szCs w:val="22"/>
        </w:rPr>
        <w:t>lla tesi di laurea</w:t>
      </w:r>
    </w:p>
    <w:p w:rsidR="00D4047A" w:rsidRPr="00DC2169" w:rsidRDefault="00D4047A" w:rsidP="00BD3DD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39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7522"/>
      </w:tblGrid>
      <w:tr w:rsidR="00BD3DD7" w:rsidRPr="00DC2169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47A" w:rsidRPr="00DC2169" w:rsidRDefault="00D4047A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Il s</w:t>
            </w: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otto</w:t>
            </w: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sc</w:t>
            </w: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r</w:t>
            </w: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tt</w:t>
            </w: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-2073889072"/>
            <w:placeholder>
              <w:docPart w:val="DD6A6451D56246D598A91F182878B72D"/>
            </w:placeholder>
            <w:showingPlcHdr/>
            <w:text/>
          </w:sdtPr>
          <w:sdtEndPr/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4047A" w:rsidRPr="00992415" w:rsidRDefault="00125A54" w:rsidP="00947032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DA705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D3DD7" w:rsidRPr="00DC2169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C2C" w:rsidRPr="00DC2169" w:rsidRDefault="00C76C2C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Matricola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-18466993"/>
            <w:placeholder>
              <w:docPart w:val="DD6A6451D56246D598A91F182878B72D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76C2C" w:rsidRPr="00992415" w:rsidRDefault="00992415" w:rsidP="0094703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992415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BD3DD7" w:rsidRPr="00DC2169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C2C" w:rsidRPr="00DC2169" w:rsidRDefault="00C76C2C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E-mail</w:t>
            </w:r>
            <w:r w:rsidR="00380538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 xml:space="preserve"> istituzionale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527221067"/>
            <w:placeholder>
              <w:docPart w:val="DD6A6451D56246D598A91F182878B72D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76C2C" w:rsidRPr="00992415" w:rsidRDefault="00992415" w:rsidP="0094703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992415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DC2169" w:rsidRPr="00DC2169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169" w:rsidRPr="00DC2169" w:rsidRDefault="00DC2169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Telefono cellulare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-1223754247"/>
            <w:placeholder>
              <w:docPart w:val="DD6A6451D56246D598A91F182878B72D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C2169" w:rsidRPr="00992415" w:rsidRDefault="00992415" w:rsidP="0094703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992415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DC2169" w:rsidRPr="00DC2169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169" w:rsidRPr="00DC2169" w:rsidRDefault="00DC2169" w:rsidP="00DC2169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Corso di Laurea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69" w:rsidRPr="00992415" w:rsidRDefault="006718C3" w:rsidP="00DC2169">
            <w:pPr>
              <w:spacing w:before="30" w:after="30"/>
              <w:ind w:left="153"/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Scegliere una delle voci in elenco:"/>
                    <w:listEntry w:val="Magistrale a c.u. in Archiettura (classe LM-4)"/>
                    <w:listEntry w:val="Design (classe L-4)"/>
                    <w:listEntry w:val="Design (classe LM-12)"/>
                    <w:listEntry w:val="in Architettura (quinquennale vecchio ordinamento)"/>
                    <w:listEntry w:val="Scienze dell'Architettura (classe L-17)"/>
                    <w:listEntry w:val="SAR (classe 4)"/>
                    <w:listEntry w:val="CEGA (classe 4)"/>
                    <w:listEntry w:val="Edilizia (classe L-23)"/>
                  </w:ddList>
                </w:ffData>
              </w:fldChar>
            </w:r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  <w:instrText xml:space="preserve"> FORMDROPDOWN </w:instrText>
            </w:r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</w:r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:rsidR="00CD42DF" w:rsidRPr="00DC2169" w:rsidRDefault="00125A54" w:rsidP="00E008B3">
      <w:pPr>
        <w:spacing w:before="120" w:after="120" w:line="288" w:lineRule="auto"/>
        <w:ind w:left="1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rettifica della delibera del Consiglio di Corso di Laurea </w:t>
      </w:r>
      <w:r w:rsidR="007E1242">
        <w:rPr>
          <w:rFonts w:asciiTheme="minorHAnsi" w:hAnsiTheme="minorHAnsi" w:cstheme="minorHAnsi"/>
          <w:sz w:val="22"/>
          <w:szCs w:val="22"/>
        </w:rPr>
        <w:t xml:space="preserve">del </w:t>
      </w:r>
      <w:sdt>
        <w:sdtPr>
          <w:rPr>
            <w:rFonts w:asciiTheme="minorHAnsi" w:hAnsiTheme="minorHAnsi" w:cstheme="minorHAnsi"/>
            <w:sz w:val="22"/>
            <w:szCs w:val="22"/>
          </w:rPr>
          <w:id w:val="37715861"/>
          <w:placeholder>
            <w:docPart w:val="61C17FCB6E094C168382651901312B3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E1242" w:rsidRPr="00992415">
            <w:rPr>
              <w:rStyle w:val="Testosegnaposto"/>
              <w:rFonts w:asciiTheme="minorHAnsi" w:hAnsiTheme="minorHAnsi"/>
              <w:sz w:val="22"/>
              <w:szCs w:val="22"/>
            </w:rPr>
            <w:t>Fare clic o toccare qui per immettere una data.</w:t>
          </w:r>
        </w:sdtContent>
      </w:sdt>
      <w:r w:rsidR="007E124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 cui è stata approvata la richiesta di assegnazione tesi dal titolo “</w:t>
      </w:r>
      <w:sdt>
        <w:sdtPr>
          <w:rPr>
            <w:rStyle w:val="Testosegnaposto"/>
            <w:rFonts w:asciiTheme="minorHAnsi" w:hAnsiTheme="minorHAnsi" w:cstheme="minorHAnsi"/>
            <w:color w:val="000000" w:themeColor="text1"/>
            <w:sz w:val="22"/>
            <w:szCs w:val="22"/>
          </w:rPr>
          <w:id w:val="990530093"/>
          <w:placeholder>
            <w:docPart w:val="9BA69D99BC4E4793A64816C01A6D63F6"/>
          </w:placeholder>
          <w:showingPlcHdr/>
          <w:text/>
        </w:sdtPr>
        <w:sdtEndPr>
          <w:rPr>
            <w:rStyle w:val="Testosegnaposto"/>
          </w:rPr>
        </w:sdtEndPr>
        <w:sdtContent>
          <w:r w:rsidRPr="00992415">
            <w:rPr>
              <w:rStyle w:val="Testosegnaposto"/>
              <w:rFonts w:asciiTheme="minorHAnsi" w:hAnsiTheme="minorHAnsi"/>
              <w:sz w:val="22"/>
              <w:szCs w:val="22"/>
            </w:rPr>
            <w:t>Fare clic o toccare qui per immettere il testo.</w:t>
          </w:r>
        </w:sdtContent>
      </w:sdt>
      <w:r>
        <w:rPr>
          <w:rStyle w:val="Testosegnaposto"/>
          <w:rFonts w:asciiTheme="minorHAnsi" w:hAnsiTheme="minorHAnsi" w:cstheme="minorHAnsi"/>
          <w:color w:val="000000" w:themeColor="text1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01C3">
        <w:rPr>
          <w:rFonts w:asciiTheme="minorHAnsi" w:hAnsiTheme="minorHAnsi" w:cstheme="minorHAnsi"/>
          <w:sz w:val="22"/>
          <w:szCs w:val="22"/>
        </w:rPr>
        <w:t>chiede di</w:t>
      </w:r>
      <w:r>
        <w:rPr>
          <w:rFonts w:asciiTheme="minorHAnsi" w:hAnsiTheme="minorHAnsi" w:cstheme="minorHAnsi"/>
          <w:sz w:val="22"/>
          <w:szCs w:val="22"/>
        </w:rPr>
        <w:t xml:space="preserve"> modificarlo come di seguito indicato</w:t>
      </w:r>
      <w:r w:rsidR="002801C3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539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7522"/>
      </w:tblGrid>
      <w:tr w:rsidR="00CD42DF" w:rsidRPr="00DC2169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2DF" w:rsidRPr="00DC2169" w:rsidRDefault="00CD42DF" w:rsidP="00AD2FFC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-725987855"/>
            <w:placeholder>
              <w:docPart w:val="DD6A6451D56246D598A91F182878B72D"/>
            </w:placeholder>
            <w:showingPlcHdr/>
            <w:text/>
          </w:sdtPr>
          <w:sdtEndPr/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D42DF" w:rsidRPr="00992415" w:rsidRDefault="00992415" w:rsidP="00AD2FFC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992415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5B3590" w:rsidRPr="00DC2169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90" w:rsidRPr="00DC2169" w:rsidRDefault="005B3590" w:rsidP="003E74CD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Relatore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1511714119"/>
            <w:placeholder>
              <w:docPart w:val="DD6A6451D56246D598A91F182878B72D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B3590" w:rsidRPr="00992415" w:rsidRDefault="00992415" w:rsidP="003E74CD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992415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5B3590" w:rsidRPr="00DC2169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90" w:rsidRPr="00DC2169" w:rsidRDefault="007E1242" w:rsidP="003E74CD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Correlatore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1020670840"/>
            <w:placeholder>
              <w:docPart w:val="29D2A8DF8256456D80FC65B34B931FAD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B3590" w:rsidRPr="00992415" w:rsidRDefault="007E1242" w:rsidP="003E74CD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992415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</w:tbl>
    <w:p w:rsidR="00D4047A" w:rsidRPr="00DC2169" w:rsidRDefault="00D4047A" w:rsidP="005B3590">
      <w:pPr>
        <w:kinsoku w:val="0"/>
        <w:overflowPunct w:val="0"/>
        <w:ind w:left="142"/>
        <w:rPr>
          <w:rFonts w:asciiTheme="minorHAnsi" w:hAnsiTheme="minorHAnsi" w:cstheme="minorHAnsi"/>
          <w:spacing w:val="-1"/>
          <w:sz w:val="22"/>
          <w:szCs w:val="22"/>
        </w:rPr>
      </w:pPr>
    </w:p>
    <w:p w:rsidR="00D4047A" w:rsidRPr="00DC2169" w:rsidRDefault="00DC2169" w:rsidP="005B3590">
      <w:pPr>
        <w:kinsoku w:val="0"/>
        <w:overflowPunct w:val="0"/>
        <w:spacing w:before="120"/>
        <w:ind w:left="142"/>
        <w:rPr>
          <w:rFonts w:asciiTheme="minorHAnsi" w:hAnsiTheme="minorHAnsi" w:cstheme="minorHAnsi"/>
          <w:sz w:val="22"/>
          <w:szCs w:val="22"/>
        </w:rPr>
      </w:pPr>
      <w:r w:rsidRPr="00DC2169">
        <w:rPr>
          <w:rFonts w:asciiTheme="minorHAnsi" w:hAnsiTheme="minorHAnsi" w:cstheme="minorHAnsi"/>
          <w:spacing w:val="-1"/>
          <w:sz w:val="22"/>
          <w:szCs w:val="22"/>
        </w:rPr>
        <w:t>Reggio Calabria</w:t>
      </w:r>
      <w:r w:rsidR="00D4047A" w:rsidRPr="00DC2169">
        <w:rPr>
          <w:rFonts w:asciiTheme="minorHAnsi" w:hAnsiTheme="minorHAnsi" w:cstheme="minorHAnsi"/>
          <w:sz w:val="22"/>
          <w:szCs w:val="22"/>
        </w:rPr>
        <w:t xml:space="preserve">, </w:t>
      </w:r>
      <w:sdt>
        <w:sdtPr>
          <w:rPr>
            <w:rFonts w:asciiTheme="minorHAnsi" w:hAnsiTheme="minorHAnsi" w:cstheme="minorHAnsi"/>
            <w:sz w:val="22"/>
            <w:szCs w:val="22"/>
          </w:rPr>
          <w:id w:val="-1327129725"/>
          <w:placeholder>
            <w:docPart w:val="94DEF8CD1CB64F8EBB1CA6734CD1E32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992415" w:rsidRPr="00992415">
            <w:rPr>
              <w:rStyle w:val="Testosegnaposto"/>
              <w:rFonts w:asciiTheme="minorHAnsi" w:hAnsiTheme="minorHAnsi"/>
              <w:sz w:val="22"/>
              <w:szCs w:val="22"/>
            </w:rPr>
            <w:t>Fare clic o toccare qui per immettere una data.</w:t>
          </w:r>
        </w:sdtContent>
      </w:sdt>
    </w:p>
    <w:p w:rsidR="004D5EE2" w:rsidRPr="00DC2169" w:rsidRDefault="004D5EE2" w:rsidP="001F72F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008B3" w:rsidRDefault="00E008B3" w:rsidP="00371DA0">
      <w:pPr>
        <w:rPr>
          <w:rFonts w:asciiTheme="minorHAnsi" w:hAnsiTheme="minorHAnsi" w:cstheme="minorHAnsi"/>
          <w:sz w:val="22"/>
          <w:szCs w:val="22"/>
        </w:rPr>
      </w:pPr>
    </w:p>
    <w:p w:rsidR="0088179B" w:rsidRDefault="00D261CF" w:rsidP="00D261C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relatore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008B3" w:rsidRPr="00E008B3">
        <w:rPr>
          <w:rFonts w:asciiTheme="minorHAnsi" w:hAnsiTheme="minorHAnsi" w:cstheme="minorHAnsi"/>
          <w:sz w:val="22"/>
          <w:szCs w:val="22"/>
        </w:rPr>
        <w:t>Lo studente</w:t>
      </w:r>
    </w:p>
    <w:p w:rsidR="00E008B3" w:rsidRPr="00E008B3" w:rsidRDefault="00E008B3" w:rsidP="00E008B3">
      <w:pPr>
        <w:ind w:left="7080" w:firstLine="708"/>
        <w:rPr>
          <w:rFonts w:asciiTheme="minorHAnsi" w:hAnsiTheme="minorHAnsi" w:cstheme="minorHAnsi"/>
          <w:sz w:val="10"/>
          <w:szCs w:val="10"/>
        </w:rPr>
      </w:pPr>
    </w:p>
    <w:p w:rsidR="0088179B" w:rsidRPr="00E008B3" w:rsidRDefault="0088179B" w:rsidP="00371DA0">
      <w:pPr>
        <w:rPr>
          <w:sz w:val="10"/>
          <w:szCs w:val="10"/>
        </w:rPr>
      </w:pPr>
    </w:p>
    <w:p w:rsidR="00D261CF" w:rsidRPr="00E008B3" w:rsidRDefault="00E008B3" w:rsidP="00D261CF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E008B3">
        <w:rPr>
          <w:rFonts w:asciiTheme="minorHAnsi" w:hAnsiTheme="minorHAnsi" w:cstheme="minorHAnsi"/>
          <w:sz w:val="22"/>
          <w:szCs w:val="22"/>
        </w:rPr>
        <w:t>______________________</w:t>
      </w:r>
      <w:r w:rsidR="00D261CF">
        <w:rPr>
          <w:rFonts w:asciiTheme="minorHAnsi" w:hAnsiTheme="minorHAnsi" w:cstheme="minorHAnsi"/>
          <w:sz w:val="22"/>
          <w:szCs w:val="22"/>
        </w:rPr>
        <w:tab/>
      </w:r>
      <w:r w:rsidR="00D261CF">
        <w:rPr>
          <w:rFonts w:asciiTheme="minorHAnsi" w:hAnsiTheme="minorHAnsi" w:cstheme="minorHAnsi"/>
          <w:sz w:val="22"/>
          <w:szCs w:val="22"/>
        </w:rPr>
        <w:tab/>
      </w:r>
      <w:r w:rsidR="00D261CF">
        <w:rPr>
          <w:rFonts w:asciiTheme="minorHAnsi" w:hAnsiTheme="minorHAnsi" w:cstheme="minorHAnsi"/>
          <w:sz w:val="22"/>
          <w:szCs w:val="22"/>
        </w:rPr>
        <w:tab/>
      </w:r>
      <w:r w:rsidR="00D261CF">
        <w:rPr>
          <w:rFonts w:asciiTheme="minorHAnsi" w:hAnsiTheme="minorHAnsi" w:cstheme="minorHAnsi"/>
          <w:sz w:val="22"/>
          <w:szCs w:val="22"/>
        </w:rPr>
        <w:tab/>
      </w:r>
      <w:r w:rsidR="00D261CF">
        <w:rPr>
          <w:rFonts w:asciiTheme="minorHAnsi" w:hAnsiTheme="minorHAnsi" w:cstheme="minorHAnsi"/>
          <w:sz w:val="22"/>
          <w:szCs w:val="22"/>
        </w:rPr>
        <w:tab/>
      </w:r>
      <w:r w:rsidR="00D261CF">
        <w:rPr>
          <w:rFonts w:asciiTheme="minorHAnsi" w:hAnsiTheme="minorHAnsi" w:cstheme="minorHAnsi"/>
          <w:sz w:val="22"/>
          <w:szCs w:val="22"/>
        </w:rPr>
        <w:tab/>
      </w:r>
      <w:r w:rsidR="00D261CF">
        <w:rPr>
          <w:rFonts w:asciiTheme="minorHAnsi" w:hAnsiTheme="minorHAnsi" w:cstheme="minorHAnsi"/>
          <w:sz w:val="22"/>
          <w:szCs w:val="22"/>
        </w:rPr>
        <w:tab/>
      </w:r>
      <w:r w:rsidR="00D261CF" w:rsidRPr="00E008B3">
        <w:rPr>
          <w:rFonts w:asciiTheme="minorHAnsi" w:hAnsiTheme="minorHAnsi" w:cstheme="minorHAnsi"/>
          <w:sz w:val="22"/>
          <w:szCs w:val="22"/>
        </w:rPr>
        <w:t>______________________</w:t>
      </w:r>
    </w:p>
    <w:p w:rsidR="0088179B" w:rsidRPr="00E008B3" w:rsidRDefault="0088179B" w:rsidP="00D261CF">
      <w:pPr>
        <w:ind w:firstLine="284"/>
        <w:rPr>
          <w:rFonts w:asciiTheme="minorHAnsi" w:hAnsiTheme="minorHAnsi" w:cstheme="minorHAnsi"/>
          <w:sz w:val="22"/>
          <w:szCs w:val="22"/>
        </w:rPr>
      </w:pPr>
    </w:p>
    <w:bookmarkEnd w:id="0"/>
    <w:p w:rsidR="00753E25" w:rsidRDefault="00753E25" w:rsidP="00371DA0"/>
    <w:p w:rsidR="00DC2169" w:rsidRDefault="00DC2169" w:rsidP="00753E25">
      <w:pPr>
        <w:rPr>
          <w:rFonts w:asciiTheme="minorHAnsi" w:hAnsiTheme="minorHAnsi" w:cstheme="minorHAnsi"/>
          <w:sz w:val="18"/>
          <w:szCs w:val="18"/>
        </w:rPr>
      </w:pPr>
    </w:p>
    <w:p w:rsidR="00DC2169" w:rsidRDefault="00DC2169" w:rsidP="00753E25">
      <w:pPr>
        <w:rPr>
          <w:rFonts w:asciiTheme="minorHAnsi" w:hAnsiTheme="minorHAnsi" w:cstheme="minorHAnsi"/>
          <w:sz w:val="18"/>
          <w:szCs w:val="18"/>
        </w:rPr>
      </w:pPr>
    </w:p>
    <w:sectPr w:rsidR="00DC2169" w:rsidSect="00371DA0">
      <w:headerReference w:type="default" r:id="rId8"/>
      <w:footerReference w:type="default" r:id="rId9"/>
      <w:pgSz w:w="11906" w:h="16838"/>
      <w:pgMar w:top="1418" w:right="1134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FD3" w:rsidRDefault="00EA6FD3" w:rsidP="00D52DA7">
      <w:r>
        <w:separator/>
      </w:r>
    </w:p>
  </w:endnote>
  <w:endnote w:type="continuationSeparator" w:id="0">
    <w:p w:rsidR="00EA6FD3" w:rsidRDefault="00EA6FD3" w:rsidP="00D5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DA0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</w:p>
  <w:p w:rsidR="00371DA0" w:rsidRDefault="00CD42DF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397BE30">
              <wp:simplePos x="0" y="0"/>
              <wp:positionH relativeFrom="column">
                <wp:posOffset>70485</wp:posOffset>
              </wp:positionH>
              <wp:positionV relativeFrom="paragraph">
                <wp:posOffset>50799</wp:posOffset>
              </wp:positionV>
              <wp:extent cx="6121400" cy="0"/>
              <wp:effectExtent l="0" t="0" r="0" b="0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D0A57B" id="Connettore 1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.55pt,4pt" to="487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" strokecolor="#002060" strokeweight="1pt">
              <o:lock v:ext="edit" shapetype="f"/>
            </v:line>
          </w:pict>
        </mc:Fallback>
      </mc:AlternateContent>
    </w:r>
  </w:p>
  <w:p w:rsidR="00371DA0" w:rsidRPr="00163301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 w:rsidRPr="00163301">
      <w:rPr>
        <w:rFonts w:ascii="Franklin Gothic Book" w:hAnsi="Franklin Gothic Book" w:cs="Arial"/>
        <w:color w:val="002060"/>
        <w:sz w:val="16"/>
      </w:rPr>
      <w:t xml:space="preserve">Dipartimento Architettura e </w:t>
    </w:r>
    <w:r w:rsidR="006718C3">
      <w:rPr>
        <w:rFonts w:ascii="Franklin Gothic Book" w:hAnsi="Franklin Gothic Book" w:cs="Arial"/>
        <w:color w:val="002060"/>
        <w:sz w:val="16"/>
      </w:rPr>
      <w:t>Design</w:t>
    </w:r>
  </w:p>
  <w:p w:rsidR="00371DA0" w:rsidRPr="00371DA0" w:rsidRDefault="00115BDC" w:rsidP="00371DA0">
    <w:pPr>
      <w:jc w:val="center"/>
    </w:pPr>
    <w:r w:rsidRPr="00163301">
      <w:rPr>
        <w:rFonts w:ascii="Franklin Gothic Book" w:hAnsi="Franklin Gothic Book" w:cs="Arial"/>
        <w:color w:val="002060"/>
        <w:sz w:val="16"/>
      </w:rPr>
      <w:t xml:space="preserve">Via dell’Università 25 </w:t>
    </w:r>
    <w:r>
      <w:rPr>
        <w:rFonts w:ascii="Franklin Gothic Book" w:hAnsi="Franklin Gothic Book" w:cs="Arial"/>
        <w:color w:val="002060"/>
        <w:sz w:val="16"/>
      </w:rPr>
      <w:t xml:space="preserve">– </w:t>
    </w:r>
    <w:r w:rsidRPr="00163301">
      <w:rPr>
        <w:rFonts w:ascii="Franklin Gothic Book" w:hAnsi="Franklin Gothic Book" w:cs="Arial"/>
        <w:color w:val="002060"/>
        <w:sz w:val="16"/>
      </w:rPr>
      <w:t>89124 Reggio</w:t>
    </w:r>
    <w:r>
      <w:rPr>
        <w:rFonts w:ascii="Franklin Gothic Book" w:hAnsi="Franklin Gothic Book" w:cs="Arial"/>
        <w:color w:val="002060"/>
        <w:sz w:val="16"/>
      </w:rPr>
      <w:t xml:space="preserve"> Calabria – tel. </w:t>
    </w:r>
    <w:r w:rsidR="00371DA0" w:rsidRPr="00163301">
      <w:rPr>
        <w:rFonts w:ascii="Franklin Gothic Book" w:hAnsi="Franklin Gothic Book" w:cs="Arial"/>
        <w:color w:val="002060"/>
        <w:sz w:val="16"/>
      </w:rPr>
      <w:t>+ 39 0965 1697</w:t>
    </w:r>
    <w:r w:rsidR="00380538">
      <w:rPr>
        <w:rFonts w:ascii="Franklin Gothic Book" w:hAnsi="Franklin Gothic Book" w:cs="Arial"/>
        <w:color w:val="002060"/>
        <w:sz w:val="16"/>
      </w:rPr>
      <w:t>23</w:t>
    </w:r>
    <w:r w:rsidR="00AC5CBF">
      <w:rPr>
        <w:rFonts w:ascii="Franklin Gothic Book" w:hAnsi="Franklin Gothic Book" w:cs="Arial"/>
        <w:color w:val="002060"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FD3" w:rsidRDefault="00EA6FD3" w:rsidP="00D52DA7">
      <w:r>
        <w:separator/>
      </w:r>
    </w:p>
  </w:footnote>
  <w:footnote w:type="continuationSeparator" w:id="0">
    <w:p w:rsidR="00EA6FD3" w:rsidRDefault="00EA6FD3" w:rsidP="00D5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C3" w:rsidRPr="002A5ECD" w:rsidRDefault="006718C3" w:rsidP="006718C3">
    <w:pPr>
      <w:pStyle w:val="Intestazione"/>
      <w:rPr>
        <w:b/>
        <w:color w:val="002060"/>
        <w:sz w:val="22"/>
        <w:szCs w:val="18"/>
      </w:rPr>
    </w:pPr>
    <w:r w:rsidRPr="001420A8">
      <w:rPr>
        <w:noProof/>
        <w:color w:val="1F4E79"/>
        <w:sz w:val="20"/>
      </w:rPr>
      <w:drawing>
        <wp:inline distT="0" distB="0" distL="0" distR="0">
          <wp:extent cx="1633220" cy="591820"/>
          <wp:effectExtent l="0" t="0" r="5080" b="0"/>
          <wp:docPr id="1" name="Immagine 1" descr="Immagine che contiene logo, Carattere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logo, Carattere, test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2DA7" w:rsidRDefault="00D52D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58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Century Gothic" w:hAnsi="Century Gothic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1"/>
      </w:pPr>
      <w:rPr>
        <w:rFonts w:ascii="Century Gothic" w:hAnsi="Century Gothic"/>
        <w:b w:val="0"/>
        <w:i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67795E57"/>
    <w:multiLevelType w:val="hybridMultilevel"/>
    <w:tmpl w:val="B1FEF624"/>
    <w:lvl w:ilvl="0" w:tplc="C3A2B412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r3l+wl7AM75i/iuNHz2FXNlIEhdQO4wpAYviwBuiU2v0ehEFHgrzL+a5N26Zia4ROQofZVMLdutRalSCyjP3Q==" w:salt="vuZeP0nuhoQLUu11Qsg6fQ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9"/>
    <w:rsid w:val="00005687"/>
    <w:rsid w:val="00022BE1"/>
    <w:rsid w:val="000300CD"/>
    <w:rsid w:val="000658BC"/>
    <w:rsid w:val="000741EF"/>
    <w:rsid w:val="00080D5F"/>
    <w:rsid w:val="00093BE6"/>
    <w:rsid w:val="000D141E"/>
    <w:rsid w:val="000D5270"/>
    <w:rsid w:val="000F616A"/>
    <w:rsid w:val="00115BDC"/>
    <w:rsid w:val="00125151"/>
    <w:rsid w:val="00125A54"/>
    <w:rsid w:val="001414B7"/>
    <w:rsid w:val="0015629F"/>
    <w:rsid w:val="001D431D"/>
    <w:rsid w:val="001F72F6"/>
    <w:rsid w:val="00211BF4"/>
    <w:rsid w:val="00245325"/>
    <w:rsid w:val="0024623C"/>
    <w:rsid w:val="0026575A"/>
    <w:rsid w:val="00272CC1"/>
    <w:rsid w:val="002801C3"/>
    <w:rsid w:val="00287839"/>
    <w:rsid w:val="003055C4"/>
    <w:rsid w:val="0032563F"/>
    <w:rsid w:val="003259D1"/>
    <w:rsid w:val="0035268B"/>
    <w:rsid w:val="00357A9D"/>
    <w:rsid w:val="00367B22"/>
    <w:rsid w:val="00371DA0"/>
    <w:rsid w:val="00372F6E"/>
    <w:rsid w:val="00380538"/>
    <w:rsid w:val="0039640A"/>
    <w:rsid w:val="004049D2"/>
    <w:rsid w:val="00407A28"/>
    <w:rsid w:val="00442C5A"/>
    <w:rsid w:val="004C241B"/>
    <w:rsid w:val="004D5EE2"/>
    <w:rsid w:val="00511123"/>
    <w:rsid w:val="00544C3F"/>
    <w:rsid w:val="00575B54"/>
    <w:rsid w:val="005B3590"/>
    <w:rsid w:val="005B3BFC"/>
    <w:rsid w:val="00616E72"/>
    <w:rsid w:val="006718C3"/>
    <w:rsid w:val="00690978"/>
    <w:rsid w:val="006B1748"/>
    <w:rsid w:val="006B519B"/>
    <w:rsid w:val="006B51F4"/>
    <w:rsid w:val="006C3C76"/>
    <w:rsid w:val="006D75F5"/>
    <w:rsid w:val="006F0BE7"/>
    <w:rsid w:val="0072070A"/>
    <w:rsid w:val="00753E25"/>
    <w:rsid w:val="007724CF"/>
    <w:rsid w:val="00796890"/>
    <w:rsid w:val="007C3D7B"/>
    <w:rsid w:val="007E0655"/>
    <w:rsid w:val="007E11C5"/>
    <w:rsid w:val="007E1242"/>
    <w:rsid w:val="00815152"/>
    <w:rsid w:val="00853FFF"/>
    <w:rsid w:val="008742DF"/>
    <w:rsid w:val="0088179B"/>
    <w:rsid w:val="008925FE"/>
    <w:rsid w:val="008B5FA3"/>
    <w:rsid w:val="008E37F6"/>
    <w:rsid w:val="0091098F"/>
    <w:rsid w:val="009148AB"/>
    <w:rsid w:val="00927E93"/>
    <w:rsid w:val="00934A5C"/>
    <w:rsid w:val="00967119"/>
    <w:rsid w:val="00983CEE"/>
    <w:rsid w:val="00992415"/>
    <w:rsid w:val="009A19E6"/>
    <w:rsid w:val="009B0A33"/>
    <w:rsid w:val="009D5404"/>
    <w:rsid w:val="009D7A4B"/>
    <w:rsid w:val="00A12802"/>
    <w:rsid w:val="00A1620E"/>
    <w:rsid w:val="00A430BC"/>
    <w:rsid w:val="00A53C24"/>
    <w:rsid w:val="00A634F2"/>
    <w:rsid w:val="00A829DB"/>
    <w:rsid w:val="00AC5CBF"/>
    <w:rsid w:val="00AD4EED"/>
    <w:rsid w:val="00AD5B6D"/>
    <w:rsid w:val="00AF3F02"/>
    <w:rsid w:val="00B02850"/>
    <w:rsid w:val="00B11DCE"/>
    <w:rsid w:val="00B13BD9"/>
    <w:rsid w:val="00B14B35"/>
    <w:rsid w:val="00B259FD"/>
    <w:rsid w:val="00B5532A"/>
    <w:rsid w:val="00B606AB"/>
    <w:rsid w:val="00B6177C"/>
    <w:rsid w:val="00B82B84"/>
    <w:rsid w:val="00B84EDD"/>
    <w:rsid w:val="00B85593"/>
    <w:rsid w:val="00BC7764"/>
    <w:rsid w:val="00BC7CC7"/>
    <w:rsid w:val="00BD3DD7"/>
    <w:rsid w:val="00BF0F7C"/>
    <w:rsid w:val="00BF37AC"/>
    <w:rsid w:val="00C05673"/>
    <w:rsid w:val="00C071EE"/>
    <w:rsid w:val="00C176D1"/>
    <w:rsid w:val="00C42D56"/>
    <w:rsid w:val="00C43534"/>
    <w:rsid w:val="00C6559A"/>
    <w:rsid w:val="00C65A99"/>
    <w:rsid w:val="00C76C2C"/>
    <w:rsid w:val="00CD42DF"/>
    <w:rsid w:val="00CE2DAD"/>
    <w:rsid w:val="00D07515"/>
    <w:rsid w:val="00D261CF"/>
    <w:rsid w:val="00D4047A"/>
    <w:rsid w:val="00D52DA7"/>
    <w:rsid w:val="00D639B5"/>
    <w:rsid w:val="00D63F3D"/>
    <w:rsid w:val="00D860BB"/>
    <w:rsid w:val="00DC2169"/>
    <w:rsid w:val="00DC2DB9"/>
    <w:rsid w:val="00DE0BDA"/>
    <w:rsid w:val="00E008B3"/>
    <w:rsid w:val="00E30AEE"/>
    <w:rsid w:val="00E31E56"/>
    <w:rsid w:val="00E40F90"/>
    <w:rsid w:val="00E534DA"/>
    <w:rsid w:val="00E55F3B"/>
    <w:rsid w:val="00E67AB2"/>
    <w:rsid w:val="00E73373"/>
    <w:rsid w:val="00EA6FD3"/>
    <w:rsid w:val="00EC4B4B"/>
    <w:rsid w:val="00EC7B56"/>
    <w:rsid w:val="00F018DA"/>
    <w:rsid w:val="00F05351"/>
    <w:rsid w:val="00F41377"/>
    <w:rsid w:val="00F467B0"/>
    <w:rsid w:val="00F67D62"/>
    <w:rsid w:val="00F82C5D"/>
    <w:rsid w:val="00F85E9A"/>
    <w:rsid w:val="00FB4AA4"/>
    <w:rsid w:val="00FC3C83"/>
    <w:rsid w:val="00FD1C64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B7ED839"/>
  <w15:docId w15:val="{2D978093-BFAF-4FE3-A3BF-6844D67E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63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639B5"/>
    <w:pPr>
      <w:spacing w:before="55"/>
      <w:outlineLvl w:val="0"/>
    </w:pPr>
    <w:rPr>
      <w:rFonts w:ascii="Century Gothic" w:hAnsi="Century Gothic" w:cs="Century Gothic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D639B5"/>
    <w:pPr>
      <w:ind w:left="112"/>
      <w:outlineLvl w:val="1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52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2DA7"/>
  </w:style>
  <w:style w:type="paragraph" w:styleId="Pidipagina">
    <w:name w:val="footer"/>
    <w:basedOn w:val="Normale"/>
    <w:link w:val="Pidipagina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D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DA7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52DA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0285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C3D7B"/>
  </w:style>
  <w:style w:type="character" w:customStyle="1" w:styleId="object">
    <w:name w:val="object"/>
    <w:basedOn w:val="Carpredefinitoparagrafo"/>
    <w:rsid w:val="007C3D7B"/>
  </w:style>
  <w:style w:type="character" w:customStyle="1" w:styleId="moz-smiley-s3">
    <w:name w:val="moz-smiley-s3"/>
    <w:basedOn w:val="Carpredefinitoparagrafo"/>
    <w:rsid w:val="007C3D7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0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0BD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639B5"/>
    <w:rPr>
      <w:rFonts w:ascii="Century Gothic" w:eastAsiaTheme="minorEastAsia" w:hAnsi="Century Gothic" w:cs="Century Gothic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639B5"/>
    <w:rPr>
      <w:rFonts w:ascii="Century Gothic" w:eastAsiaTheme="minorEastAsia" w:hAnsi="Century Gothic" w:cs="Century Gothic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639B5"/>
    <w:pPr>
      <w:ind w:left="821"/>
    </w:pPr>
    <w:rPr>
      <w:rFonts w:ascii="Century Gothic" w:hAnsi="Century Gothic" w:cs="Century Gothic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39B5"/>
    <w:rPr>
      <w:rFonts w:ascii="Century Gothic" w:eastAsiaTheme="minorEastAsia" w:hAnsi="Century Gothic" w:cs="Century Gothic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639B5"/>
  </w:style>
  <w:style w:type="character" w:styleId="Testosegnaposto">
    <w:name w:val="Placeholder Text"/>
    <w:uiPriority w:val="99"/>
    <w:semiHidden/>
    <w:rsid w:val="00D4047A"/>
    <w:rPr>
      <w:color w:val="808080"/>
    </w:rPr>
  </w:style>
  <w:style w:type="table" w:styleId="Grigliatabella">
    <w:name w:val="Table Grid"/>
    <w:basedOn w:val="Tabellanormale"/>
    <w:uiPriority w:val="59"/>
    <w:rsid w:val="00CD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dattica%20Condivisa\Segreteria%20Didattica\Lauree%20dArTe\Modulistica%20lauree\Comunicazione%20di%20rinuncia%20alla%20tesi%20di%20laurea_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6A6451D56246D598A91F182878B7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C725F4-B7FE-4BE2-9089-D2E3B362368E}"/>
      </w:docPartPr>
      <w:docPartBody>
        <w:p w:rsidR="00755295" w:rsidRDefault="001C561B">
          <w:pPr>
            <w:pStyle w:val="DD6A6451D56246D598A91F182878B72D"/>
          </w:pPr>
          <w:r w:rsidRPr="00DA705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DEF8CD1CB64F8EBB1CA6734CD1E3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24B3E4-A93B-4BE7-B567-E75B1B821AE7}"/>
      </w:docPartPr>
      <w:docPartBody>
        <w:p w:rsidR="00755295" w:rsidRDefault="001C561B">
          <w:pPr>
            <w:pStyle w:val="94DEF8CD1CB64F8EBB1CA6734CD1E327"/>
          </w:pPr>
          <w:r w:rsidRPr="00DA705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BA69D99BC4E4793A64816C01A6D63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79098B-8472-476C-8391-094DD447A390}"/>
      </w:docPartPr>
      <w:docPartBody>
        <w:p w:rsidR="00755295" w:rsidRDefault="00C40ACB" w:rsidP="00C40ACB">
          <w:pPr>
            <w:pStyle w:val="9BA69D99BC4E4793A64816C01A6D63F6"/>
          </w:pPr>
          <w:r w:rsidRPr="00DA705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1C17FCB6E094C168382651901312B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F7EA1A-CDD8-463E-9F63-43C1035F0DF7}"/>
      </w:docPartPr>
      <w:docPartBody>
        <w:p w:rsidR="00755295" w:rsidRDefault="00C40ACB" w:rsidP="00C40ACB">
          <w:pPr>
            <w:pStyle w:val="61C17FCB6E094C168382651901312B31"/>
          </w:pPr>
          <w:r w:rsidRPr="00DA705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9D2A8DF8256456D80FC65B34B931F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0A12A-5AB4-4EA7-B67E-3B9A296197C8}"/>
      </w:docPartPr>
      <w:docPartBody>
        <w:p w:rsidR="00755295" w:rsidRDefault="00C40ACB" w:rsidP="00C40ACB">
          <w:pPr>
            <w:pStyle w:val="29D2A8DF8256456D80FC65B34B931FAD"/>
          </w:pPr>
          <w:r w:rsidRPr="00DA705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A1022636AA74532B70D9FB281EB80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9C405-2FBE-4AF8-9853-28CC5ADA354F}"/>
      </w:docPartPr>
      <w:docPartBody>
        <w:p w:rsidR="00000000" w:rsidRDefault="00755295" w:rsidP="00755295">
          <w:pPr>
            <w:pStyle w:val="2A1022636AA74532B70D9FB281EB8028"/>
          </w:pPr>
          <w:r w:rsidRPr="0082276C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CB"/>
    <w:rsid w:val="001C561B"/>
    <w:rsid w:val="00755295"/>
    <w:rsid w:val="00C4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755295"/>
    <w:rPr>
      <w:color w:val="808080"/>
    </w:rPr>
  </w:style>
  <w:style w:type="paragraph" w:customStyle="1" w:styleId="DD6A6451D56246D598A91F182878B72D">
    <w:name w:val="DD6A6451D56246D598A91F182878B72D"/>
  </w:style>
  <w:style w:type="paragraph" w:customStyle="1" w:styleId="94DEF8CD1CB64F8EBB1CA6734CD1E327">
    <w:name w:val="94DEF8CD1CB64F8EBB1CA6734CD1E327"/>
  </w:style>
  <w:style w:type="paragraph" w:customStyle="1" w:styleId="9BA69D99BC4E4793A64816C01A6D63F6">
    <w:name w:val="9BA69D99BC4E4793A64816C01A6D63F6"/>
    <w:rsid w:val="00C40ACB"/>
  </w:style>
  <w:style w:type="paragraph" w:customStyle="1" w:styleId="61C17FCB6E094C168382651901312B31">
    <w:name w:val="61C17FCB6E094C168382651901312B31"/>
    <w:rsid w:val="00C40ACB"/>
  </w:style>
  <w:style w:type="paragraph" w:customStyle="1" w:styleId="29D2A8DF8256456D80FC65B34B931FAD">
    <w:name w:val="29D2A8DF8256456D80FC65B34B931FAD"/>
    <w:rsid w:val="00C40ACB"/>
  </w:style>
  <w:style w:type="paragraph" w:customStyle="1" w:styleId="2A1022636AA74532B70D9FB281EB8028">
    <w:name w:val="2A1022636AA74532B70D9FB281EB8028"/>
    <w:rsid w:val="007552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85A6E5-BF20-4AF3-AD3A-7B93A9FF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 di rinuncia alla tesi di laurea_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Mediterranea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Anna Di Stefano</cp:lastModifiedBy>
  <cp:revision>2</cp:revision>
  <cp:lastPrinted>2019-04-11T07:09:00Z</cp:lastPrinted>
  <dcterms:created xsi:type="dcterms:W3CDTF">2025-01-29T11:46:00Z</dcterms:created>
  <dcterms:modified xsi:type="dcterms:W3CDTF">2025-01-29T11:46:00Z</dcterms:modified>
</cp:coreProperties>
</file>