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23" w:rsidRDefault="007F0823" w:rsidP="007F0823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183424579"/>
    </w:p>
    <w:p w:rsidR="007F0823" w:rsidRDefault="007F0823" w:rsidP="007F0823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Coordinatore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del 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 </w:t>
      </w:r>
      <w:bookmarkStart w:id="1" w:name="_GoBack"/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bookmarkStart w:id="2" w:name="Elenco3"/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 w:rsidR="00211840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 w:rsidR="00211840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separate"/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bookmarkEnd w:id="2"/>
      <w:bookmarkEnd w:id="1"/>
    </w:p>
    <w:p w:rsidR="007F0823" w:rsidRDefault="007F0823" w:rsidP="007F0823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1625040274"/>
          <w:placeholder>
            <w:docPart w:val="9E23BB1177144519ABAB1A0DAE4BF5B1"/>
          </w:placeholder>
          <w:showingPlcHdr/>
        </w:sdtPr>
        <w:sdtEndPr/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  <w:bookmarkEnd w:id="0"/>
    </w:p>
    <w:p w:rsidR="007F0823" w:rsidRDefault="007F0823" w:rsidP="007F0823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F0823" w:rsidRDefault="007F0823" w:rsidP="007F0823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Alla Coordinatrice delle Attività integrative</w:t>
      </w:r>
    </w:p>
    <w:p w:rsidR="007F0823" w:rsidRDefault="007F0823" w:rsidP="007F0823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Prof.ssa Paola Venera Raffa</w:t>
      </w:r>
    </w:p>
    <w:p w:rsidR="007F0823" w:rsidRPr="00576776" w:rsidRDefault="007F0823" w:rsidP="007F0823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F0823" w:rsidRDefault="007F0823" w:rsidP="007F0823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LORO SEDI</w:t>
      </w:r>
    </w:p>
    <w:p w:rsidR="003536AE" w:rsidRPr="00576776" w:rsidRDefault="003536AE" w:rsidP="00C01B1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01B1D" w:rsidRDefault="00C01B1D" w:rsidP="00C01B1D">
      <w:pPr>
        <w:spacing w:line="288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Richiesta di </w:t>
      </w:r>
      <w:r w:rsidR="00D81052">
        <w:rPr>
          <w:rFonts w:asciiTheme="minorHAnsi" w:hAnsiTheme="minorHAnsi" w:cstheme="minorHAnsi"/>
          <w:b/>
          <w:color w:val="000000"/>
          <w:sz w:val="22"/>
          <w:szCs w:val="22"/>
        </w:rPr>
        <w:t>riconoscimento di CFU per</w:t>
      </w:r>
      <w:r w:rsidR="00D81052"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attività di </w:t>
      </w:r>
      <w:r w:rsidR="00D81052">
        <w:rPr>
          <w:rFonts w:asciiTheme="minorHAnsi" w:hAnsiTheme="minorHAnsi" w:cstheme="minorHAnsi"/>
          <w:b/>
          <w:color w:val="000000"/>
          <w:sz w:val="22"/>
          <w:szCs w:val="22"/>
        </w:rPr>
        <w:t>tirocinio</w:t>
      </w:r>
    </w:p>
    <w:p w:rsidR="00C01B1D" w:rsidRPr="00757A76" w:rsidRDefault="00C01B1D" w:rsidP="00C01B1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445"/>
      </w:tblGrid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C01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 s</w:t>
            </w: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otto</w:t>
            </w:r>
            <w:r w:rsidRPr="00C01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01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tt</w:t>
            </w:r>
            <w:r w:rsidRPr="00C01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40985"/>
            <w:placeholder>
              <w:docPart w:val="872B71FDBA8E4F238A7B25A799F803A6"/>
            </w:placeholder>
            <w:showingPlcHdr/>
            <w:text/>
          </w:sdtPr>
          <w:sdtEndPr/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40986"/>
            <w:placeholder>
              <w:docPart w:val="872B71FDBA8E4F238A7B25A799F803A6"/>
            </w:placeholder>
            <w:showingPlcHdr/>
            <w:text/>
          </w:sdtPr>
          <w:sdtEndPr/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E-mail</w:t>
            </w:r>
            <w:r w:rsidR="00431A99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sz w:val="22"/>
              <w:szCs w:val="22"/>
            </w:rPr>
            <w:id w:val="3740987"/>
            <w:placeholder>
              <w:docPart w:val="872B71FDBA8E4F238A7B25A799F803A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Anno di iscrizione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sz w:val="22"/>
              <w:szCs w:val="22"/>
            </w:rPr>
            <w:id w:val="3740990"/>
            <w:placeholder>
              <w:docPart w:val="872B71FDBA8E4F238A7B25A799F803A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Tutor accademico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sz w:val="22"/>
              <w:szCs w:val="22"/>
            </w:rPr>
            <w:id w:val="3740991"/>
            <w:placeholder>
              <w:docPart w:val="872B71FDBA8E4F238A7B25A799F803A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D4047A" w:rsidRPr="00D4047A" w:rsidRDefault="00C37CA5" w:rsidP="00D4047A">
      <w:pPr>
        <w:tabs>
          <w:tab w:val="left" w:pos="9923"/>
        </w:tabs>
        <w:spacing w:before="120" w:after="120" w:line="264" w:lineRule="auto"/>
        <w:ind w:left="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E725C6">
        <w:rPr>
          <w:rFonts w:asciiTheme="minorHAnsi" w:hAnsiTheme="minorHAnsi" w:cstheme="minorHAnsi"/>
          <w:sz w:val="22"/>
          <w:szCs w:val="22"/>
        </w:rPr>
        <w:t xml:space="preserve">hiede </w:t>
      </w:r>
      <w:r w:rsidR="006422D8">
        <w:rPr>
          <w:rFonts w:asciiTheme="minorHAnsi" w:hAnsiTheme="minorHAnsi" w:cstheme="minorHAnsi"/>
          <w:sz w:val="22"/>
          <w:szCs w:val="22"/>
        </w:rPr>
        <w:t xml:space="preserve">di sottoporre al Consiglio del Corso di Laurea </w:t>
      </w:r>
      <w:r w:rsidR="00861B64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r w:rsidR="00861B64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 w:rsidR="00211840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 w:rsidR="00211840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separate"/>
      </w:r>
      <w:r w:rsidR="00861B64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r w:rsidR="00861B64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6422D8">
        <w:rPr>
          <w:rFonts w:asciiTheme="minorHAnsi" w:hAnsiTheme="minorHAnsi" w:cstheme="minorHAnsi"/>
          <w:sz w:val="22"/>
          <w:szCs w:val="22"/>
        </w:rPr>
        <w:t>la richiesta di</w:t>
      </w:r>
      <w:r w:rsidR="00E725C6">
        <w:rPr>
          <w:rFonts w:asciiTheme="minorHAnsi" w:hAnsiTheme="minorHAnsi" w:cstheme="minorHAnsi"/>
          <w:sz w:val="22"/>
          <w:szCs w:val="22"/>
        </w:rPr>
        <w:t xml:space="preserve"> riconoscimento dei CFU relativi </w:t>
      </w:r>
      <w:r w:rsidR="0030158F">
        <w:rPr>
          <w:rFonts w:asciiTheme="minorHAnsi" w:hAnsiTheme="minorHAnsi" w:cstheme="minorHAnsi"/>
          <w:sz w:val="22"/>
          <w:szCs w:val="22"/>
        </w:rPr>
        <w:t xml:space="preserve">al tirocinio </w:t>
      </w:r>
      <w:r w:rsidR="00957355" w:rsidRPr="00D82E1C">
        <w:rPr>
          <w:rFonts w:asciiTheme="minorHAnsi" w:hAnsiTheme="minorHAnsi" w:cstheme="minorHAnsi"/>
          <w:color w:val="000000"/>
          <w:sz w:val="22"/>
          <w:szCs w:val="22"/>
        </w:rPr>
        <w:t>formativo pre</w:t>
      </w:r>
      <w:r w:rsidR="0025207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957355" w:rsidRPr="00D82E1C">
        <w:rPr>
          <w:rFonts w:asciiTheme="minorHAnsi" w:hAnsiTheme="minorHAnsi" w:cstheme="minorHAnsi"/>
          <w:color w:val="000000"/>
          <w:sz w:val="22"/>
          <w:szCs w:val="22"/>
        </w:rPr>
        <w:t xml:space="preserve">laurea </w:t>
      </w:r>
      <w:r w:rsidR="0030158F">
        <w:rPr>
          <w:rFonts w:asciiTheme="minorHAnsi" w:hAnsiTheme="minorHAnsi" w:cstheme="minorHAnsi"/>
          <w:sz w:val="22"/>
          <w:szCs w:val="22"/>
        </w:rPr>
        <w:t>svolto presso</w:t>
      </w:r>
      <w:r w:rsidR="00D4047A" w:rsidRPr="00D4047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445"/>
      </w:tblGrid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C01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40992"/>
            <w:placeholder>
              <w:docPart w:val="872B71FDBA8E4F238A7B25A799F803A6"/>
            </w:placeholder>
            <w:showingPlcHdr/>
            <w:text/>
          </w:sdtPr>
          <w:sdtEndPr/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C01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 aziendale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sz w:val="22"/>
              <w:szCs w:val="22"/>
            </w:rPr>
            <w:id w:val="3740993"/>
            <w:placeholder>
              <w:docPart w:val="872B71FDBA8E4F238A7B25A799F803A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C01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Telefono / fax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sz w:val="22"/>
              <w:szCs w:val="22"/>
            </w:rPr>
            <w:id w:val="3740994"/>
            <w:placeholder>
              <w:docPart w:val="872B71FDBA8E4F238A7B25A799F803A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C5798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98" w:rsidRPr="00C01B1D" w:rsidRDefault="00EC5798" w:rsidP="00EC57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E-mail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sz w:val="22"/>
              <w:szCs w:val="22"/>
            </w:rPr>
            <w:id w:val="3740995"/>
            <w:placeholder>
              <w:docPart w:val="872B71FDBA8E4F238A7B25A799F803A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C5798" w:rsidRPr="00107CB4" w:rsidRDefault="00107CB4" w:rsidP="00EC5798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C5798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798" w:rsidRPr="00C01B1D" w:rsidRDefault="00EC5798" w:rsidP="00EC57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C01B1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Attività del tirocinio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sz w:val="22"/>
              <w:szCs w:val="22"/>
            </w:rPr>
            <w:id w:val="3740996"/>
            <w:placeholder>
              <w:docPart w:val="872B71FDBA8E4F238A7B25A799F803A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C5798" w:rsidRPr="00107CB4" w:rsidRDefault="00107CB4" w:rsidP="00EC5798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30158F" w:rsidRPr="00D4047A" w:rsidTr="00C01B1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8F" w:rsidRPr="00C01B1D" w:rsidRDefault="0030158F" w:rsidP="0088543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C01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di ore e CFU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40997"/>
            <w:placeholder>
              <w:docPart w:val="872B71FDBA8E4F238A7B25A799F803A6"/>
            </w:placeholder>
            <w:showingPlcHdr/>
            <w:text/>
          </w:sdtPr>
          <w:sdtEndPr/>
          <w:sdtContent>
            <w:tc>
              <w:tcPr>
                <w:tcW w:w="74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158F" w:rsidRPr="00107CB4" w:rsidRDefault="00107CB4" w:rsidP="00885437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107CB4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D4047A" w:rsidRPr="00E77046" w:rsidRDefault="00E725C6" w:rsidP="0030158F">
      <w:pPr>
        <w:spacing w:before="120" w:line="264" w:lineRule="auto"/>
        <w:ind w:left="125"/>
        <w:jc w:val="both"/>
        <w:rPr>
          <w:rFonts w:asciiTheme="minorHAnsi" w:hAnsiTheme="minorHAnsi" w:cstheme="minorHAnsi"/>
          <w:sz w:val="20"/>
          <w:szCs w:val="20"/>
        </w:rPr>
      </w:pPr>
      <w:r w:rsidRPr="00E77046">
        <w:rPr>
          <w:rFonts w:asciiTheme="minorHAnsi" w:hAnsiTheme="minorHAnsi" w:cstheme="minorHAnsi"/>
          <w:sz w:val="20"/>
          <w:szCs w:val="20"/>
        </w:rPr>
        <w:t xml:space="preserve">Si allegano i </w:t>
      </w:r>
      <w:r w:rsidR="0030158F" w:rsidRPr="00E77046">
        <w:rPr>
          <w:rFonts w:asciiTheme="minorHAnsi" w:hAnsiTheme="minorHAnsi" w:cstheme="minorHAnsi"/>
          <w:sz w:val="20"/>
          <w:szCs w:val="20"/>
        </w:rPr>
        <w:t xml:space="preserve">seguenti </w:t>
      </w:r>
      <w:r w:rsidRPr="00E77046">
        <w:rPr>
          <w:rFonts w:asciiTheme="minorHAnsi" w:hAnsiTheme="minorHAnsi" w:cstheme="minorHAnsi"/>
          <w:sz w:val="20"/>
          <w:szCs w:val="20"/>
        </w:rPr>
        <w:t>documenti</w:t>
      </w:r>
      <w:r w:rsidR="0030158F" w:rsidRPr="00E77046">
        <w:rPr>
          <w:rFonts w:asciiTheme="minorHAnsi" w:hAnsiTheme="minorHAnsi" w:cstheme="minorHAnsi"/>
          <w:sz w:val="20"/>
          <w:szCs w:val="20"/>
        </w:rPr>
        <w:t>:</w:t>
      </w:r>
    </w:p>
    <w:p w:rsidR="0030158F" w:rsidRPr="00E77046" w:rsidRDefault="0030158F" w:rsidP="0030158F">
      <w:pPr>
        <w:pStyle w:val="Paragrafoelenco"/>
        <w:widowControl/>
        <w:numPr>
          <w:ilvl w:val="0"/>
          <w:numId w:val="4"/>
        </w:numPr>
        <w:ind w:left="426" w:hanging="142"/>
        <w:contextualSpacing w:val="0"/>
        <w:jc w:val="both"/>
        <w:rPr>
          <w:rFonts w:ascii="Calibri" w:hAnsi="Calibri"/>
          <w:sz w:val="20"/>
          <w:szCs w:val="20"/>
        </w:rPr>
      </w:pPr>
      <w:r w:rsidRPr="00E77046">
        <w:rPr>
          <w:rFonts w:ascii="Calibri" w:hAnsi="Calibri"/>
          <w:sz w:val="20"/>
          <w:szCs w:val="20"/>
        </w:rPr>
        <w:t xml:space="preserve">copia della richiesta </w:t>
      </w:r>
      <w:r w:rsidR="007E6E29" w:rsidRPr="00E77046">
        <w:rPr>
          <w:rFonts w:ascii="Calibri" w:hAnsi="Calibri"/>
          <w:sz w:val="20"/>
          <w:szCs w:val="20"/>
        </w:rPr>
        <w:t xml:space="preserve">di svolgimento </w:t>
      </w:r>
      <w:r w:rsidRPr="00E77046">
        <w:rPr>
          <w:rFonts w:ascii="Calibri" w:hAnsi="Calibri"/>
          <w:sz w:val="20"/>
          <w:szCs w:val="20"/>
        </w:rPr>
        <w:t>d</w:t>
      </w:r>
      <w:r w:rsidR="007E6E29" w:rsidRPr="00E77046">
        <w:rPr>
          <w:rFonts w:ascii="Calibri" w:hAnsi="Calibri"/>
          <w:sz w:val="20"/>
          <w:szCs w:val="20"/>
        </w:rPr>
        <w:t>el</w:t>
      </w:r>
      <w:r w:rsidRPr="00E77046">
        <w:rPr>
          <w:rFonts w:ascii="Calibri" w:hAnsi="Calibri"/>
          <w:sz w:val="20"/>
          <w:szCs w:val="20"/>
        </w:rPr>
        <w:t xml:space="preserve"> tirocinio e della relativa approvazione;</w:t>
      </w:r>
    </w:p>
    <w:p w:rsidR="0030158F" w:rsidRPr="00E77046" w:rsidRDefault="0030158F" w:rsidP="0030158F">
      <w:pPr>
        <w:pStyle w:val="Paragrafoelenco"/>
        <w:widowControl/>
        <w:numPr>
          <w:ilvl w:val="0"/>
          <w:numId w:val="4"/>
        </w:numPr>
        <w:ind w:left="426" w:hanging="142"/>
        <w:contextualSpacing w:val="0"/>
        <w:jc w:val="both"/>
        <w:rPr>
          <w:rFonts w:ascii="Calibri" w:hAnsi="Calibri"/>
          <w:sz w:val="20"/>
          <w:szCs w:val="20"/>
        </w:rPr>
      </w:pPr>
      <w:r w:rsidRPr="00E77046">
        <w:rPr>
          <w:rFonts w:ascii="Calibri" w:hAnsi="Calibri"/>
          <w:sz w:val="20"/>
          <w:szCs w:val="20"/>
        </w:rPr>
        <w:t>copia del progetto formativo;</w:t>
      </w:r>
    </w:p>
    <w:p w:rsidR="0030158F" w:rsidRPr="00E77046" w:rsidRDefault="0030158F" w:rsidP="0030158F">
      <w:pPr>
        <w:pStyle w:val="Paragrafoelenco"/>
        <w:widowControl/>
        <w:numPr>
          <w:ilvl w:val="0"/>
          <w:numId w:val="4"/>
        </w:numPr>
        <w:ind w:left="426" w:hanging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77046">
        <w:rPr>
          <w:rFonts w:ascii="Calibri" w:hAnsi="Calibri"/>
          <w:sz w:val="20"/>
          <w:szCs w:val="20"/>
        </w:rPr>
        <w:t xml:space="preserve">registro delle presenze firmato giornalmente </w:t>
      </w:r>
      <w:r w:rsidRPr="00E77046">
        <w:rPr>
          <w:rFonts w:asciiTheme="minorHAnsi" w:hAnsiTheme="minorHAnsi" w:cstheme="minorHAnsi"/>
          <w:sz w:val="20"/>
          <w:szCs w:val="20"/>
        </w:rPr>
        <w:t>dal tirocinante e controfirmato mensilmente dal tutor aziendale;</w:t>
      </w:r>
    </w:p>
    <w:p w:rsidR="007E6E29" w:rsidRPr="00E77046" w:rsidRDefault="007E6E29" w:rsidP="007E6E29">
      <w:pPr>
        <w:pStyle w:val="Paragrafoelenco"/>
        <w:widowControl/>
        <w:numPr>
          <w:ilvl w:val="0"/>
          <w:numId w:val="4"/>
        </w:numPr>
        <w:ind w:left="426" w:hanging="132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77046">
        <w:rPr>
          <w:rFonts w:asciiTheme="minorHAnsi" w:hAnsiTheme="minorHAnsi" w:cstheme="minorHAnsi"/>
          <w:color w:val="000000" w:themeColor="text1"/>
          <w:sz w:val="20"/>
          <w:szCs w:val="20"/>
        </w:rPr>
        <w:t>attestazione firmata dal tutor aziendale del regolare svolgimento dell’attività di tirocinio;</w:t>
      </w:r>
    </w:p>
    <w:p w:rsidR="007E6E29" w:rsidRPr="00E77046" w:rsidRDefault="007E6E29" w:rsidP="007E6E29">
      <w:pPr>
        <w:pStyle w:val="Intestazione"/>
        <w:widowControl/>
        <w:numPr>
          <w:ilvl w:val="0"/>
          <w:numId w:val="4"/>
        </w:numPr>
        <w:tabs>
          <w:tab w:val="clear" w:pos="643"/>
          <w:tab w:val="num" w:pos="280"/>
        </w:tabs>
        <w:ind w:left="434" w:hanging="1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770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questionario di valutazione </w:t>
      </w:r>
      <w:r w:rsidR="00E77046" w:rsidRPr="00E770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finale del</w:t>
      </w:r>
      <w:r w:rsidRPr="00E770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tirocinio </w:t>
      </w:r>
      <w:r w:rsidR="00E77046" w:rsidRPr="00E770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da parte dell’ente</w:t>
      </w:r>
      <w:r w:rsidRPr="00E770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ospitante</w:t>
      </w:r>
      <w:r w:rsidR="00271F1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 da parte del tirocinante</w:t>
      </w:r>
      <w:r w:rsidRPr="00E770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:rsidR="0030158F" w:rsidRPr="00E77046" w:rsidRDefault="007E6E29" w:rsidP="007E6E29">
      <w:pPr>
        <w:pStyle w:val="Paragrafoelenco"/>
        <w:numPr>
          <w:ilvl w:val="0"/>
          <w:numId w:val="4"/>
        </w:numPr>
        <w:ind w:left="448" w:hanging="154"/>
        <w:rPr>
          <w:rFonts w:ascii="Calibri" w:hAnsi="Calibri"/>
          <w:sz w:val="20"/>
          <w:szCs w:val="20"/>
        </w:rPr>
      </w:pPr>
      <w:r w:rsidRPr="00E77046">
        <w:rPr>
          <w:rFonts w:ascii="Calibri" w:hAnsi="Calibri"/>
          <w:sz w:val="20"/>
          <w:szCs w:val="20"/>
        </w:rPr>
        <w:t>relazione finale dello studente, con</w:t>
      </w:r>
      <w:r w:rsidR="00E77046" w:rsidRPr="00E77046">
        <w:rPr>
          <w:rFonts w:ascii="Calibri" w:hAnsi="Calibri"/>
          <w:sz w:val="20"/>
          <w:szCs w:val="20"/>
        </w:rPr>
        <w:t>tenente</w:t>
      </w:r>
      <w:r w:rsidRPr="00E77046">
        <w:rPr>
          <w:rFonts w:ascii="Calibri" w:hAnsi="Calibri"/>
          <w:sz w:val="20"/>
          <w:szCs w:val="20"/>
        </w:rPr>
        <w:t xml:space="preserve"> la descrizione delle attività svolte e delle mansioni espletate e un eventuale resoconto sull'esperienza umana e professionale, firmata dallo studente e controfirmata dal tutor aziendale e dal tutor accademico.</w:t>
      </w:r>
    </w:p>
    <w:p w:rsidR="00D4047A" w:rsidRDefault="00D4047A" w:rsidP="00D4047A">
      <w:pPr>
        <w:kinsoku w:val="0"/>
        <w:overflowPunct w:val="0"/>
        <w:spacing w:before="240" w:after="240"/>
        <w:ind w:left="142"/>
        <w:rPr>
          <w:rStyle w:val="Testosegnaposto"/>
          <w:rFonts w:asciiTheme="minorHAnsi" w:hAnsiTheme="minorHAnsi" w:cstheme="minorHAnsi"/>
          <w:sz w:val="22"/>
          <w:szCs w:val="22"/>
        </w:rPr>
      </w:pPr>
      <w:r w:rsidRPr="00D404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D4047A">
        <w:rPr>
          <w:rFonts w:asciiTheme="minorHAnsi" w:hAnsiTheme="minorHAnsi" w:cstheme="minorHAnsi"/>
          <w:sz w:val="22"/>
          <w:szCs w:val="22"/>
        </w:rPr>
        <w:t xml:space="preserve">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3741020"/>
          <w:placeholder>
            <w:docPart w:val="81BC4E6B511F4D1AA1E1924EA13FA9C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07CB4" w:rsidRPr="00107CB4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una data.</w:t>
          </w:r>
        </w:sdtContent>
      </w:sdt>
    </w:p>
    <w:p w:rsidR="00D4047A" w:rsidRPr="00D4047A" w:rsidRDefault="00D4047A" w:rsidP="00F40ECF">
      <w:pPr>
        <w:spacing w:before="360" w:after="240" w:line="264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  <w:t xml:space="preserve">        Il richiedente</w:t>
      </w:r>
    </w:p>
    <w:p w:rsidR="00D4047A" w:rsidRPr="00DA2571" w:rsidRDefault="00D4047A" w:rsidP="00F40ECF">
      <w:pPr>
        <w:spacing w:before="360"/>
        <w:jc w:val="both"/>
        <w:rPr>
          <w:rFonts w:cs="Calibri"/>
          <w:sz w:val="20"/>
          <w:szCs w:val="20"/>
        </w:rPr>
      </w:pPr>
      <w:r w:rsidRPr="00DA2571">
        <w:rPr>
          <w:rFonts w:cs="Calibri"/>
          <w:sz w:val="20"/>
          <w:szCs w:val="20"/>
        </w:rPr>
        <w:tab/>
      </w:r>
      <w:r w:rsidRPr="00DA2571">
        <w:rPr>
          <w:rFonts w:cs="Calibri"/>
          <w:sz w:val="20"/>
          <w:szCs w:val="20"/>
        </w:rPr>
        <w:tab/>
      </w:r>
      <w:r w:rsidRPr="00DA2571">
        <w:rPr>
          <w:rFonts w:cs="Calibri"/>
          <w:sz w:val="20"/>
          <w:szCs w:val="20"/>
        </w:rPr>
        <w:tab/>
      </w:r>
      <w:r w:rsidRPr="00DA2571">
        <w:rPr>
          <w:rFonts w:cs="Calibri"/>
          <w:sz w:val="20"/>
          <w:szCs w:val="20"/>
        </w:rPr>
        <w:tab/>
      </w:r>
      <w:r w:rsidRPr="00DA2571"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</w:t>
      </w:r>
      <w:r w:rsidRPr="00DA2571">
        <w:rPr>
          <w:rFonts w:cs="Calibri"/>
          <w:sz w:val="20"/>
          <w:szCs w:val="20"/>
        </w:rPr>
        <w:t>____________________________</w:t>
      </w:r>
    </w:p>
    <w:p w:rsidR="007F0823" w:rsidRDefault="007F0823" w:rsidP="00DC3ED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D5B6D" w:rsidRDefault="00DC3EDE" w:rsidP="00B32057">
      <w:pPr>
        <w:jc w:val="both"/>
      </w:pPr>
      <w:r w:rsidRPr="00DC3EDE">
        <w:rPr>
          <w:rFonts w:asciiTheme="minorHAnsi" w:hAnsiTheme="minorHAnsi" w:cstheme="minorHAnsi"/>
          <w:color w:val="000000"/>
          <w:sz w:val="20"/>
          <w:szCs w:val="20"/>
        </w:rPr>
        <w:t xml:space="preserve">* La </w:t>
      </w:r>
      <w:r w:rsidRPr="00DC3EDE">
        <w:rPr>
          <w:rFonts w:asciiTheme="minorHAnsi" w:hAnsiTheme="minorHAnsi" w:cstheme="minorHAnsi"/>
          <w:sz w:val="20"/>
          <w:szCs w:val="20"/>
          <w:u w:val="single"/>
        </w:rPr>
        <w:t>“richiesta di riconoscimento di CFU per attività di tirocinio”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r w:rsidRPr="00DC3EDE">
        <w:rPr>
          <w:rFonts w:asciiTheme="minorHAnsi" w:hAnsiTheme="minorHAnsi" w:cstheme="minorHAnsi"/>
          <w:sz w:val="20"/>
          <w:szCs w:val="20"/>
        </w:rPr>
        <w:t xml:space="preserve">con i </w:t>
      </w:r>
      <w:r w:rsidR="00A867C8">
        <w:rPr>
          <w:rFonts w:asciiTheme="minorHAnsi" w:hAnsiTheme="minorHAnsi" w:cstheme="minorHAnsi"/>
          <w:sz w:val="20"/>
          <w:szCs w:val="20"/>
        </w:rPr>
        <w:t>relativi allegati sopra indicati</w:t>
      </w:r>
      <w:r w:rsidRPr="00DC3EDE">
        <w:rPr>
          <w:rFonts w:asciiTheme="minorHAnsi" w:hAnsiTheme="minorHAnsi" w:cstheme="minorHAnsi"/>
          <w:sz w:val="20"/>
          <w:szCs w:val="20"/>
        </w:rPr>
        <w:t xml:space="preserve">, deve essere </w:t>
      </w:r>
      <w:r w:rsidRPr="00DC3EDE">
        <w:rPr>
          <w:rFonts w:asciiTheme="minorHAnsi" w:hAnsiTheme="minorHAnsi" w:cstheme="minorHAnsi"/>
          <w:color w:val="000000"/>
          <w:sz w:val="20"/>
          <w:szCs w:val="20"/>
        </w:rPr>
        <w:t xml:space="preserve">inviata per email all’indirizzo </w:t>
      </w:r>
      <w:hyperlink r:id="rId8" w:history="1">
        <w:r w:rsidR="00B32057" w:rsidRPr="00A772B4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segrdidattica.daed@unirc.it</w:t>
        </w:r>
      </w:hyperlink>
      <w:r w:rsidR="0029178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sectPr w:rsidR="00AD5B6D" w:rsidSect="00371DA0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78" w:rsidRDefault="00E75278" w:rsidP="00D52DA7">
      <w:r>
        <w:separator/>
      </w:r>
    </w:p>
  </w:endnote>
  <w:endnote w:type="continuationSeparator" w:id="0">
    <w:p w:rsidR="00E75278" w:rsidRDefault="00E75278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3536AE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08C09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B32057">
      <w:rPr>
        <w:rFonts w:ascii="Franklin Gothic Book" w:hAnsi="Franklin Gothic Book" w:cs="Arial"/>
        <w:color w:val="002060"/>
        <w:sz w:val="16"/>
      </w:rPr>
      <w:t>Design</w:t>
    </w:r>
  </w:p>
  <w:p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</w:t>
    </w:r>
    <w:r w:rsidR="0029178D">
      <w:rPr>
        <w:rFonts w:ascii="Franklin Gothic Book" w:hAnsi="Franklin Gothic Book" w:cs="Arial"/>
        <w:color w:val="002060"/>
        <w:sz w:val="16"/>
      </w:rPr>
      <w:t>7</w:t>
    </w:r>
    <w:r w:rsidR="007F0823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78" w:rsidRDefault="00E75278" w:rsidP="00D52DA7">
      <w:r>
        <w:separator/>
      </w:r>
    </w:p>
  </w:footnote>
  <w:footnote w:type="continuationSeparator" w:id="0">
    <w:p w:rsidR="00E75278" w:rsidRDefault="00E75278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057" w:rsidRDefault="00B32057" w:rsidP="00B32057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7D5A92E0" wp14:editId="16C19151">
          <wp:extent cx="1626920" cy="591168"/>
          <wp:effectExtent l="0" t="0" r="0" b="6350"/>
          <wp:docPr id="2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057" w:rsidRPr="00B32057" w:rsidRDefault="00B32057" w:rsidP="00B32057">
    <w:pPr>
      <w:pStyle w:val="Intestazione"/>
      <w:rPr>
        <w:rFonts w:asciiTheme="minorHAnsi" w:hAnsiTheme="minorHAnsi" w:cstheme="minorHAnsi"/>
        <w:color w:val="244061" w:themeColor="accent1" w:themeShade="80"/>
        <w:sz w:val="16"/>
        <w:szCs w:val="16"/>
      </w:rPr>
    </w:pPr>
    <w:r w:rsidRPr="00B32057">
      <w:rPr>
        <w:rFonts w:asciiTheme="minorHAnsi" w:hAnsiTheme="minorHAnsi" w:cstheme="minorHAnsi"/>
        <w:color w:val="244061" w:themeColor="accent1" w:themeShade="80"/>
        <w:sz w:val="16"/>
        <w:szCs w:val="16"/>
      </w:rPr>
      <w:t>segrdidattica.daed@unirc.it</w:t>
    </w:r>
  </w:p>
  <w:p w:rsidR="00D52DA7" w:rsidRDefault="0029178D">
    <w:pPr>
      <w:pStyle w:val="Intestazione"/>
    </w:pPr>
    <w:r>
      <w:t xml:space="preserve"> </w:t>
    </w:r>
    <w:r>
      <w:tab/>
    </w:r>
    <w:r>
      <w:tab/>
    </w:r>
    <w:r w:rsidRPr="0029178D">
      <w:rPr>
        <w:rFonts w:ascii="Calibri" w:hAnsi="Calibri" w:cs="Calibri"/>
        <w:b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3" w15:restartNumberingAfterBreak="0">
    <w:nsid w:val="79C306FC"/>
    <w:multiLevelType w:val="hybridMultilevel"/>
    <w:tmpl w:val="04C0B6B4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SimSu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SimSu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SimSu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WwK/IErbRLyllFQ20Bw/eaHRvNLMHWdRvx3ClPEPPiJrFdYAZ364qSwqEOJU+ByD0s0Q5oxvgB+TCYAFHdD4w==" w:salt="9/BC5Z06+Z475kFK98b4gA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78"/>
    <w:rsid w:val="00022BE1"/>
    <w:rsid w:val="000741EF"/>
    <w:rsid w:val="000B2B67"/>
    <w:rsid w:val="000D5270"/>
    <w:rsid w:val="000F0EF1"/>
    <w:rsid w:val="00107CB4"/>
    <w:rsid w:val="00115BDC"/>
    <w:rsid w:val="001414B7"/>
    <w:rsid w:val="0015629F"/>
    <w:rsid w:val="001D431D"/>
    <w:rsid w:val="001F72F6"/>
    <w:rsid w:val="00211840"/>
    <w:rsid w:val="0024623C"/>
    <w:rsid w:val="00252077"/>
    <w:rsid w:val="00255567"/>
    <w:rsid w:val="0026575A"/>
    <w:rsid w:val="00271F10"/>
    <w:rsid w:val="0029178D"/>
    <w:rsid w:val="0030158F"/>
    <w:rsid w:val="003055C4"/>
    <w:rsid w:val="0035268B"/>
    <w:rsid w:val="003536AE"/>
    <w:rsid w:val="00355147"/>
    <w:rsid w:val="00371DA0"/>
    <w:rsid w:val="00372F6E"/>
    <w:rsid w:val="0039640A"/>
    <w:rsid w:val="003A6D28"/>
    <w:rsid w:val="00407A28"/>
    <w:rsid w:val="00431A99"/>
    <w:rsid w:val="00442C5A"/>
    <w:rsid w:val="0046494A"/>
    <w:rsid w:val="004C2D0E"/>
    <w:rsid w:val="004D5EE2"/>
    <w:rsid w:val="0050099D"/>
    <w:rsid w:val="00575B54"/>
    <w:rsid w:val="005770BF"/>
    <w:rsid w:val="006422D8"/>
    <w:rsid w:val="006916FA"/>
    <w:rsid w:val="006C3C76"/>
    <w:rsid w:val="00741F3C"/>
    <w:rsid w:val="007912C2"/>
    <w:rsid w:val="00796890"/>
    <w:rsid w:val="007C3D7B"/>
    <w:rsid w:val="007E0655"/>
    <w:rsid w:val="007E11C5"/>
    <w:rsid w:val="007E6E29"/>
    <w:rsid w:val="007F0823"/>
    <w:rsid w:val="00815152"/>
    <w:rsid w:val="00853FFF"/>
    <w:rsid w:val="0085591E"/>
    <w:rsid w:val="00861B64"/>
    <w:rsid w:val="008B1C62"/>
    <w:rsid w:val="008B5FA3"/>
    <w:rsid w:val="008C33B5"/>
    <w:rsid w:val="008C48CF"/>
    <w:rsid w:val="008E37F6"/>
    <w:rsid w:val="0091098F"/>
    <w:rsid w:val="009148AB"/>
    <w:rsid w:val="00934A5C"/>
    <w:rsid w:val="00957355"/>
    <w:rsid w:val="00983CEE"/>
    <w:rsid w:val="009D6ACF"/>
    <w:rsid w:val="009D7A4B"/>
    <w:rsid w:val="00A12802"/>
    <w:rsid w:val="00A1620E"/>
    <w:rsid w:val="00A37ED4"/>
    <w:rsid w:val="00A829DB"/>
    <w:rsid w:val="00A867C8"/>
    <w:rsid w:val="00AB7989"/>
    <w:rsid w:val="00AD5B6D"/>
    <w:rsid w:val="00AE0EB5"/>
    <w:rsid w:val="00AF3F02"/>
    <w:rsid w:val="00B02850"/>
    <w:rsid w:val="00B13BD9"/>
    <w:rsid w:val="00B32057"/>
    <w:rsid w:val="00B5532A"/>
    <w:rsid w:val="00B606AB"/>
    <w:rsid w:val="00B929A3"/>
    <w:rsid w:val="00BA4C2B"/>
    <w:rsid w:val="00BF0F7C"/>
    <w:rsid w:val="00BF37AC"/>
    <w:rsid w:val="00C01B1D"/>
    <w:rsid w:val="00C071EE"/>
    <w:rsid w:val="00C37CA5"/>
    <w:rsid w:val="00C43534"/>
    <w:rsid w:val="00C6559A"/>
    <w:rsid w:val="00CD2E8E"/>
    <w:rsid w:val="00D4047A"/>
    <w:rsid w:val="00D52DA7"/>
    <w:rsid w:val="00D639B5"/>
    <w:rsid w:val="00D77452"/>
    <w:rsid w:val="00D81052"/>
    <w:rsid w:val="00D860BB"/>
    <w:rsid w:val="00D87B2D"/>
    <w:rsid w:val="00DC3EDE"/>
    <w:rsid w:val="00DE0BDA"/>
    <w:rsid w:val="00E30AEE"/>
    <w:rsid w:val="00E31E56"/>
    <w:rsid w:val="00E40F90"/>
    <w:rsid w:val="00E67AB2"/>
    <w:rsid w:val="00E725C6"/>
    <w:rsid w:val="00E73373"/>
    <w:rsid w:val="00E75278"/>
    <w:rsid w:val="00E77046"/>
    <w:rsid w:val="00E85717"/>
    <w:rsid w:val="00EA0AB7"/>
    <w:rsid w:val="00EC4B4B"/>
    <w:rsid w:val="00EC5798"/>
    <w:rsid w:val="00EC7B56"/>
    <w:rsid w:val="00ED57FE"/>
    <w:rsid w:val="00F018DA"/>
    <w:rsid w:val="00F3154C"/>
    <w:rsid w:val="00F36A7F"/>
    <w:rsid w:val="00F40ECF"/>
    <w:rsid w:val="00F467B0"/>
    <w:rsid w:val="00F47989"/>
    <w:rsid w:val="00F57D9A"/>
    <w:rsid w:val="00FA21BF"/>
    <w:rsid w:val="00FC68BF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58A519"/>
  <w15:docId w15:val="{FBDA227D-0BE7-4D37-984A-C3A2F61A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didattica.daed@unir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rTe_Segreteria%20didattica\Segr.Didattica_dArTe\Tirocinio%20dArTe\Tirocini%20dArTe_aggiornata\Tirocini%20formativi\5.%20Richiesta%20di%20riconoscimento%20CFU%20per%20attivit&#224;%20di%20tirocin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2B71FDBA8E4F238A7B25A799F803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56D63D-2731-4E12-91C7-C3B7BAA680C5}"/>
      </w:docPartPr>
      <w:docPartBody>
        <w:p w:rsidR="009447E9" w:rsidRDefault="009447E9">
          <w:pPr>
            <w:pStyle w:val="872B71FDBA8E4F238A7B25A799F803A6"/>
          </w:pPr>
          <w:r w:rsidRPr="007C17F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BC4E6B511F4D1AA1E1924EA13FA9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1C7E29-9F63-4E14-8A3B-D8BD355C53E4}"/>
      </w:docPartPr>
      <w:docPartBody>
        <w:p w:rsidR="009447E9" w:rsidRDefault="009447E9">
          <w:pPr>
            <w:pStyle w:val="81BC4E6B511F4D1AA1E1924EA13FA9C4"/>
          </w:pPr>
          <w:r w:rsidRPr="007C17F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E23BB1177144519ABAB1A0DAE4BF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A1C92-9B02-4A24-88AA-4D0119B8A405}"/>
      </w:docPartPr>
      <w:docPartBody>
        <w:p w:rsidR="00D93EF9" w:rsidRDefault="002E2CE2" w:rsidP="002E2CE2">
          <w:pPr>
            <w:pStyle w:val="9E23BB1177144519ABAB1A0DAE4BF5B1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E9"/>
    <w:rsid w:val="002E2CE2"/>
    <w:rsid w:val="009447E9"/>
    <w:rsid w:val="00D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E2CE2"/>
    <w:rPr>
      <w:color w:val="808080"/>
    </w:rPr>
  </w:style>
  <w:style w:type="paragraph" w:customStyle="1" w:styleId="872B71FDBA8E4F238A7B25A799F803A6">
    <w:name w:val="872B71FDBA8E4F238A7B25A799F803A6"/>
  </w:style>
  <w:style w:type="paragraph" w:customStyle="1" w:styleId="81BC4E6B511F4D1AA1E1924EA13FA9C4">
    <w:name w:val="81BC4E6B511F4D1AA1E1924EA13FA9C4"/>
  </w:style>
  <w:style w:type="paragraph" w:customStyle="1" w:styleId="9E23BB1177144519ABAB1A0DAE4BF5B1">
    <w:name w:val="9E23BB1177144519ABAB1A0DAE4BF5B1"/>
    <w:rsid w:val="002E2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76F39-E114-4D5F-B8B1-84D32705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 Richiesta di riconoscimento CFU per attività di tirocinio</Template>
  <TotalTime>24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Anna Di Stefano</cp:lastModifiedBy>
  <cp:revision>11</cp:revision>
  <cp:lastPrinted>2021-12-01T14:06:00Z</cp:lastPrinted>
  <dcterms:created xsi:type="dcterms:W3CDTF">2021-12-01T12:52:00Z</dcterms:created>
  <dcterms:modified xsi:type="dcterms:W3CDTF">2025-01-21T11:22:00Z</dcterms:modified>
</cp:coreProperties>
</file>