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E9" w:rsidRDefault="007F2D27" w:rsidP="005B3AE9">
      <w:pPr>
        <w:jc w:val="center"/>
        <w:rPr>
          <w:rFonts w:asciiTheme="minorHAnsi" w:hAnsiTheme="minorHAnsi" w:cstheme="minorHAnsi"/>
          <w:b/>
        </w:rPr>
      </w:pPr>
      <w:r w:rsidRPr="002322F4">
        <w:rPr>
          <w:rFonts w:asciiTheme="minorHAnsi" w:hAnsiTheme="minorHAnsi" w:cstheme="minorHAnsi"/>
          <w:b/>
        </w:rPr>
        <w:t xml:space="preserve">CHEDA </w:t>
      </w:r>
      <w:r w:rsidR="001649DB" w:rsidRPr="002322F4">
        <w:rPr>
          <w:rFonts w:asciiTheme="minorHAnsi" w:hAnsiTheme="minorHAnsi" w:cstheme="minorHAnsi"/>
          <w:b/>
        </w:rPr>
        <w:t>PROGETTO FORMATIVO</w:t>
      </w:r>
    </w:p>
    <w:p w:rsidR="00B16C33" w:rsidRPr="002322F4" w:rsidRDefault="00B16C33" w:rsidP="005B3AE9">
      <w:pPr>
        <w:jc w:val="center"/>
        <w:rPr>
          <w:rFonts w:asciiTheme="minorHAnsi" w:hAnsiTheme="minorHAnsi" w:cstheme="minorHAnsi"/>
          <w:b/>
        </w:rPr>
      </w:pPr>
    </w:p>
    <w:tbl>
      <w:tblPr>
        <w:tblW w:w="974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7161"/>
      </w:tblGrid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47A" w:rsidRPr="002322F4" w:rsidRDefault="006F3FB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Tirocinante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158188"/>
            <w:placeholder>
              <w:docPart w:val="AF32A371C9F34C81B21243025CFA89C5"/>
            </w:placeholder>
            <w:showingPlcHdr/>
            <w:text/>
          </w:sdtPr>
          <w:sdtEndPr/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4047A" w:rsidRPr="002322F4" w:rsidRDefault="0049011B" w:rsidP="00947032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47A" w:rsidRPr="002322F4" w:rsidRDefault="00E725C6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2322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Matricola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158189"/>
            <w:placeholder>
              <w:docPart w:val="AF32A371C9F34C81B21243025CFA89C5"/>
            </w:placeholder>
            <w:showingPlcHdr/>
            <w:text/>
          </w:sdtPr>
          <w:sdtEndPr/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4047A" w:rsidRPr="002322F4" w:rsidRDefault="0049011B" w:rsidP="00947032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C6" w:rsidRPr="002322F4" w:rsidRDefault="00E725C6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2322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E-mail</w:t>
            </w:r>
            <w:r w:rsidR="00724B17" w:rsidRPr="002322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istituzionale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auto"/>
              <w:sz w:val="22"/>
              <w:szCs w:val="22"/>
            </w:rPr>
            <w:id w:val="3158190"/>
            <w:placeholder>
              <w:docPart w:val="AF32A371C9F34C81B21243025CFA89C5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725C6" w:rsidRPr="002322F4" w:rsidRDefault="0049011B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auto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C0" w:rsidRPr="002322F4" w:rsidRDefault="005142C0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2322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Anno di iscrizione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auto"/>
              <w:sz w:val="22"/>
              <w:szCs w:val="22"/>
            </w:rPr>
            <w:id w:val="3158191"/>
            <w:placeholder>
              <w:docPart w:val="AF32A371C9F34C81B21243025CFA89C5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142C0" w:rsidRPr="002322F4" w:rsidRDefault="0049011B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auto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C0" w:rsidRPr="002322F4" w:rsidRDefault="005142C0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2322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Tutor accademico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auto"/>
              <w:sz w:val="22"/>
              <w:szCs w:val="22"/>
            </w:rPr>
            <w:id w:val="3158192"/>
            <w:placeholder>
              <w:docPart w:val="AF32A371C9F34C81B21243025CFA89C5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142C0" w:rsidRPr="002322F4" w:rsidRDefault="0049011B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auto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:rsidR="006F3FBC" w:rsidRPr="002322F4" w:rsidRDefault="006F3FBC">
      <w:pPr>
        <w:rPr>
          <w:rFonts w:asciiTheme="minorHAnsi" w:hAnsiTheme="minorHAnsi" w:cstheme="minorHAnsi"/>
        </w:rPr>
      </w:pPr>
    </w:p>
    <w:tbl>
      <w:tblPr>
        <w:tblW w:w="974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7161"/>
      </w:tblGrid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47A" w:rsidRPr="002322F4" w:rsidRDefault="005142C0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</w:t>
            </w:r>
            <w:r w:rsidR="006F3FBC"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ospitante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158193"/>
            <w:placeholder>
              <w:docPart w:val="AF32A371C9F34C81B21243025CFA89C5"/>
            </w:placeholder>
            <w:showingPlcHdr/>
            <w:text/>
          </w:sdtPr>
          <w:sdtEndPr/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4047A" w:rsidRPr="002322F4" w:rsidRDefault="0049011B" w:rsidP="00947032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FBC" w:rsidRPr="002322F4" w:rsidRDefault="006F3FB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 del tirocinio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auto"/>
              <w:sz w:val="22"/>
              <w:szCs w:val="22"/>
            </w:rPr>
            <w:id w:val="3158194"/>
            <w:placeholder>
              <w:docPart w:val="AF32A371C9F34C81B21243025CFA89C5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F3FBC" w:rsidRPr="002322F4" w:rsidRDefault="0049011B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auto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2C0" w:rsidRPr="002322F4" w:rsidRDefault="005142C0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Tutor aziendale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auto"/>
              <w:sz w:val="22"/>
              <w:szCs w:val="22"/>
            </w:rPr>
            <w:id w:val="3158195"/>
            <w:placeholder>
              <w:docPart w:val="AF32A371C9F34C81B21243025CFA89C5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142C0" w:rsidRPr="002322F4" w:rsidRDefault="0049011B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auto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47A" w:rsidRPr="002322F4" w:rsidRDefault="005142C0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Telefono / fax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auto"/>
              <w:sz w:val="22"/>
              <w:szCs w:val="22"/>
            </w:rPr>
            <w:id w:val="3158196"/>
            <w:placeholder>
              <w:docPart w:val="AF32A371C9F34C81B21243025CFA89C5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4047A" w:rsidRPr="002322F4" w:rsidRDefault="0049011B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auto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C2" w:rsidRPr="002322F4" w:rsidRDefault="00472EC2" w:rsidP="00472EC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2322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E-mail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auto"/>
              <w:sz w:val="22"/>
              <w:szCs w:val="22"/>
            </w:rPr>
            <w:id w:val="3158197"/>
            <w:placeholder>
              <w:docPart w:val="AF32A371C9F34C81B21243025CFA89C5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72EC2" w:rsidRPr="002322F4" w:rsidRDefault="0049011B" w:rsidP="00472EC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auto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:rsidR="006F3FBC" w:rsidRPr="002322F4" w:rsidRDefault="006F3FBC">
      <w:pPr>
        <w:rPr>
          <w:rFonts w:asciiTheme="minorHAnsi" w:hAnsiTheme="minorHAnsi" w:cstheme="minorHAnsi"/>
        </w:rPr>
      </w:pPr>
    </w:p>
    <w:tbl>
      <w:tblPr>
        <w:tblW w:w="974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7161"/>
      </w:tblGrid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C2" w:rsidRPr="002322F4" w:rsidRDefault="00472EC2" w:rsidP="00472EC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2322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Attività del tirocinio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auto"/>
              <w:sz w:val="22"/>
              <w:szCs w:val="22"/>
            </w:rPr>
            <w:id w:val="3158218"/>
            <w:placeholder>
              <w:docPart w:val="AF32A371C9F34C81B21243025CFA89C5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72EC2" w:rsidRPr="002322F4" w:rsidRDefault="0049011B" w:rsidP="00472EC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auto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47A" w:rsidRPr="002322F4" w:rsidRDefault="006F3FB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Durata in</w:t>
            </w:r>
            <w:r w:rsidR="005142C0"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ore</w:t>
            </w:r>
            <w:r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 tirocinio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158219"/>
            <w:placeholder>
              <w:docPart w:val="AF32A371C9F34C81B21243025CFA89C5"/>
            </w:placeholder>
            <w:showingPlcHdr/>
            <w:text/>
          </w:sdtPr>
          <w:sdtEndPr/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4047A" w:rsidRPr="002322F4" w:rsidRDefault="0049011B" w:rsidP="00947032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FBC" w:rsidRPr="002322F4" w:rsidRDefault="006F3FB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</w:t>
            </w:r>
            <w:r w:rsidR="00276C08"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presunta </w:t>
            </w:r>
            <w:r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inizio 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auto"/>
              <w:sz w:val="22"/>
              <w:szCs w:val="22"/>
            </w:rPr>
            <w:id w:val="3158220"/>
            <w:placeholder>
              <w:docPart w:val="1EC57FA58F77476CB829818CCE8EE78B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>
            <w:rPr>
              <w:rStyle w:val="Testosegnaposto"/>
            </w:rPr>
          </w:sdtEndPr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F3FBC" w:rsidRPr="002322F4" w:rsidRDefault="0049011B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auto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una data.</w:t>
                </w:r>
              </w:p>
            </w:tc>
          </w:sdtContent>
        </w:sdt>
      </w:tr>
      <w:tr w:rsidR="00276C08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FBC" w:rsidRPr="002322F4" w:rsidRDefault="006F3FB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</w:t>
            </w:r>
            <w:r w:rsidR="00276C08"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presunta </w:t>
            </w:r>
            <w:r w:rsidRPr="00232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fine 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auto"/>
              <w:sz w:val="22"/>
              <w:szCs w:val="22"/>
            </w:rPr>
            <w:id w:val="3158221"/>
            <w:placeholder>
              <w:docPart w:val="1EC57FA58F77476CB829818CCE8EE78B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>
            <w:rPr>
              <w:rStyle w:val="Testosegnaposto"/>
            </w:rPr>
          </w:sdtEndPr>
          <w:sdtContent>
            <w:tc>
              <w:tcPr>
                <w:tcW w:w="7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F3FBC" w:rsidRPr="002322F4" w:rsidRDefault="0049011B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auto"/>
                  </w:rPr>
                </w:pPr>
                <w:r w:rsidRPr="002322F4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una data.</w:t>
                </w:r>
              </w:p>
            </w:tc>
          </w:sdtContent>
        </w:sdt>
      </w:tr>
      <w:tr w:rsidR="00866059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059" w:rsidRPr="002322F4" w:rsidRDefault="00866059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Polizza assicurativa infortunio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59" w:rsidRPr="00866059" w:rsidRDefault="00866059" w:rsidP="00866059">
            <w:pPr>
              <w:ind w:firstLine="136"/>
              <w:rPr>
                <w:rFonts w:asciiTheme="minorHAnsi" w:hAnsiTheme="minorHAnsi"/>
                <w:sz w:val="22"/>
                <w:szCs w:val="22"/>
              </w:rPr>
            </w:pPr>
            <w:r w:rsidRPr="00866059">
              <w:rPr>
                <w:rFonts w:asciiTheme="minorHAnsi" w:hAnsiTheme="minorHAnsi"/>
                <w:sz w:val="22"/>
                <w:szCs w:val="22"/>
              </w:rPr>
              <w:t>Polizza Infortuni n. AM000453 – Zurich Insurance Europe Ag</w:t>
            </w:r>
          </w:p>
          <w:p w:rsidR="00866059" w:rsidRPr="00866059" w:rsidRDefault="00866059" w:rsidP="00866059">
            <w:pPr>
              <w:ind w:firstLine="136"/>
              <w:rPr>
                <w:rFonts w:asciiTheme="minorHAnsi" w:hAnsiTheme="minorHAnsi"/>
                <w:sz w:val="22"/>
                <w:szCs w:val="22"/>
              </w:rPr>
            </w:pPr>
            <w:r w:rsidRPr="00866059">
              <w:rPr>
                <w:rFonts w:asciiTheme="minorHAnsi" w:hAnsiTheme="minorHAnsi"/>
                <w:sz w:val="22"/>
                <w:szCs w:val="22"/>
              </w:rPr>
              <w:t>Decorrenza 30.06.2024 – Scadenza 30.06.2029</w:t>
            </w:r>
          </w:p>
        </w:tc>
      </w:tr>
      <w:tr w:rsidR="00866059" w:rsidRPr="002322F4" w:rsidTr="00276C0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059" w:rsidRPr="002322F4" w:rsidRDefault="00866059" w:rsidP="00866059">
            <w:pPr>
              <w:pStyle w:val="TableParagraph"/>
              <w:kinsoku w:val="0"/>
              <w:overflowPunct w:val="0"/>
              <w:spacing w:before="30" w:after="30"/>
              <w:ind w:left="8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Polizza di Ateneo </w:t>
            </w:r>
            <w:r w:rsidRPr="00866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per la responsabilità civile verso terzi </w:t>
            </w:r>
            <w:r w:rsidRPr="0086605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(RCT/RCO)</w:t>
            </w:r>
            <w:r w:rsidRPr="00866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59" w:rsidRPr="00866059" w:rsidRDefault="00866059" w:rsidP="00866059">
            <w:pPr>
              <w:ind w:left="136"/>
              <w:rPr>
                <w:rFonts w:asciiTheme="minorHAnsi" w:hAnsiTheme="minorHAnsi"/>
                <w:sz w:val="22"/>
                <w:szCs w:val="22"/>
              </w:rPr>
            </w:pPr>
            <w:r w:rsidRPr="00866059">
              <w:rPr>
                <w:rFonts w:asciiTheme="minorHAnsi" w:hAnsiTheme="minorHAnsi"/>
                <w:sz w:val="22"/>
                <w:szCs w:val="22"/>
              </w:rPr>
              <w:t>Polizza RCT/O: n° 203682159 Nobis Compagnia di Assicurazioni S.p.A.</w:t>
            </w:r>
            <w:r w:rsidRPr="00866059">
              <w:rPr>
                <w:rFonts w:asciiTheme="minorHAnsi" w:hAnsiTheme="minorHAnsi"/>
                <w:sz w:val="22"/>
                <w:szCs w:val="22"/>
              </w:rPr>
              <w:br/>
              <w:t>Decorrenza 30.06.2024 - Scadenza 30.06.2029</w:t>
            </w:r>
          </w:p>
        </w:tc>
      </w:tr>
    </w:tbl>
    <w:p w:rsidR="00346C2B" w:rsidRPr="002322F4" w:rsidRDefault="00346C2B" w:rsidP="00346C2B">
      <w:pPr>
        <w:kinsoku w:val="0"/>
        <w:overflowPunct w:val="0"/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2322F4">
        <w:rPr>
          <w:rFonts w:asciiTheme="minorHAnsi" w:hAnsiTheme="minorHAnsi" w:cstheme="minorHAnsi"/>
          <w:sz w:val="22"/>
          <w:szCs w:val="22"/>
        </w:rPr>
        <w:t>Obblighi del tirocinante:</w:t>
      </w:r>
    </w:p>
    <w:p w:rsidR="00346C2B" w:rsidRPr="002322F4" w:rsidRDefault="00346C2B" w:rsidP="00346C2B">
      <w:pPr>
        <w:pStyle w:val="Paragrafoelenco"/>
        <w:numPr>
          <w:ilvl w:val="0"/>
          <w:numId w:val="7"/>
        </w:numPr>
        <w:kinsoku w:val="0"/>
        <w:overflowPunct w:val="0"/>
        <w:spacing w:after="240"/>
        <w:ind w:left="499" w:hanging="357"/>
        <w:rPr>
          <w:rFonts w:asciiTheme="minorHAnsi" w:hAnsiTheme="minorHAnsi" w:cstheme="minorHAnsi"/>
          <w:sz w:val="22"/>
          <w:szCs w:val="22"/>
        </w:rPr>
      </w:pPr>
      <w:r w:rsidRPr="002322F4">
        <w:rPr>
          <w:rFonts w:asciiTheme="minorHAnsi" w:hAnsiTheme="minorHAnsi" w:cstheme="minorHAnsi"/>
          <w:sz w:val="22"/>
          <w:szCs w:val="22"/>
        </w:rPr>
        <w:t>seguire le indicazioni dei tutor e riferirsi ad essi per qualunque esigenza di tipo organizzativo o altre evenienze;</w:t>
      </w:r>
    </w:p>
    <w:p w:rsidR="00346C2B" w:rsidRPr="002322F4" w:rsidRDefault="00346C2B" w:rsidP="00346C2B">
      <w:pPr>
        <w:pStyle w:val="Paragrafoelenco"/>
        <w:numPr>
          <w:ilvl w:val="0"/>
          <w:numId w:val="7"/>
        </w:numPr>
        <w:kinsoku w:val="0"/>
        <w:overflowPunct w:val="0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2322F4">
        <w:rPr>
          <w:rFonts w:asciiTheme="minorHAnsi" w:hAnsiTheme="minorHAnsi" w:cstheme="minorHAnsi"/>
          <w:sz w:val="22"/>
          <w:szCs w:val="22"/>
        </w:rPr>
        <w:t>rispettare gli obblighi di riservatezza circa processi produttivi, prodotti o altre notizie relative all’ente ospitante di cui venga a conoscenza, sia durante sia dopo lo svolgimento del tirocinio;</w:t>
      </w:r>
    </w:p>
    <w:p w:rsidR="00346C2B" w:rsidRPr="002322F4" w:rsidRDefault="00346C2B" w:rsidP="00346C2B">
      <w:pPr>
        <w:pStyle w:val="Paragrafoelenco"/>
        <w:numPr>
          <w:ilvl w:val="0"/>
          <w:numId w:val="7"/>
        </w:numPr>
        <w:kinsoku w:val="0"/>
        <w:overflowPunct w:val="0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2322F4">
        <w:rPr>
          <w:rFonts w:asciiTheme="minorHAnsi" w:hAnsiTheme="minorHAnsi" w:cstheme="minorHAnsi"/>
          <w:sz w:val="22"/>
          <w:szCs w:val="22"/>
        </w:rPr>
        <w:t>rispettare i regolamenti aziendali e le norme in materia di sicurezza e igiene;</w:t>
      </w:r>
    </w:p>
    <w:p w:rsidR="005142C0" w:rsidRPr="002322F4" w:rsidRDefault="00346C2B" w:rsidP="00346C2B">
      <w:pPr>
        <w:pStyle w:val="Paragrafoelenco"/>
        <w:numPr>
          <w:ilvl w:val="0"/>
          <w:numId w:val="7"/>
        </w:numPr>
        <w:kinsoku w:val="0"/>
        <w:overflowPunct w:val="0"/>
        <w:spacing w:before="240" w:after="240"/>
        <w:rPr>
          <w:rFonts w:asciiTheme="minorHAnsi" w:hAnsiTheme="minorHAnsi" w:cstheme="minorHAnsi"/>
          <w:spacing w:val="-1"/>
          <w:sz w:val="22"/>
          <w:szCs w:val="22"/>
        </w:rPr>
      </w:pPr>
      <w:r w:rsidRPr="002322F4">
        <w:rPr>
          <w:rFonts w:asciiTheme="minorHAnsi" w:hAnsiTheme="minorHAnsi" w:cstheme="minorHAnsi"/>
          <w:sz w:val="22"/>
          <w:szCs w:val="22"/>
        </w:rPr>
        <w:lastRenderedPageBreak/>
        <w:t>comunicare in forma scritta e con congruo anticipo la risoluzione anticipata dal progetto formativo.</w:t>
      </w:r>
    </w:p>
    <w:p w:rsidR="004D5EE2" w:rsidRPr="002322F4" w:rsidRDefault="00D4047A" w:rsidP="00346C2B">
      <w:pPr>
        <w:kinsoku w:val="0"/>
        <w:overflowPunct w:val="0"/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2322F4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2322F4">
        <w:rPr>
          <w:rFonts w:asciiTheme="minorHAnsi" w:hAnsiTheme="minorHAnsi" w:cstheme="minorHAnsi"/>
          <w:sz w:val="22"/>
          <w:szCs w:val="22"/>
        </w:rPr>
        <w:t xml:space="preserve">ata, </w:t>
      </w:r>
      <w:sdt>
        <w:sdtPr>
          <w:rPr>
            <w:rFonts w:asciiTheme="minorHAnsi" w:hAnsiTheme="minorHAnsi" w:cstheme="minorHAnsi"/>
            <w:sz w:val="22"/>
            <w:szCs w:val="22"/>
          </w:rPr>
          <w:id w:val="3158233"/>
          <w:placeholder>
            <w:docPart w:val="1EC57FA58F77476CB829818CCE8EE78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9011B" w:rsidRPr="002322F4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qui per immettere una data.</w:t>
          </w:r>
        </w:sdtContent>
      </w:sdt>
    </w:p>
    <w:p w:rsidR="00346C2B" w:rsidRPr="002322F4" w:rsidRDefault="00346C2B" w:rsidP="00346C2B">
      <w:pPr>
        <w:kinsoku w:val="0"/>
        <w:overflowPunct w:val="0"/>
        <w:spacing w:before="240"/>
        <w:ind w:left="142"/>
        <w:rPr>
          <w:rFonts w:asciiTheme="minorHAnsi" w:hAnsiTheme="minorHAnsi" w:cstheme="minorHAnsi"/>
          <w:sz w:val="22"/>
          <w:szCs w:val="22"/>
        </w:rPr>
      </w:pPr>
    </w:p>
    <w:p w:rsidR="00AD5B6D" w:rsidRPr="002322F4" w:rsidRDefault="00AD5B6D" w:rsidP="00AD5B6D">
      <w:pPr>
        <w:spacing w:line="360" w:lineRule="auto"/>
        <w:ind w:left="6288" w:firstLine="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46C2B" w:rsidRPr="002322F4" w:rsidTr="00346C2B">
        <w:tc>
          <w:tcPr>
            <w:tcW w:w="3209" w:type="dxa"/>
          </w:tcPr>
          <w:p w:rsidR="00346C2B" w:rsidRPr="002322F4" w:rsidRDefault="00346C2B" w:rsidP="00346C2B">
            <w:pPr>
              <w:jc w:val="center"/>
              <w:rPr>
                <w:rFonts w:asciiTheme="minorHAnsi" w:hAnsiTheme="minorHAnsi" w:cstheme="minorHAnsi"/>
              </w:rPr>
            </w:pPr>
            <w:r w:rsidRPr="002322F4">
              <w:rPr>
                <w:rFonts w:asciiTheme="minorHAnsi" w:hAnsiTheme="minorHAnsi" w:cstheme="minorHAnsi"/>
              </w:rPr>
              <w:t>Il tirocinante</w:t>
            </w:r>
          </w:p>
          <w:p w:rsidR="00346C2B" w:rsidRPr="002322F4" w:rsidRDefault="00346C2B" w:rsidP="00346C2B">
            <w:pPr>
              <w:jc w:val="center"/>
              <w:rPr>
                <w:rFonts w:asciiTheme="minorHAnsi" w:hAnsiTheme="minorHAnsi" w:cstheme="minorHAnsi"/>
              </w:rPr>
            </w:pPr>
          </w:p>
          <w:p w:rsidR="00346C2B" w:rsidRPr="002322F4" w:rsidRDefault="00346C2B" w:rsidP="00346C2B">
            <w:pPr>
              <w:jc w:val="center"/>
              <w:rPr>
                <w:rFonts w:asciiTheme="minorHAnsi" w:hAnsiTheme="minorHAnsi" w:cstheme="minorHAnsi"/>
              </w:rPr>
            </w:pPr>
            <w:r w:rsidRPr="002322F4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3209" w:type="dxa"/>
          </w:tcPr>
          <w:p w:rsidR="00346C2B" w:rsidRPr="002322F4" w:rsidRDefault="00346C2B" w:rsidP="00346C2B">
            <w:pPr>
              <w:jc w:val="center"/>
              <w:rPr>
                <w:rFonts w:asciiTheme="minorHAnsi" w:hAnsiTheme="minorHAnsi" w:cstheme="minorHAnsi"/>
              </w:rPr>
            </w:pPr>
            <w:r w:rsidRPr="002322F4">
              <w:rPr>
                <w:rFonts w:asciiTheme="minorHAnsi" w:hAnsiTheme="minorHAnsi" w:cstheme="minorHAnsi"/>
              </w:rPr>
              <w:t>Il tutor aziendale</w:t>
            </w:r>
          </w:p>
          <w:p w:rsidR="00346C2B" w:rsidRPr="002322F4" w:rsidRDefault="00346C2B" w:rsidP="00346C2B">
            <w:pPr>
              <w:jc w:val="center"/>
              <w:rPr>
                <w:rFonts w:asciiTheme="minorHAnsi" w:hAnsiTheme="minorHAnsi" w:cstheme="minorHAnsi"/>
              </w:rPr>
            </w:pPr>
          </w:p>
          <w:p w:rsidR="00346C2B" w:rsidRPr="002322F4" w:rsidRDefault="00346C2B" w:rsidP="00346C2B">
            <w:pPr>
              <w:jc w:val="center"/>
              <w:rPr>
                <w:rFonts w:asciiTheme="minorHAnsi" w:hAnsiTheme="minorHAnsi" w:cstheme="minorHAnsi"/>
              </w:rPr>
            </w:pPr>
            <w:r w:rsidRPr="002322F4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3210" w:type="dxa"/>
          </w:tcPr>
          <w:p w:rsidR="00346C2B" w:rsidRPr="002322F4" w:rsidRDefault="00346C2B" w:rsidP="00346C2B">
            <w:pPr>
              <w:jc w:val="center"/>
              <w:rPr>
                <w:rFonts w:asciiTheme="minorHAnsi" w:hAnsiTheme="minorHAnsi" w:cstheme="minorHAnsi"/>
              </w:rPr>
            </w:pPr>
            <w:r w:rsidRPr="002322F4">
              <w:rPr>
                <w:rFonts w:asciiTheme="minorHAnsi" w:hAnsiTheme="minorHAnsi" w:cstheme="minorHAnsi"/>
              </w:rPr>
              <w:t>Il tutor accademico</w:t>
            </w:r>
          </w:p>
          <w:p w:rsidR="00346C2B" w:rsidRPr="002322F4" w:rsidRDefault="00346C2B" w:rsidP="00346C2B">
            <w:pPr>
              <w:jc w:val="center"/>
              <w:rPr>
                <w:rFonts w:asciiTheme="minorHAnsi" w:hAnsiTheme="minorHAnsi" w:cstheme="minorHAnsi"/>
              </w:rPr>
            </w:pPr>
          </w:p>
          <w:p w:rsidR="00346C2B" w:rsidRPr="002322F4" w:rsidRDefault="00346C2B" w:rsidP="00346C2B">
            <w:pPr>
              <w:jc w:val="center"/>
              <w:rPr>
                <w:rFonts w:asciiTheme="minorHAnsi" w:hAnsiTheme="minorHAnsi" w:cstheme="minorHAnsi"/>
              </w:rPr>
            </w:pPr>
            <w:r w:rsidRPr="002322F4">
              <w:rPr>
                <w:rFonts w:asciiTheme="minorHAnsi" w:hAnsiTheme="minorHAnsi" w:cstheme="minorHAnsi"/>
              </w:rPr>
              <w:t>________________________</w:t>
            </w:r>
          </w:p>
        </w:tc>
      </w:tr>
    </w:tbl>
    <w:p w:rsidR="00A53309" w:rsidRPr="002322F4" w:rsidRDefault="00A53309" w:rsidP="00371DA0">
      <w:pPr>
        <w:rPr>
          <w:rFonts w:asciiTheme="minorHAnsi" w:hAnsiTheme="minorHAnsi" w:cstheme="minorHAnsi"/>
        </w:rPr>
      </w:pPr>
    </w:p>
    <w:p w:rsidR="008D1546" w:rsidRPr="002322F4" w:rsidRDefault="008D1546" w:rsidP="00A53309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AD5B6D" w:rsidRPr="00872DB9" w:rsidRDefault="00A53309" w:rsidP="002322F4">
      <w:pPr>
        <w:jc w:val="both"/>
        <w:rPr>
          <w:rFonts w:asciiTheme="minorHAnsi" w:hAnsiTheme="minorHAnsi" w:cstheme="minorHAnsi"/>
          <w:sz w:val="20"/>
          <w:szCs w:val="20"/>
        </w:rPr>
      </w:pPr>
      <w:r w:rsidRPr="002322F4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2322F4">
        <w:rPr>
          <w:rFonts w:asciiTheme="minorHAnsi" w:hAnsiTheme="minorHAnsi" w:cstheme="minorHAnsi"/>
          <w:sz w:val="20"/>
          <w:szCs w:val="20"/>
        </w:rPr>
        <w:t xml:space="preserve"> La “</w:t>
      </w:r>
      <w:r w:rsidRPr="002322F4">
        <w:rPr>
          <w:rFonts w:asciiTheme="minorHAnsi" w:hAnsiTheme="minorHAnsi" w:cstheme="minorHAnsi"/>
          <w:sz w:val="20"/>
          <w:szCs w:val="20"/>
          <w:u w:val="single"/>
        </w:rPr>
        <w:t>scheda progetto formativo”</w:t>
      </w:r>
      <w:r w:rsidRPr="002322F4">
        <w:rPr>
          <w:rFonts w:asciiTheme="minorHAnsi" w:hAnsiTheme="minorHAnsi" w:cstheme="minorHAnsi"/>
          <w:sz w:val="20"/>
          <w:szCs w:val="20"/>
        </w:rPr>
        <w:t xml:space="preserve">, firmata dal tirocinante e dal tutor accademico, deve essere </w:t>
      </w:r>
      <w:r w:rsidRPr="002322F4">
        <w:rPr>
          <w:rFonts w:asciiTheme="minorHAnsi" w:hAnsiTheme="minorHAnsi" w:cstheme="minorHAnsi"/>
          <w:color w:val="000000"/>
          <w:sz w:val="20"/>
          <w:szCs w:val="20"/>
        </w:rPr>
        <w:t xml:space="preserve">inviata per email </w:t>
      </w:r>
      <w:r w:rsidRPr="00872DB9">
        <w:rPr>
          <w:rFonts w:asciiTheme="minorHAnsi" w:hAnsiTheme="minorHAnsi" w:cstheme="minorHAnsi"/>
          <w:color w:val="000000"/>
          <w:sz w:val="20"/>
          <w:szCs w:val="20"/>
        </w:rPr>
        <w:t xml:space="preserve">all’indirizzo </w:t>
      </w:r>
      <w:r w:rsidR="002322F4" w:rsidRPr="00872DB9">
        <w:rPr>
          <w:rStyle w:val="Collegamentoipertestuale"/>
          <w:rFonts w:asciiTheme="minorHAnsi" w:hAnsiTheme="minorHAnsi" w:cstheme="minorHAnsi"/>
          <w:b/>
          <w:sz w:val="20"/>
          <w:szCs w:val="20"/>
        </w:rPr>
        <w:t>segr</w:t>
      </w:r>
      <w:hyperlink r:id="rId8" w:history="1">
        <w:r w:rsidR="002A359D" w:rsidRPr="00872DB9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didattica.daed@unirc.it</w:t>
        </w:r>
      </w:hyperlink>
      <w:r w:rsidRPr="00872DB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</w:t>
      </w:r>
    </w:p>
    <w:sectPr w:rsidR="00AD5B6D" w:rsidRPr="00872DB9" w:rsidSect="00371DA0">
      <w:headerReference w:type="default" r:id="rId9"/>
      <w:footerReference w:type="default" r:id="rId10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A9" w:rsidRDefault="00D647A9" w:rsidP="00D52DA7">
      <w:r>
        <w:separator/>
      </w:r>
    </w:p>
  </w:endnote>
  <w:endnote w:type="continuationSeparator" w:id="0">
    <w:p w:rsidR="00D647A9" w:rsidRDefault="00D647A9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:rsidR="00371DA0" w:rsidRDefault="007F2D27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121400" cy="0"/>
              <wp:effectExtent l="13335" t="12700" r="8890" b="635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5A8AD8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" strokecolor="#002060" strokeweight="1pt">
              <o:lock v:ext="edit" shapetype="f"/>
            </v:line>
          </w:pict>
        </mc:Fallback>
      </mc:AlternateContent>
    </w:r>
  </w:p>
  <w:p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</w:t>
    </w:r>
    <w:r w:rsidR="002A359D">
      <w:rPr>
        <w:rFonts w:ascii="Franklin Gothic Book" w:hAnsi="Franklin Gothic Book" w:cs="Arial"/>
        <w:color w:val="002060"/>
        <w:sz w:val="16"/>
      </w:rPr>
      <w:t>e Design</w:t>
    </w:r>
  </w:p>
  <w:p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1697</w:t>
    </w:r>
    <w:r w:rsidR="002322F4">
      <w:rPr>
        <w:rFonts w:ascii="Franklin Gothic Book" w:hAnsi="Franklin Gothic Book" w:cs="Arial"/>
        <w:color w:val="002060"/>
        <w:sz w:val="16"/>
      </w:rPr>
      <w:t>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A9" w:rsidRDefault="00D647A9" w:rsidP="00D52DA7">
      <w:r>
        <w:separator/>
      </w:r>
    </w:p>
  </w:footnote>
  <w:footnote w:type="continuationSeparator" w:id="0">
    <w:p w:rsidR="00D647A9" w:rsidRDefault="00D647A9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59D" w:rsidRDefault="002A359D" w:rsidP="002A359D">
    <w:pPr>
      <w:pStyle w:val="Intestazione"/>
      <w:rPr>
        <w:color w:val="244061" w:themeColor="accent1" w:themeShade="80"/>
        <w:sz w:val="20"/>
        <w:szCs w:val="20"/>
      </w:rPr>
    </w:pPr>
    <w:r>
      <w:rPr>
        <w:noProof/>
        <w:color w:val="244061" w:themeColor="accent1" w:themeShade="80"/>
        <w:sz w:val="20"/>
        <w:szCs w:val="20"/>
      </w:rPr>
      <w:drawing>
        <wp:inline distT="0" distB="0" distL="0" distR="0" wp14:anchorId="7D5A92E0" wp14:editId="16C19151">
          <wp:extent cx="1626920" cy="591168"/>
          <wp:effectExtent l="0" t="0" r="0" b="6350"/>
          <wp:docPr id="2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622" cy="61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59D" w:rsidRPr="002A359D" w:rsidRDefault="002A359D" w:rsidP="002A359D">
    <w:pPr>
      <w:pStyle w:val="Intestazione"/>
      <w:rPr>
        <w:rFonts w:ascii="Calibri" w:hAnsi="Calibri" w:cs="Calibri"/>
        <w:color w:val="244061" w:themeColor="accent1" w:themeShade="80"/>
        <w:sz w:val="16"/>
        <w:szCs w:val="16"/>
      </w:rPr>
    </w:pPr>
    <w:r w:rsidRPr="002A359D">
      <w:rPr>
        <w:rFonts w:ascii="Calibri" w:hAnsi="Calibri" w:cs="Calibri"/>
        <w:color w:val="244061" w:themeColor="accent1" w:themeShade="80"/>
        <w:sz w:val="16"/>
        <w:szCs w:val="16"/>
      </w:rPr>
      <w:t>segrdidattica.daed@unirc.it</w:t>
    </w:r>
  </w:p>
  <w:p w:rsidR="00D52DA7" w:rsidRDefault="00A53309">
    <w:pPr>
      <w:pStyle w:val="Intestazione"/>
    </w:pPr>
    <w:r>
      <w:t xml:space="preserve"> </w:t>
    </w:r>
    <w:r>
      <w:tab/>
    </w:r>
    <w:r>
      <w:tab/>
    </w:r>
    <w:r w:rsidRPr="00A53309">
      <w:rPr>
        <w:rFonts w:asciiTheme="minorHAnsi" w:hAnsiTheme="minorHAnsi" w:cstheme="minorHAnsi"/>
        <w:b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1477639"/>
    <w:multiLevelType w:val="hybridMultilevel"/>
    <w:tmpl w:val="50CAB63E"/>
    <w:lvl w:ilvl="0" w:tplc="33F810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32B50AF"/>
    <w:multiLevelType w:val="hybridMultilevel"/>
    <w:tmpl w:val="228E02EA"/>
    <w:lvl w:ilvl="0" w:tplc="FFFFFFFF">
      <w:start w:val="1"/>
      <w:numFmt w:val="bullet"/>
      <w:lvlText w:val="-"/>
      <w:lvlJc w:val="left"/>
      <w:pPr>
        <w:ind w:left="502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5" w15:restartNumberingAfterBreak="0">
    <w:nsid w:val="7E891332"/>
    <w:multiLevelType w:val="hybridMultilevel"/>
    <w:tmpl w:val="3C7A7D7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F455261"/>
    <w:multiLevelType w:val="hybridMultilevel"/>
    <w:tmpl w:val="3B08191A"/>
    <w:lvl w:ilvl="0" w:tplc="1B18CAA8">
      <w:numFmt w:val="bullet"/>
      <w:lvlText w:val="•"/>
      <w:lvlJc w:val="left"/>
      <w:pPr>
        <w:ind w:left="702" w:hanging="5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/fKjwU5h9Iu51c0n1Puxw7JpghsUkX4O1HjJ+i9a5hf2eRvw5xit82IH8maFs/WFwdbNFTy66DcHj7TWbOAfA==" w:salt="RSw/hgiYAZ31o+QzLmjM7A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09"/>
    <w:rsid w:val="00022BE1"/>
    <w:rsid w:val="00024883"/>
    <w:rsid w:val="00040883"/>
    <w:rsid w:val="000604EF"/>
    <w:rsid w:val="000741EF"/>
    <w:rsid w:val="000D5270"/>
    <w:rsid w:val="00115BDC"/>
    <w:rsid w:val="001414B7"/>
    <w:rsid w:val="0015629F"/>
    <w:rsid w:val="001649DB"/>
    <w:rsid w:val="001D431D"/>
    <w:rsid w:val="001F72F6"/>
    <w:rsid w:val="002322F4"/>
    <w:rsid w:val="0024623C"/>
    <w:rsid w:val="00255567"/>
    <w:rsid w:val="0026575A"/>
    <w:rsid w:val="00276C08"/>
    <w:rsid w:val="002A359D"/>
    <w:rsid w:val="002D1A73"/>
    <w:rsid w:val="003055C4"/>
    <w:rsid w:val="00346C2B"/>
    <w:rsid w:val="0035268B"/>
    <w:rsid w:val="00354664"/>
    <w:rsid w:val="00371DA0"/>
    <w:rsid w:val="00372F6E"/>
    <w:rsid w:val="0039640A"/>
    <w:rsid w:val="003F0CE4"/>
    <w:rsid w:val="00407A28"/>
    <w:rsid w:val="0042782D"/>
    <w:rsid w:val="00442C5A"/>
    <w:rsid w:val="00472EC2"/>
    <w:rsid w:val="0049011B"/>
    <w:rsid w:val="004C2D0E"/>
    <w:rsid w:val="004D5EE2"/>
    <w:rsid w:val="0050099D"/>
    <w:rsid w:val="005142C0"/>
    <w:rsid w:val="0053783B"/>
    <w:rsid w:val="00575B54"/>
    <w:rsid w:val="005B3AE9"/>
    <w:rsid w:val="005F43E3"/>
    <w:rsid w:val="00602A24"/>
    <w:rsid w:val="006518D5"/>
    <w:rsid w:val="006C3C76"/>
    <w:rsid w:val="006F3FBC"/>
    <w:rsid w:val="0072234D"/>
    <w:rsid w:val="00724B17"/>
    <w:rsid w:val="007912C2"/>
    <w:rsid w:val="00795871"/>
    <w:rsid w:val="00796890"/>
    <w:rsid w:val="007C3D7B"/>
    <w:rsid w:val="007D129D"/>
    <w:rsid w:val="007E0655"/>
    <w:rsid w:val="007E11C5"/>
    <w:rsid w:val="007F2D27"/>
    <w:rsid w:val="00815152"/>
    <w:rsid w:val="00853FFF"/>
    <w:rsid w:val="00866059"/>
    <w:rsid w:val="00872DB9"/>
    <w:rsid w:val="008B082E"/>
    <w:rsid w:val="008B5FA3"/>
    <w:rsid w:val="008C33B5"/>
    <w:rsid w:val="008D1546"/>
    <w:rsid w:val="008D30E0"/>
    <w:rsid w:val="008E37F6"/>
    <w:rsid w:val="0091098F"/>
    <w:rsid w:val="009148AB"/>
    <w:rsid w:val="00934A5C"/>
    <w:rsid w:val="00935A9A"/>
    <w:rsid w:val="00983CEE"/>
    <w:rsid w:val="009D7A4B"/>
    <w:rsid w:val="00A12802"/>
    <w:rsid w:val="00A1620E"/>
    <w:rsid w:val="00A52CAC"/>
    <w:rsid w:val="00A53309"/>
    <w:rsid w:val="00A829DB"/>
    <w:rsid w:val="00AD5B6D"/>
    <w:rsid w:val="00AF3F02"/>
    <w:rsid w:val="00B02850"/>
    <w:rsid w:val="00B13BD9"/>
    <w:rsid w:val="00B16C33"/>
    <w:rsid w:val="00B5532A"/>
    <w:rsid w:val="00B606AB"/>
    <w:rsid w:val="00BA2CC3"/>
    <w:rsid w:val="00BE432B"/>
    <w:rsid w:val="00BF0F7C"/>
    <w:rsid w:val="00BF25E3"/>
    <w:rsid w:val="00BF37AC"/>
    <w:rsid w:val="00C071EE"/>
    <w:rsid w:val="00C1479D"/>
    <w:rsid w:val="00C31849"/>
    <w:rsid w:val="00C43534"/>
    <w:rsid w:val="00C635FC"/>
    <w:rsid w:val="00C6559A"/>
    <w:rsid w:val="00D116F7"/>
    <w:rsid w:val="00D4047A"/>
    <w:rsid w:val="00D4679A"/>
    <w:rsid w:val="00D52DA7"/>
    <w:rsid w:val="00D61190"/>
    <w:rsid w:val="00D639B5"/>
    <w:rsid w:val="00D647A9"/>
    <w:rsid w:val="00D75C7F"/>
    <w:rsid w:val="00D860BB"/>
    <w:rsid w:val="00D87D51"/>
    <w:rsid w:val="00DC371D"/>
    <w:rsid w:val="00DE0BDA"/>
    <w:rsid w:val="00E30AEE"/>
    <w:rsid w:val="00E31E56"/>
    <w:rsid w:val="00E40F90"/>
    <w:rsid w:val="00E67AB2"/>
    <w:rsid w:val="00E725C6"/>
    <w:rsid w:val="00E73373"/>
    <w:rsid w:val="00E92470"/>
    <w:rsid w:val="00EC4B4B"/>
    <w:rsid w:val="00EC7B56"/>
    <w:rsid w:val="00F018DA"/>
    <w:rsid w:val="00F3154C"/>
    <w:rsid w:val="00F467B0"/>
    <w:rsid w:val="00F47989"/>
    <w:rsid w:val="00F67F3D"/>
    <w:rsid w:val="00FB2AC0"/>
    <w:rsid w:val="00FD1C64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1397666"/>
  <w15:docId w15:val="{7AA924E6-8B12-4A07-93E3-AC80C7CD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34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330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359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866059"/>
    <w:rPr>
      <w:b/>
      <w:bCs/>
    </w:rPr>
  </w:style>
  <w:style w:type="character" w:styleId="Enfasicorsivo">
    <w:name w:val="Emphasis"/>
    <w:basedOn w:val="Carpredefinitoparagrafo"/>
    <w:uiPriority w:val="20"/>
    <w:qFormat/>
    <w:rsid w:val="008660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.daed@unir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rTe_Segreteria%20didattica\Segr.Didattica_dArTe\Tirocinio%20dArTe\Tirocini%20dArTe_aggiornata\Tirocini%20formativi\3.%20Scheda%20progetto%20forma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32A371C9F34C81B21243025CFA89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4E7A6-BDC6-46D4-B702-3856E8FE0250}"/>
      </w:docPartPr>
      <w:docPartBody>
        <w:p w:rsidR="00404880" w:rsidRDefault="00C04EB7">
          <w:pPr>
            <w:pStyle w:val="AF32A371C9F34C81B21243025CFA89C5"/>
          </w:pPr>
          <w:r w:rsidRPr="00CC260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C57FA58F77476CB829818CCE8EE7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0E511-154F-4932-8FEE-91248E5BF4B9}"/>
      </w:docPartPr>
      <w:docPartBody>
        <w:p w:rsidR="00404880" w:rsidRDefault="00C04EB7">
          <w:pPr>
            <w:pStyle w:val="1EC57FA58F77476CB829818CCE8EE78B"/>
          </w:pPr>
          <w:r w:rsidRPr="00CC2608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80"/>
    <w:rsid w:val="00404880"/>
    <w:rsid w:val="00C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AF32A371C9F34C81B21243025CFA89C5">
    <w:name w:val="AF32A371C9F34C81B21243025CFA89C5"/>
  </w:style>
  <w:style w:type="paragraph" w:customStyle="1" w:styleId="1EC57FA58F77476CB829818CCE8EE78B">
    <w:name w:val="1EC57FA58F77476CB829818CCE8EE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625177-80F2-4758-BBDE-ECE98918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Scheda progetto formativo</Template>
  <TotalTime>16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Utente</cp:lastModifiedBy>
  <cp:revision>14</cp:revision>
  <cp:lastPrinted>2025-01-21T11:20:00Z</cp:lastPrinted>
  <dcterms:created xsi:type="dcterms:W3CDTF">2021-12-01T12:45:00Z</dcterms:created>
  <dcterms:modified xsi:type="dcterms:W3CDTF">2025-01-25T04:33:00Z</dcterms:modified>
</cp:coreProperties>
</file>